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0A" w:rsidRDefault="008A770A" w:rsidP="00424C55">
      <w:pPr>
        <w:spacing w:after="0"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АНКЕТА </w:t>
      </w:r>
    </w:p>
    <w:p w:rsidR="008A770A" w:rsidRDefault="008A770A" w:rsidP="00424C55">
      <w:pPr>
        <w:spacing w:after="0"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для оформления запроса родителей в Консультационный центр </w:t>
      </w:r>
    </w:p>
    <w:p w:rsidR="008A770A" w:rsidRDefault="008A770A" w:rsidP="00424C55">
      <w:pPr>
        <w:spacing w:after="0"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МБДОУ «Детский сад № 111»</w:t>
      </w:r>
    </w:p>
    <w:p w:rsidR="008A770A" w:rsidRDefault="008A770A" w:rsidP="00424C55">
      <w:pPr>
        <w:spacing w:after="0"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57"/>
        <w:gridCol w:w="7926"/>
      </w:tblGrid>
      <w:tr w:rsidR="008A770A" w:rsidTr="00B93040"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Данные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Поле для заполнения</w:t>
            </w:r>
          </w:p>
        </w:tc>
      </w:tr>
      <w:tr w:rsidR="008A770A" w:rsidTr="00B93040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запроса/ оформления анкеты</w:t>
            </w:r>
          </w:p>
        </w:tc>
        <w:tc>
          <w:tcPr>
            <w:tcW w:w="79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70A" w:rsidTr="00B93040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родителя</w:t>
            </w:r>
          </w:p>
        </w:tc>
        <w:tc>
          <w:tcPr>
            <w:tcW w:w="79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70A" w:rsidTr="00B93040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E-mail для обратной связи</w:t>
            </w:r>
          </w:p>
        </w:tc>
        <w:tc>
          <w:tcPr>
            <w:tcW w:w="79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70A" w:rsidTr="00B93040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ребенка</w:t>
            </w:r>
          </w:p>
        </w:tc>
        <w:tc>
          <w:tcPr>
            <w:tcW w:w="79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70A" w:rsidTr="00B93040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79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70A" w:rsidTr="00B93040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какого специалиста Вы хотели бы получить консультацию?</w:t>
            </w:r>
          </w:p>
        </w:tc>
        <w:tc>
          <w:tcPr>
            <w:tcW w:w="79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70A" w:rsidTr="00B93040">
        <w:tc>
          <w:tcPr>
            <w:tcW w:w="2357" w:type="dxa"/>
            <w:tcBorders>
              <w:left w:val="single" w:sz="8" w:space="0" w:color="000000"/>
              <w:bottom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Повод обращения (проблема, вопрос)</w:t>
            </w:r>
          </w:p>
        </w:tc>
        <w:tc>
          <w:tcPr>
            <w:tcW w:w="79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70A" w:rsidTr="00B93040">
        <w:tc>
          <w:tcPr>
            <w:tcW w:w="102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70A" w:rsidRDefault="008A770A" w:rsidP="00B93040">
            <w:pPr>
              <w:pStyle w:val="a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Заполнив Анкету, я даю СОГЛАСИЕ на обработку своих персональных данных и персональных данных своего ребенка. </w:t>
            </w:r>
          </w:p>
        </w:tc>
      </w:tr>
    </w:tbl>
    <w:p w:rsidR="008A770A" w:rsidRDefault="008A770A" w:rsidP="00424C55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Примечание:</w:t>
      </w:r>
      <w:r>
        <w:rPr>
          <w:rFonts w:ascii="Times New Roman" w:hAnsi="Times New Roman"/>
          <w:sz w:val="24"/>
          <w:szCs w:val="24"/>
        </w:rPr>
        <w:t xml:space="preserve"> обработка персональных данных включает в себя фиксирование Вашего запроса в журнале регистрации запросов Консультационного центра и в журнале регистрации индивидуальных приемов Консультационного центра.</w:t>
      </w:r>
    </w:p>
    <w:p w:rsidR="008A770A" w:rsidRDefault="008A770A" w:rsidP="00424C55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8A770A" w:rsidRDefault="008A770A" w:rsidP="00424C55">
      <w:pPr>
        <w:spacing w:after="0" w:line="200" w:lineRule="atLeas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После получения Вашей анкеты специалисты Консультационного центра подготовят консультацию и отправят ее по адресу электронной почты, указанному в анкете. </w:t>
      </w:r>
    </w:p>
    <w:p w:rsidR="008A770A" w:rsidRDefault="008A770A">
      <w:bookmarkStart w:id="0" w:name="_GoBack"/>
      <w:bookmarkEnd w:id="0"/>
    </w:p>
    <w:sectPr w:rsidR="008A770A" w:rsidSect="00CC7EAC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AC8"/>
    <w:rsid w:val="00045196"/>
    <w:rsid w:val="002778A4"/>
    <w:rsid w:val="00424C55"/>
    <w:rsid w:val="00672DC9"/>
    <w:rsid w:val="00676B8A"/>
    <w:rsid w:val="006F1306"/>
    <w:rsid w:val="008A770A"/>
    <w:rsid w:val="009F6AC8"/>
    <w:rsid w:val="00AF7B00"/>
    <w:rsid w:val="00B93040"/>
    <w:rsid w:val="00CC7EAC"/>
    <w:rsid w:val="00E03AAC"/>
    <w:rsid w:val="00E45C99"/>
    <w:rsid w:val="00EB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55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uiPriority w:val="99"/>
    <w:rsid w:val="00424C5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126</Words>
  <Characters>720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10</cp:revision>
  <dcterms:created xsi:type="dcterms:W3CDTF">2015-10-06T06:57:00Z</dcterms:created>
  <dcterms:modified xsi:type="dcterms:W3CDTF">2020-04-29T10:47:00Z</dcterms:modified>
</cp:coreProperties>
</file>