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61" w:rsidRPr="007526E8" w:rsidRDefault="00596EE4" w:rsidP="00525561">
      <w:pPr>
        <w:pStyle w:val="af2"/>
        <w:ind w:left="808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7526E8">
        <w:rPr>
          <w:sz w:val="18"/>
          <w:szCs w:val="18"/>
        </w:rPr>
        <w:t xml:space="preserve"> </w:t>
      </w:r>
      <w:r w:rsidR="00262941" w:rsidRPr="007526E8">
        <w:rPr>
          <w:sz w:val="18"/>
          <w:szCs w:val="18"/>
        </w:rPr>
        <w:t xml:space="preserve">                                               </w:t>
      </w:r>
      <w:r w:rsidR="00525561" w:rsidRPr="007526E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FD2F90">
        <w:rPr>
          <w:sz w:val="18"/>
          <w:szCs w:val="18"/>
        </w:rPr>
        <w:t xml:space="preserve"> </w:t>
      </w:r>
      <w:r w:rsidR="00525561" w:rsidRPr="007526E8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525561" w:rsidRPr="007526E8" w:rsidRDefault="00525561" w:rsidP="00525561">
      <w:pPr>
        <w:rPr>
          <w:sz w:val="18"/>
          <w:szCs w:val="18"/>
        </w:rPr>
      </w:pPr>
    </w:p>
    <w:p w:rsidR="00525561" w:rsidRPr="00273333" w:rsidRDefault="00525561" w:rsidP="00273333">
      <w:pPr>
        <w:jc w:val="center"/>
        <w:rPr>
          <w:sz w:val="18"/>
          <w:szCs w:val="18"/>
          <w:u w:val="single"/>
        </w:rPr>
      </w:pPr>
      <w:r w:rsidRPr="007526E8">
        <w:rPr>
          <w:sz w:val="18"/>
          <w:szCs w:val="18"/>
        </w:rPr>
        <w:t xml:space="preserve">                                                                                </w:t>
      </w:r>
    </w:p>
    <w:p w:rsidR="00525561" w:rsidRPr="007526E8" w:rsidRDefault="00525561" w:rsidP="00525561">
      <w:pPr>
        <w:ind w:firstLine="0"/>
        <w:rPr>
          <w:sz w:val="18"/>
          <w:szCs w:val="18"/>
          <w:u w:val="single"/>
        </w:rPr>
      </w:pPr>
      <w:r w:rsidRPr="007526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7526E8">
        <w:rPr>
          <w:sz w:val="18"/>
          <w:szCs w:val="18"/>
          <w:u w:val="single"/>
        </w:rPr>
        <w:t>Директор     департамента</w:t>
      </w:r>
      <w:r w:rsidR="009F523D">
        <w:rPr>
          <w:sz w:val="18"/>
          <w:szCs w:val="18"/>
        </w:rPr>
        <w:t xml:space="preserve">      </w:t>
      </w:r>
      <w:r w:rsidRPr="007526E8">
        <w:rPr>
          <w:sz w:val="18"/>
          <w:szCs w:val="18"/>
        </w:rPr>
        <w:t xml:space="preserve">    </w:t>
      </w:r>
      <w:r w:rsidRPr="009F523D">
        <w:rPr>
          <w:sz w:val="18"/>
          <w:szCs w:val="18"/>
          <w:u w:val="single"/>
        </w:rPr>
        <w:t xml:space="preserve">                   </w:t>
      </w:r>
    </w:p>
    <w:p w:rsidR="009F523D" w:rsidRDefault="00525561" w:rsidP="00525561">
      <w:pPr>
        <w:ind w:firstLine="0"/>
        <w:jc w:val="left"/>
        <w:rPr>
          <w:sz w:val="18"/>
          <w:szCs w:val="18"/>
          <w:u w:val="single"/>
        </w:rPr>
      </w:pPr>
      <w:r w:rsidRPr="007526E8">
        <w:rPr>
          <w:sz w:val="18"/>
          <w:szCs w:val="18"/>
        </w:rPr>
        <w:t xml:space="preserve">                                                                             </w:t>
      </w:r>
      <w:r w:rsidR="009F523D">
        <w:rPr>
          <w:sz w:val="18"/>
          <w:szCs w:val="18"/>
        </w:rPr>
        <w:t xml:space="preserve">                                                                                                   </w:t>
      </w:r>
      <w:r w:rsidR="009F523D">
        <w:rPr>
          <w:sz w:val="18"/>
          <w:szCs w:val="18"/>
          <w:u w:val="single"/>
        </w:rPr>
        <w:t>образования администрации</w:t>
      </w:r>
    </w:p>
    <w:p w:rsidR="00525561" w:rsidRPr="007526E8" w:rsidRDefault="009F523D" w:rsidP="009F523D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9F523D">
        <w:rPr>
          <w:sz w:val="18"/>
          <w:szCs w:val="18"/>
          <w:u w:val="single"/>
        </w:rPr>
        <w:t>города Нижнего Новгорода</w:t>
      </w:r>
      <w:r w:rsidRPr="009F523D">
        <w:rPr>
          <w:sz w:val="18"/>
          <w:szCs w:val="18"/>
        </w:rPr>
        <w:t xml:space="preserve">      ______________</w:t>
      </w:r>
      <w:r>
        <w:rPr>
          <w:sz w:val="18"/>
          <w:szCs w:val="18"/>
        </w:rPr>
        <w:t xml:space="preserve"> </w:t>
      </w:r>
      <w:r w:rsidRPr="00273333">
        <w:rPr>
          <w:sz w:val="18"/>
          <w:szCs w:val="18"/>
          <w:u w:val="single"/>
        </w:rPr>
        <w:t>Е.А. Платонова</w:t>
      </w:r>
    </w:p>
    <w:p w:rsidR="00525561" w:rsidRPr="007526E8" w:rsidRDefault="00525561" w:rsidP="00525561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sz w:val="18"/>
          <w:szCs w:val="18"/>
        </w:rPr>
        <w:t xml:space="preserve">                                                                          </w:t>
      </w:r>
      <w:r w:rsidR="00273333">
        <w:rPr>
          <w:sz w:val="18"/>
          <w:szCs w:val="18"/>
        </w:rPr>
        <w:t xml:space="preserve">     </w:t>
      </w:r>
      <w:r w:rsidRPr="007526E8">
        <w:rPr>
          <w:sz w:val="18"/>
          <w:szCs w:val="18"/>
        </w:rPr>
        <w:t>(</w:t>
      </w:r>
      <w:r w:rsidRPr="007526E8">
        <w:rPr>
          <w:rFonts w:ascii="Times New Roman" w:hAnsi="Times New Roman" w:cs="Times New Roman"/>
          <w:sz w:val="18"/>
          <w:szCs w:val="18"/>
        </w:rPr>
        <w:t>должность)                         (подпись)             (расшифровка по</w:t>
      </w:r>
      <w:r w:rsidRPr="007526E8">
        <w:rPr>
          <w:rFonts w:ascii="Times New Roman" w:hAnsi="Times New Roman" w:cs="Times New Roman"/>
          <w:sz w:val="18"/>
          <w:szCs w:val="18"/>
        </w:rPr>
        <w:t>д</w:t>
      </w:r>
      <w:r w:rsidRPr="007526E8">
        <w:rPr>
          <w:rFonts w:ascii="Times New Roman" w:hAnsi="Times New Roman" w:cs="Times New Roman"/>
          <w:sz w:val="18"/>
          <w:szCs w:val="18"/>
        </w:rPr>
        <w:t>писи)</w:t>
      </w:r>
    </w:p>
    <w:p w:rsidR="00525561" w:rsidRPr="002928D8" w:rsidRDefault="00525561" w:rsidP="00525561">
      <w:pPr>
        <w:keepLines/>
        <w:tabs>
          <w:tab w:val="left" w:pos="8080"/>
        </w:tabs>
        <w:overflowPunct w:val="0"/>
        <w:autoSpaceDE w:val="0"/>
        <w:autoSpaceDN w:val="0"/>
        <w:adjustRightInd w:val="0"/>
        <w:spacing w:line="320" w:lineRule="exact"/>
        <w:ind w:firstLine="0"/>
        <w:jc w:val="left"/>
        <w:textAlignment w:val="baseline"/>
        <w:rPr>
          <w:color w:val="FF0000"/>
          <w:sz w:val="18"/>
          <w:szCs w:val="18"/>
        </w:rPr>
      </w:pPr>
      <w:r w:rsidRPr="007526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2928D8">
        <w:rPr>
          <w:color w:val="FF0000"/>
          <w:sz w:val="18"/>
          <w:szCs w:val="18"/>
        </w:rPr>
        <w:t xml:space="preserve">    "</w:t>
      </w:r>
      <w:r w:rsidR="00FB5628">
        <w:rPr>
          <w:color w:val="FF0000"/>
          <w:sz w:val="18"/>
          <w:szCs w:val="18"/>
          <w:u w:val="single"/>
        </w:rPr>
        <w:t>25</w:t>
      </w:r>
      <w:r w:rsidRPr="002928D8">
        <w:rPr>
          <w:color w:val="FF0000"/>
          <w:sz w:val="18"/>
          <w:szCs w:val="18"/>
        </w:rPr>
        <w:t xml:space="preserve">" </w:t>
      </w:r>
      <w:r w:rsidR="00FB5628">
        <w:rPr>
          <w:color w:val="FF0000"/>
          <w:sz w:val="18"/>
          <w:szCs w:val="18"/>
        </w:rPr>
        <w:t xml:space="preserve"> </w:t>
      </w:r>
      <w:r w:rsidR="00FB5628">
        <w:rPr>
          <w:color w:val="FF0000"/>
          <w:sz w:val="18"/>
          <w:szCs w:val="18"/>
          <w:u w:val="single"/>
        </w:rPr>
        <w:t>декабря</w:t>
      </w:r>
      <w:r w:rsidRPr="002928D8">
        <w:rPr>
          <w:color w:val="FF0000"/>
          <w:sz w:val="18"/>
          <w:szCs w:val="18"/>
        </w:rPr>
        <w:t xml:space="preserve"> 202</w:t>
      </w:r>
      <w:r w:rsidR="002928D8" w:rsidRPr="002928D8">
        <w:rPr>
          <w:color w:val="FF0000"/>
          <w:sz w:val="18"/>
          <w:szCs w:val="18"/>
        </w:rPr>
        <w:t>0</w:t>
      </w:r>
      <w:r w:rsidRPr="002928D8">
        <w:rPr>
          <w:color w:val="FF0000"/>
          <w:sz w:val="18"/>
          <w:szCs w:val="18"/>
        </w:rPr>
        <w:t>г.</w:t>
      </w:r>
    </w:p>
    <w:p w:rsidR="00525561" w:rsidRPr="002928D8" w:rsidRDefault="00525561" w:rsidP="00525561">
      <w:pPr>
        <w:keepLines/>
        <w:tabs>
          <w:tab w:val="left" w:pos="8080"/>
        </w:tabs>
        <w:overflowPunct w:val="0"/>
        <w:autoSpaceDE w:val="0"/>
        <w:autoSpaceDN w:val="0"/>
        <w:adjustRightInd w:val="0"/>
        <w:spacing w:line="320" w:lineRule="exact"/>
        <w:ind w:firstLine="0"/>
        <w:jc w:val="center"/>
        <w:textAlignment w:val="baseline"/>
        <w:rPr>
          <w:color w:val="FF0000"/>
          <w:sz w:val="18"/>
          <w:szCs w:val="18"/>
        </w:rPr>
      </w:pPr>
      <w:r w:rsidRPr="002928D8">
        <w:rPr>
          <w:color w:val="FF0000"/>
          <w:sz w:val="18"/>
          <w:szCs w:val="18"/>
        </w:rPr>
        <w:t xml:space="preserve">                                               </w:t>
      </w:r>
    </w:p>
    <w:p w:rsidR="00805DEC" w:rsidRPr="007526E8" w:rsidRDefault="00805DEC" w:rsidP="006C6F24">
      <w:pPr>
        <w:ind w:firstLine="0"/>
      </w:pPr>
    </w:p>
    <w:p w:rsidR="00816347" w:rsidRPr="007526E8" w:rsidRDefault="00816347" w:rsidP="005F0AFE">
      <w:pPr>
        <w:pStyle w:val="af2"/>
        <w:jc w:val="center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16347" w:rsidRPr="007526E8" w:rsidRDefault="00BE31CB" w:rsidP="00BA74C7">
      <w:pPr>
        <w:rPr>
          <w:sz w:val="18"/>
          <w:szCs w:val="18"/>
        </w:rPr>
      </w:pPr>
      <w:r w:rsidRPr="007526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14605</wp:posOffset>
                </wp:positionV>
                <wp:extent cx="914400" cy="358775"/>
                <wp:effectExtent l="13335" t="8890" r="5715" b="133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FEAC" id="Rectangle 2" o:spid="_x0000_s1026" style="position:absolute;margin-left:468pt;margin-top:1.15pt;width:1in;height: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BsHAIAADsEAAAOAAAAZHJzL2Uyb0RvYy54bWysU9tuEzEQfUfiHyy/k92EhJR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"/>
            </w:pict>
          </mc:Fallback>
        </mc:AlternateContent>
      </w:r>
    </w:p>
    <w:p w:rsidR="00816347" w:rsidRPr="007526E8" w:rsidRDefault="00816347" w:rsidP="00BA74C7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7526E8">
        <w:rPr>
          <w:rStyle w:val="af0"/>
          <w:rFonts w:ascii="Times New Roman" w:hAnsi="Times New Roman" w:cs="Times New Roman"/>
          <w:bCs/>
          <w:sz w:val="18"/>
          <w:szCs w:val="18"/>
        </w:rPr>
        <w:t>МУНИЦИПАЛЬНОЕ ЗАДАНИЕ №</w:t>
      </w:r>
      <w:r w:rsidRPr="007526E8">
        <w:rPr>
          <w:rFonts w:ascii="Times New Roman" w:hAnsi="Times New Roman" w:cs="Times New Roman"/>
          <w:sz w:val="18"/>
          <w:szCs w:val="18"/>
        </w:rPr>
        <w:t xml:space="preserve"> </w:t>
      </w:r>
      <w:r w:rsidR="00805DEC" w:rsidRPr="007526E8">
        <w:rPr>
          <w:rFonts w:ascii="Times New Roman" w:hAnsi="Times New Roman" w:cs="Times New Roman"/>
          <w:sz w:val="18"/>
          <w:szCs w:val="18"/>
        </w:rPr>
        <w:t xml:space="preserve"> </w:t>
      </w:r>
      <w:r w:rsidR="009F523D">
        <w:rPr>
          <w:rFonts w:ascii="Times New Roman" w:hAnsi="Times New Roman" w:cs="Times New Roman"/>
          <w:sz w:val="18"/>
          <w:szCs w:val="18"/>
        </w:rPr>
        <w:t>1</w:t>
      </w:r>
      <w:r w:rsidRPr="007526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6347" w:rsidRPr="007526E8" w:rsidRDefault="00816347" w:rsidP="00BA74C7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816347" w:rsidRPr="007526E8" w:rsidRDefault="00816347" w:rsidP="00BA74C7">
      <w:pPr>
        <w:pStyle w:val="af2"/>
        <w:rPr>
          <w:rStyle w:val="af0"/>
          <w:rFonts w:ascii="Times New Roman" w:hAnsi="Times New Roman" w:cs="Times New Roman"/>
          <w:bCs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36494" w:rsidRPr="007526E8">
        <w:rPr>
          <w:rStyle w:val="af0"/>
          <w:rFonts w:ascii="Times New Roman" w:hAnsi="Times New Roman" w:cs="Times New Roman"/>
          <w:bCs/>
          <w:sz w:val="18"/>
          <w:szCs w:val="18"/>
        </w:rPr>
        <w:t>на 2021</w:t>
      </w:r>
      <w:r w:rsidR="00EC429A" w:rsidRPr="007526E8">
        <w:rPr>
          <w:rStyle w:val="af0"/>
          <w:rFonts w:ascii="Times New Roman" w:hAnsi="Times New Roman" w:cs="Times New Roman"/>
          <w:bCs/>
          <w:sz w:val="18"/>
          <w:szCs w:val="18"/>
        </w:rPr>
        <w:t xml:space="preserve">г. и </w:t>
      </w:r>
      <w:r w:rsidR="00436494" w:rsidRPr="007526E8">
        <w:rPr>
          <w:rStyle w:val="af0"/>
          <w:rFonts w:ascii="Times New Roman" w:hAnsi="Times New Roman" w:cs="Times New Roman"/>
          <w:bCs/>
          <w:sz w:val="18"/>
          <w:szCs w:val="18"/>
        </w:rPr>
        <w:t xml:space="preserve"> на плановый период 2022г.,  2023</w:t>
      </w:r>
      <w:r w:rsidRPr="007526E8">
        <w:rPr>
          <w:rStyle w:val="af0"/>
          <w:rFonts w:ascii="Times New Roman" w:hAnsi="Times New Roman" w:cs="Times New Roman"/>
          <w:bCs/>
          <w:sz w:val="18"/>
          <w:szCs w:val="18"/>
        </w:rPr>
        <w:t>г.</w:t>
      </w:r>
    </w:p>
    <w:tbl>
      <w:tblPr>
        <w:tblW w:w="153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4678"/>
        <w:gridCol w:w="1417"/>
        <w:gridCol w:w="1275"/>
      </w:tblGrid>
      <w:tr w:rsidR="00816347" w:rsidRPr="007526E8" w:rsidTr="00533ABB">
        <w:tc>
          <w:tcPr>
            <w:tcW w:w="12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47" w:rsidRPr="007526E8" w:rsidRDefault="00816347" w:rsidP="009B048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16347" w:rsidRPr="007526E8" w:rsidRDefault="00816347" w:rsidP="009B048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16347" w:rsidRPr="007526E8" w:rsidRDefault="00816347" w:rsidP="009B0488">
            <w:pPr>
              <w:ind w:firstLine="0"/>
              <w:jc w:val="center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Коды</w:t>
            </w:r>
          </w:p>
        </w:tc>
      </w:tr>
      <w:tr w:rsidR="00816347" w:rsidRPr="007526E8" w:rsidTr="00533ABB">
        <w:tc>
          <w:tcPr>
            <w:tcW w:w="12617" w:type="dxa"/>
            <w:gridSpan w:val="2"/>
            <w:tcBorders>
              <w:top w:val="nil"/>
              <w:left w:val="nil"/>
              <w:right w:val="nil"/>
            </w:tcBorders>
          </w:tcPr>
          <w:p w:rsidR="00FB5628" w:rsidRDefault="00816347" w:rsidP="009B0488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Наименование муниципального учреждения (обособленного подразделения</w:t>
            </w:r>
            <w:r w:rsidRPr="007526E8">
              <w:rPr>
                <w:b/>
                <w:sz w:val="18"/>
                <w:szCs w:val="18"/>
              </w:rPr>
              <w:t>) Муниц</w:t>
            </w:r>
            <w:r w:rsidR="00FB5628">
              <w:rPr>
                <w:b/>
                <w:sz w:val="18"/>
                <w:szCs w:val="18"/>
              </w:rPr>
              <w:t>ипальное  бюджетное</w:t>
            </w:r>
            <w:r w:rsidRPr="007526E8">
              <w:rPr>
                <w:b/>
                <w:sz w:val="18"/>
                <w:szCs w:val="18"/>
              </w:rPr>
              <w:t xml:space="preserve"> дошкольное</w:t>
            </w:r>
            <w:r w:rsidRPr="007526E8">
              <w:rPr>
                <w:sz w:val="18"/>
                <w:szCs w:val="18"/>
              </w:rPr>
              <w:t xml:space="preserve">  </w:t>
            </w:r>
            <w:r w:rsidRPr="007526E8">
              <w:rPr>
                <w:b/>
                <w:sz w:val="18"/>
                <w:szCs w:val="18"/>
              </w:rPr>
              <w:t xml:space="preserve">образовательное учреждение </w:t>
            </w:r>
          </w:p>
          <w:p w:rsidR="00816347" w:rsidRPr="007526E8" w:rsidRDefault="00816347" w:rsidP="009B0488">
            <w:pPr>
              <w:ind w:firstLine="0"/>
              <w:jc w:val="left"/>
              <w:rPr>
                <w:sz w:val="18"/>
                <w:szCs w:val="18"/>
              </w:rPr>
            </w:pPr>
            <w:r w:rsidRPr="007526E8">
              <w:rPr>
                <w:b/>
                <w:sz w:val="18"/>
                <w:szCs w:val="18"/>
              </w:rPr>
              <w:t>«Де</w:t>
            </w:r>
            <w:r w:rsidRPr="007526E8">
              <w:rPr>
                <w:b/>
                <w:sz w:val="18"/>
                <w:szCs w:val="18"/>
              </w:rPr>
              <w:t>т</w:t>
            </w:r>
            <w:r w:rsidRPr="007526E8">
              <w:rPr>
                <w:b/>
                <w:sz w:val="18"/>
                <w:szCs w:val="18"/>
              </w:rPr>
              <w:t xml:space="preserve">ский сад № </w:t>
            </w:r>
            <w:r w:rsidR="00C41CAE" w:rsidRPr="007526E8">
              <w:rPr>
                <w:b/>
                <w:sz w:val="18"/>
                <w:szCs w:val="18"/>
              </w:rPr>
              <w:t xml:space="preserve"> </w:t>
            </w:r>
            <w:r w:rsidR="00FB5628">
              <w:rPr>
                <w:b/>
                <w:sz w:val="18"/>
                <w:szCs w:val="18"/>
              </w:rPr>
              <w:t>87 «Карамелька</w:t>
            </w:r>
            <w:r w:rsidRPr="007526E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16347" w:rsidRPr="007526E8" w:rsidRDefault="00816347" w:rsidP="009B0488">
            <w:pPr>
              <w:ind w:firstLine="0"/>
              <w:jc w:val="righ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Форма по</w:t>
            </w:r>
            <w:r w:rsidRPr="007526E8">
              <w:rPr>
                <w:sz w:val="18"/>
                <w:szCs w:val="18"/>
                <w:lang w:val="en-US"/>
              </w:rPr>
              <w:t xml:space="preserve"> </w:t>
            </w:r>
            <w:r w:rsidRPr="007526E8">
              <w:rPr>
                <w:sz w:val="18"/>
                <w:szCs w:val="18"/>
              </w:rPr>
              <w:t>ОКУД</w:t>
            </w:r>
          </w:p>
        </w:tc>
        <w:tc>
          <w:tcPr>
            <w:tcW w:w="1275" w:type="dxa"/>
          </w:tcPr>
          <w:p w:rsidR="00816347" w:rsidRPr="007526E8" w:rsidRDefault="007526E8" w:rsidP="009B048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0506001</w:t>
            </w:r>
          </w:p>
        </w:tc>
      </w:tr>
      <w:tr w:rsidR="00816347" w:rsidRPr="007526E8" w:rsidTr="00533ABB">
        <w:tc>
          <w:tcPr>
            <w:tcW w:w="12617" w:type="dxa"/>
            <w:gridSpan w:val="2"/>
            <w:tcBorders>
              <w:left w:val="nil"/>
              <w:right w:val="nil"/>
            </w:tcBorders>
          </w:tcPr>
          <w:p w:rsidR="00816347" w:rsidRPr="007526E8" w:rsidRDefault="00816347" w:rsidP="009B048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16347" w:rsidRPr="007526E8" w:rsidRDefault="00816347" w:rsidP="009B0488">
            <w:pPr>
              <w:ind w:firstLine="0"/>
              <w:jc w:val="righ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Дата</w:t>
            </w:r>
          </w:p>
        </w:tc>
        <w:tc>
          <w:tcPr>
            <w:tcW w:w="1275" w:type="dxa"/>
          </w:tcPr>
          <w:p w:rsidR="00816347" w:rsidRPr="007526E8" w:rsidRDefault="006F61B4" w:rsidP="009B048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25.12.2020</w:t>
            </w:r>
          </w:p>
        </w:tc>
      </w:tr>
      <w:tr w:rsidR="00816347" w:rsidRPr="007526E8" w:rsidTr="00533ABB">
        <w:tc>
          <w:tcPr>
            <w:tcW w:w="12617" w:type="dxa"/>
            <w:gridSpan w:val="2"/>
            <w:tcBorders>
              <w:left w:val="nil"/>
              <w:right w:val="nil"/>
            </w:tcBorders>
          </w:tcPr>
          <w:p w:rsidR="00816347" w:rsidRPr="007526E8" w:rsidRDefault="00816347" w:rsidP="009B0488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Виды деятельности муниципального учреждения  (обособленного подразделения</w:t>
            </w:r>
            <w:r w:rsidRPr="007526E8">
              <w:rPr>
                <w:b/>
                <w:sz w:val="18"/>
                <w:szCs w:val="18"/>
              </w:rPr>
              <w:t>)</w:t>
            </w:r>
            <w:r w:rsidR="00535D2D">
              <w:rPr>
                <w:b/>
                <w:sz w:val="18"/>
                <w:szCs w:val="18"/>
              </w:rPr>
              <w:t xml:space="preserve"> Дошкольное</w:t>
            </w:r>
            <w:r w:rsidRPr="007526E8">
              <w:rPr>
                <w:b/>
                <w:sz w:val="18"/>
                <w:szCs w:val="18"/>
              </w:rPr>
              <w:t xml:space="preserve"> образование</w:t>
            </w:r>
          </w:p>
          <w:p w:rsidR="00816347" w:rsidRPr="007526E8" w:rsidRDefault="00816347" w:rsidP="00174309">
            <w:pPr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16347" w:rsidRPr="007526E8" w:rsidRDefault="00816347" w:rsidP="009B0488">
            <w:pPr>
              <w:ind w:firstLine="0"/>
              <w:jc w:val="righ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по сводному </w:t>
            </w:r>
            <w:r w:rsidRPr="007526E8">
              <w:rPr>
                <w:sz w:val="18"/>
                <w:szCs w:val="18"/>
              </w:rPr>
              <w:br/>
              <w:t>реестру</w:t>
            </w:r>
          </w:p>
        </w:tc>
        <w:tc>
          <w:tcPr>
            <w:tcW w:w="1275" w:type="dxa"/>
          </w:tcPr>
          <w:p w:rsidR="00816347" w:rsidRPr="007526E8" w:rsidRDefault="006F61B4" w:rsidP="006F61B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22306067</w:t>
            </w:r>
          </w:p>
        </w:tc>
      </w:tr>
      <w:tr w:rsidR="00816347" w:rsidRPr="007526E8" w:rsidTr="00533ABB">
        <w:tc>
          <w:tcPr>
            <w:tcW w:w="12617" w:type="dxa"/>
            <w:gridSpan w:val="2"/>
            <w:tcBorders>
              <w:left w:val="nil"/>
              <w:right w:val="nil"/>
            </w:tcBorders>
          </w:tcPr>
          <w:p w:rsidR="00816347" w:rsidRPr="00535D2D" w:rsidRDefault="007526E8" w:rsidP="009B0488">
            <w:pPr>
              <w:ind w:firstLine="0"/>
              <w:rPr>
                <w:sz w:val="18"/>
                <w:szCs w:val="18"/>
              </w:rPr>
            </w:pPr>
            <w:r w:rsidRPr="00535D2D">
              <w:rPr>
                <w:b/>
                <w:sz w:val="18"/>
                <w:szCs w:val="18"/>
              </w:rPr>
              <w:t>Присмотр и уход</w:t>
            </w:r>
            <w:r w:rsidR="00535D2D">
              <w:rPr>
                <w:b/>
                <w:sz w:val="18"/>
                <w:szCs w:val="18"/>
              </w:rPr>
              <w:t xml:space="preserve">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16347" w:rsidRPr="007526E8" w:rsidRDefault="00816347" w:rsidP="009B0488">
            <w:pPr>
              <w:ind w:firstLine="0"/>
              <w:jc w:val="righ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по ОКВЭД</w:t>
            </w:r>
          </w:p>
        </w:tc>
        <w:tc>
          <w:tcPr>
            <w:tcW w:w="1275" w:type="dxa"/>
          </w:tcPr>
          <w:p w:rsidR="00816347" w:rsidRPr="007526E8" w:rsidRDefault="007526E8" w:rsidP="009B0488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85.11</w:t>
            </w:r>
          </w:p>
        </w:tc>
      </w:tr>
      <w:tr w:rsidR="00816347" w:rsidRPr="007526E8" w:rsidTr="00533ABB">
        <w:trPr>
          <w:trHeight w:val="444"/>
        </w:trPr>
        <w:tc>
          <w:tcPr>
            <w:tcW w:w="12617" w:type="dxa"/>
            <w:gridSpan w:val="2"/>
            <w:tcBorders>
              <w:left w:val="nil"/>
              <w:right w:val="nil"/>
            </w:tcBorders>
          </w:tcPr>
          <w:p w:rsidR="00816347" w:rsidRPr="007526E8" w:rsidRDefault="00816347" w:rsidP="009B048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816347" w:rsidRPr="007526E8" w:rsidRDefault="00816347" w:rsidP="009B0488">
            <w:pPr>
              <w:ind w:firstLine="0"/>
              <w:jc w:val="righ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по ОКВЭД</w:t>
            </w:r>
          </w:p>
        </w:tc>
        <w:tc>
          <w:tcPr>
            <w:tcW w:w="1275" w:type="dxa"/>
          </w:tcPr>
          <w:p w:rsidR="00816347" w:rsidRPr="007526E8" w:rsidRDefault="007526E8" w:rsidP="009B0488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88.91</w:t>
            </w:r>
          </w:p>
        </w:tc>
      </w:tr>
      <w:tr w:rsidR="00816347" w:rsidRPr="007526E8" w:rsidTr="00533ABB">
        <w:trPr>
          <w:trHeight w:val="421"/>
        </w:trPr>
        <w:tc>
          <w:tcPr>
            <w:tcW w:w="12617" w:type="dxa"/>
            <w:gridSpan w:val="2"/>
            <w:tcBorders>
              <w:left w:val="nil"/>
              <w:bottom w:val="nil"/>
              <w:right w:val="nil"/>
            </w:tcBorders>
          </w:tcPr>
          <w:p w:rsidR="00816347" w:rsidRPr="007526E8" w:rsidRDefault="00816347" w:rsidP="009B0488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Вид муниципального учреждения: </w:t>
            </w:r>
            <w:r w:rsidRPr="007526E8">
              <w:rPr>
                <w:b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816347" w:rsidRPr="007526E8" w:rsidRDefault="00816347" w:rsidP="009B0488">
            <w:pPr>
              <w:ind w:firstLine="0"/>
              <w:jc w:val="righ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по ОКВЭД</w:t>
            </w:r>
          </w:p>
        </w:tc>
        <w:tc>
          <w:tcPr>
            <w:tcW w:w="1275" w:type="dxa"/>
          </w:tcPr>
          <w:p w:rsidR="00816347" w:rsidRPr="007526E8" w:rsidRDefault="00816347" w:rsidP="009B0488">
            <w:pPr>
              <w:ind w:firstLine="0"/>
              <w:rPr>
                <w:sz w:val="18"/>
                <w:szCs w:val="18"/>
              </w:rPr>
            </w:pPr>
          </w:p>
        </w:tc>
      </w:tr>
      <w:tr w:rsidR="00816347" w:rsidRPr="007526E8" w:rsidTr="00533ABB"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816347" w:rsidRPr="007526E8" w:rsidRDefault="00816347" w:rsidP="009B048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816347" w:rsidRPr="007526E8" w:rsidRDefault="00816347" w:rsidP="009B0488">
            <w:pPr>
              <w:ind w:firstLine="0"/>
              <w:jc w:val="center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(указывается вид муниципального учреждения из базов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го (отраслевого) перечня)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16347" w:rsidRPr="007526E8" w:rsidRDefault="00816347" w:rsidP="009B048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16347" w:rsidRPr="007526E8" w:rsidRDefault="00816347" w:rsidP="009B0488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816347" w:rsidRPr="007526E8" w:rsidRDefault="00816347" w:rsidP="0067091C">
      <w:pPr>
        <w:ind w:firstLine="0"/>
        <w:rPr>
          <w:sz w:val="18"/>
          <w:szCs w:val="18"/>
        </w:rPr>
      </w:pPr>
    </w:p>
    <w:p w:rsidR="00816347" w:rsidRPr="007526E8" w:rsidRDefault="00816347" w:rsidP="00BA74C7">
      <w:pPr>
        <w:jc w:val="center"/>
        <w:rPr>
          <w:sz w:val="18"/>
          <w:szCs w:val="18"/>
        </w:rPr>
      </w:pPr>
    </w:p>
    <w:p w:rsidR="00816347" w:rsidRPr="007526E8" w:rsidRDefault="00816347" w:rsidP="00BA74C7">
      <w:pPr>
        <w:pStyle w:val="af2"/>
        <w:jc w:val="center"/>
        <w:rPr>
          <w:rStyle w:val="af0"/>
          <w:rFonts w:ascii="Times New Roman" w:hAnsi="Times New Roman" w:cs="Times New Roman"/>
          <w:b w:val="0"/>
          <w:bCs/>
          <w:sz w:val="18"/>
          <w:szCs w:val="18"/>
        </w:rPr>
      </w:pPr>
      <w:bookmarkStart w:id="1" w:name="sub_107"/>
    </w:p>
    <w:p w:rsidR="00816347" w:rsidRPr="007526E8" w:rsidRDefault="00816347" w:rsidP="00704ACA">
      <w:pPr>
        <w:rPr>
          <w:sz w:val="18"/>
          <w:szCs w:val="18"/>
        </w:rPr>
      </w:pPr>
    </w:p>
    <w:p w:rsidR="00816347" w:rsidRPr="007526E8" w:rsidRDefault="00816347" w:rsidP="00704ACA">
      <w:pPr>
        <w:rPr>
          <w:sz w:val="18"/>
          <w:szCs w:val="18"/>
        </w:rPr>
      </w:pPr>
    </w:p>
    <w:p w:rsidR="00816347" w:rsidRPr="007526E8" w:rsidRDefault="00816347" w:rsidP="00704ACA">
      <w:pPr>
        <w:rPr>
          <w:sz w:val="18"/>
          <w:szCs w:val="18"/>
        </w:rPr>
      </w:pPr>
    </w:p>
    <w:p w:rsidR="00816347" w:rsidRPr="007526E8" w:rsidRDefault="00816347" w:rsidP="00704ACA">
      <w:pPr>
        <w:rPr>
          <w:sz w:val="18"/>
          <w:szCs w:val="18"/>
        </w:rPr>
      </w:pPr>
    </w:p>
    <w:p w:rsidR="00816347" w:rsidRPr="007526E8" w:rsidRDefault="00816347" w:rsidP="00704ACA">
      <w:pPr>
        <w:rPr>
          <w:sz w:val="18"/>
          <w:szCs w:val="18"/>
        </w:rPr>
      </w:pPr>
    </w:p>
    <w:p w:rsidR="00D454EC" w:rsidRPr="007526E8" w:rsidRDefault="00D454EC" w:rsidP="00704ACA">
      <w:pPr>
        <w:rPr>
          <w:sz w:val="18"/>
          <w:szCs w:val="18"/>
        </w:rPr>
      </w:pPr>
    </w:p>
    <w:p w:rsidR="00D454EC" w:rsidRPr="007526E8" w:rsidRDefault="00D454EC" w:rsidP="00704ACA">
      <w:pPr>
        <w:rPr>
          <w:sz w:val="18"/>
          <w:szCs w:val="18"/>
        </w:rPr>
      </w:pPr>
    </w:p>
    <w:p w:rsidR="00816347" w:rsidRPr="007526E8" w:rsidRDefault="00816347" w:rsidP="00704ACA">
      <w:pPr>
        <w:rPr>
          <w:sz w:val="18"/>
          <w:szCs w:val="18"/>
        </w:rPr>
      </w:pPr>
    </w:p>
    <w:p w:rsidR="00816347" w:rsidRPr="007526E8" w:rsidRDefault="00816347" w:rsidP="00704ACA">
      <w:pPr>
        <w:rPr>
          <w:sz w:val="18"/>
          <w:szCs w:val="18"/>
        </w:rPr>
      </w:pPr>
    </w:p>
    <w:p w:rsidR="002D2115" w:rsidRPr="007526E8" w:rsidRDefault="002D2115" w:rsidP="00704ACA">
      <w:pPr>
        <w:rPr>
          <w:sz w:val="18"/>
          <w:szCs w:val="18"/>
        </w:rPr>
      </w:pPr>
    </w:p>
    <w:p w:rsidR="002D2115" w:rsidRPr="007526E8" w:rsidRDefault="002D2115" w:rsidP="00704ACA">
      <w:pPr>
        <w:rPr>
          <w:sz w:val="18"/>
          <w:szCs w:val="18"/>
        </w:rPr>
      </w:pPr>
    </w:p>
    <w:p w:rsidR="002D2115" w:rsidRPr="007526E8" w:rsidRDefault="002D2115" w:rsidP="00704ACA">
      <w:pPr>
        <w:rPr>
          <w:sz w:val="18"/>
          <w:szCs w:val="18"/>
        </w:rPr>
      </w:pPr>
    </w:p>
    <w:p w:rsidR="002D2115" w:rsidRPr="007526E8" w:rsidRDefault="002D2115" w:rsidP="00704ACA">
      <w:pPr>
        <w:rPr>
          <w:sz w:val="18"/>
          <w:szCs w:val="18"/>
        </w:rPr>
      </w:pPr>
    </w:p>
    <w:p w:rsidR="002D2115" w:rsidRPr="007526E8" w:rsidRDefault="002D2115" w:rsidP="00704ACA">
      <w:pPr>
        <w:rPr>
          <w:sz w:val="18"/>
          <w:szCs w:val="18"/>
        </w:rPr>
      </w:pPr>
    </w:p>
    <w:p w:rsidR="00816347" w:rsidRPr="007526E8" w:rsidRDefault="00816347" w:rsidP="00704ACA">
      <w:pPr>
        <w:rPr>
          <w:sz w:val="18"/>
          <w:szCs w:val="18"/>
        </w:rPr>
      </w:pPr>
    </w:p>
    <w:p w:rsidR="00076B19" w:rsidRPr="007526E8" w:rsidRDefault="00076B19" w:rsidP="00BA74C7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C43287" w:rsidRPr="007526E8" w:rsidRDefault="00C43287" w:rsidP="00BA74C7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816347" w:rsidRPr="007526E8" w:rsidRDefault="00816347" w:rsidP="00BA74C7">
      <w:pPr>
        <w:pStyle w:val="af2"/>
        <w:jc w:val="center"/>
        <w:rPr>
          <w:rFonts w:ascii="Times New Roman" w:hAnsi="Times New Roman" w:cs="Times New Roman"/>
          <w:sz w:val="18"/>
          <w:szCs w:val="18"/>
        </w:rPr>
      </w:pPr>
      <w:r w:rsidRPr="007526E8">
        <w:rPr>
          <w:rStyle w:val="af0"/>
          <w:rFonts w:ascii="Times New Roman" w:hAnsi="Times New Roman" w:cs="Times New Roman"/>
          <w:bCs/>
          <w:sz w:val="18"/>
          <w:szCs w:val="18"/>
        </w:rPr>
        <w:lastRenderedPageBreak/>
        <w:t>Часть 1</w:t>
      </w:r>
      <w:r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 xml:space="preserve">. </w:t>
      </w:r>
      <w:r w:rsidRPr="007526E8">
        <w:rPr>
          <w:rStyle w:val="af0"/>
          <w:rFonts w:ascii="Times New Roman" w:hAnsi="Times New Roman" w:cs="Times New Roman"/>
          <w:bCs/>
          <w:sz w:val="18"/>
          <w:szCs w:val="18"/>
        </w:rPr>
        <w:t>Сведения об оказываемых муниципальных услугах (1)</w:t>
      </w:r>
      <w:r w:rsidRPr="007526E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1"/>
    <w:p w:rsidR="00816347" w:rsidRPr="007526E8" w:rsidRDefault="00816347" w:rsidP="00BA74C7">
      <w:pPr>
        <w:pStyle w:val="af2"/>
        <w:jc w:val="center"/>
        <w:rPr>
          <w:rFonts w:ascii="Times New Roman" w:hAnsi="Times New Roman" w:cs="Times New Roman"/>
          <w:sz w:val="18"/>
          <w:szCs w:val="18"/>
        </w:rPr>
      </w:pPr>
      <w:r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>Раздел</w:t>
      </w:r>
      <w:r w:rsidRPr="007526E8">
        <w:rPr>
          <w:rFonts w:ascii="Times New Roman" w:hAnsi="Times New Roman" w:cs="Times New Roman"/>
          <w:sz w:val="18"/>
          <w:szCs w:val="18"/>
        </w:rPr>
        <w:t xml:space="preserve"> _1___</w:t>
      </w:r>
    </w:p>
    <w:p w:rsidR="00F6004D" w:rsidRPr="007526E8" w:rsidRDefault="00816347" w:rsidP="00F6004D">
      <w:pPr>
        <w:numPr>
          <w:ilvl w:val="0"/>
          <w:numId w:val="24"/>
        </w:numPr>
        <w:rPr>
          <w:b/>
          <w:sz w:val="18"/>
          <w:szCs w:val="18"/>
        </w:rPr>
      </w:pPr>
      <w:r w:rsidRPr="007526E8">
        <w:rPr>
          <w:sz w:val="18"/>
          <w:szCs w:val="18"/>
        </w:rPr>
        <w:t>Наименование муниципальной услуги ____</w:t>
      </w:r>
      <w:r w:rsidR="007526E8" w:rsidRPr="007526E8">
        <w:rPr>
          <w:b/>
          <w:sz w:val="18"/>
          <w:szCs w:val="18"/>
        </w:rPr>
        <w:t xml:space="preserve"> Реализация  основной </w:t>
      </w:r>
      <w:r w:rsidRPr="007526E8">
        <w:rPr>
          <w:b/>
          <w:sz w:val="18"/>
          <w:szCs w:val="18"/>
        </w:rPr>
        <w:t xml:space="preserve">образовательной программы дошкольного образования </w:t>
      </w:r>
    </w:p>
    <w:p w:rsidR="00816347" w:rsidRPr="007526E8" w:rsidRDefault="007526E8" w:rsidP="00F6004D">
      <w:pPr>
        <w:ind w:left="-567" w:firstLine="0"/>
        <w:rPr>
          <w:b/>
          <w:sz w:val="18"/>
          <w:szCs w:val="18"/>
        </w:rPr>
      </w:pPr>
      <w:r w:rsidRPr="007526E8">
        <w:rPr>
          <w:b/>
          <w:sz w:val="18"/>
          <w:szCs w:val="18"/>
        </w:rPr>
        <w:t xml:space="preserve">для детей от  1г. до  8 </w:t>
      </w:r>
      <w:r w:rsidR="00E90BF8" w:rsidRPr="007526E8">
        <w:rPr>
          <w:b/>
          <w:sz w:val="18"/>
          <w:szCs w:val="18"/>
        </w:rPr>
        <w:t xml:space="preserve"> лет</w:t>
      </w:r>
      <w:r w:rsidRPr="007526E8">
        <w:rPr>
          <w:b/>
          <w:sz w:val="18"/>
          <w:szCs w:val="18"/>
        </w:rPr>
        <w:t xml:space="preserve">, </w:t>
      </w:r>
      <w:r w:rsidR="00816347" w:rsidRPr="007526E8">
        <w:rPr>
          <w:b/>
          <w:sz w:val="18"/>
          <w:szCs w:val="18"/>
        </w:rPr>
        <w:t xml:space="preserve"> (за исключением  детей с ОВЗ).</w:t>
      </w:r>
    </w:p>
    <w:p w:rsidR="00816347" w:rsidRPr="007526E8" w:rsidRDefault="00BE31CB" w:rsidP="00071D9C">
      <w:pPr>
        <w:ind w:left="-567" w:firstLine="0"/>
        <w:rPr>
          <w:sz w:val="18"/>
          <w:szCs w:val="18"/>
        </w:rPr>
      </w:pPr>
      <w:r w:rsidRPr="007526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6997065</wp:posOffset>
                </wp:positionH>
                <wp:positionV relativeFrom="paragraph">
                  <wp:posOffset>45085</wp:posOffset>
                </wp:positionV>
                <wp:extent cx="1979930" cy="360045"/>
                <wp:effectExtent l="9525" t="11430" r="1079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799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A85" w:rsidRPr="0022079E" w:rsidRDefault="0022079E" w:rsidP="00C14A85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801011О.99.0.БВ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ВТ22000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50.95pt;margin-top:3.55pt;width:155.9pt;height:28.3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">
                <v:textbox>
                  <w:txbxContent>
                    <w:p w:rsidR="00C14A85" w:rsidRPr="0022079E" w:rsidRDefault="0022079E" w:rsidP="00C14A85">
                      <w:pPr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801011О.99.0.БВ</w:t>
                      </w:r>
                      <w:r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  <w:t>24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ВТ22000</w:t>
                      </w:r>
                    </w:p>
                  </w:txbxContent>
                </v:textbox>
              </v:rect>
            </w:pict>
          </mc:Fallback>
        </mc:AlternateContent>
      </w:r>
      <w:r w:rsidR="00816347" w:rsidRPr="007526E8">
        <w:rPr>
          <w:sz w:val="18"/>
          <w:szCs w:val="18"/>
        </w:rPr>
        <w:t>___________________________________________                                                                                                         Уникальный номер</w:t>
      </w:r>
    </w:p>
    <w:p w:rsidR="00816347" w:rsidRPr="007526E8" w:rsidRDefault="00816347" w:rsidP="00071D9C">
      <w:pPr>
        <w:ind w:left="-567" w:firstLine="0"/>
        <w:rPr>
          <w:sz w:val="18"/>
          <w:szCs w:val="18"/>
        </w:rPr>
      </w:pPr>
      <w:r w:rsidRPr="007526E8">
        <w:rPr>
          <w:sz w:val="18"/>
          <w:szCs w:val="18"/>
        </w:rPr>
        <w:t>__________________________________________________________________________________                           по</w:t>
      </w:r>
      <w:r w:rsidR="008B2664" w:rsidRPr="007526E8">
        <w:rPr>
          <w:sz w:val="18"/>
          <w:szCs w:val="18"/>
        </w:rPr>
        <w:t xml:space="preserve"> общероссийскому</w:t>
      </w:r>
      <w:r w:rsidRPr="007526E8">
        <w:rPr>
          <w:sz w:val="18"/>
          <w:szCs w:val="18"/>
        </w:rPr>
        <w:t xml:space="preserve"> базовому</w:t>
      </w:r>
    </w:p>
    <w:p w:rsidR="008B2664" w:rsidRPr="007526E8" w:rsidRDefault="00816347" w:rsidP="008B2664">
      <w:pPr>
        <w:numPr>
          <w:ilvl w:val="0"/>
          <w:numId w:val="24"/>
        </w:numPr>
        <w:rPr>
          <w:sz w:val="18"/>
          <w:szCs w:val="18"/>
        </w:rPr>
      </w:pPr>
      <w:r w:rsidRPr="007526E8">
        <w:rPr>
          <w:sz w:val="18"/>
          <w:szCs w:val="18"/>
        </w:rPr>
        <w:t>Категории потребителей муниципальной услуги___</w:t>
      </w:r>
      <w:r w:rsidRPr="000D041E">
        <w:rPr>
          <w:b/>
          <w:sz w:val="18"/>
          <w:szCs w:val="18"/>
          <w:u w:val="single"/>
        </w:rPr>
        <w:t>обучающиеся</w:t>
      </w:r>
      <w:r w:rsidRPr="007526E8">
        <w:rPr>
          <w:b/>
          <w:sz w:val="18"/>
          <w:szCs w:val="18"/>
        </w:rPr>
        <w:t xml:space="preserve"> _____________________</w:t>
      </w:r>
      <w:r w:rsidR="008B2664" w:rsidRPr="007526E8">
        <w:rPr>
          <w:sz w:val="18"/>
          <w:szCs w:val="18"/>
        </w:rPr>
        <w:t xml:space="preserve">                          </w:t>
      </w:r>
      <w:r w:rsidRPr="007526E8">
        <w:rPr>
          <w:sz w:val="18"/>
          <w:szCs w:val="18"/>
        </w:rPr>
        <w:t xml:space="preserve"> перечню</w:t>
      </w:r>
      <w:r w:rsidR="008B2664" w:rsidRPr="007526E8">
        <w:rPr>
          <w:sz w:val="18"/>
          <w:szCs w:val="18"/>
        </w:rPr>
        <w:t>, региональному</w:t>
      </w:r>
    </w:p>
    <w:p w:rsidR="008B2664" w:rsidRPr="007526E8" w:rsidRDefault="008B2664" w:rsidP="008B2664">
      <w:pPr>
        <w:ind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перечню.</w:t>
      </w:r>
    </w:p>
    <w:p w:rsidR="00816347" w:rsidRPr="007526E8" w:rsidRDefault="00816347" w:rsidP="006F4546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816347" w:rsidRPr="007526E8" w:rsidRDefault="00816347" w:rsidP="00071D9C">
      <w:pPr>
        <w:pStyle w:val="af2"/>
        <w:ind w:left="-567"/>
        <w:rPr>
          <w:rFonts w:ascii="Times New Roman" w:hAnsi="Times New Roman" w:cs="Times New Roman"/>
          <w:sz w:val="18"/>
          <w:szCs w:val="18"/>
        </w:rPr>
      </w:pPr>
      <w:bookmarkStart w:id="2" w:name="sub_121"/>
      <w:r w:rsidRPr="007526E8">
        <w:rPr>
          <w:rFonts w:ascii="Times New Roman" w:hAnsi="Times New Roman" w:cs="Times New Roman"/>
          <w:sz w:val="18"/>
          <w:szCs w:val="18"/>
        </w:rPr>
        <w:t>3. Показатели, характеризующие объем и (или) качество муниципальной услуги:</w:t>
      </w:r>
    </w:p>
    <w:p w:rsidR="00816347" w:rsidRPr="007526E8" w:rsidRDefault="00816347" w:rsidP="00071D9C">
      <w:pPr>
        <w:pStyle w:val="af2"/>
        <w:ind w:left="-567"/>
        <w:rPr>
          <w:rFonts w:ascii="Times New Roman" w:hAnsi="Times New Roman" w:cs="Times New Roman"/>
          <w:sz w:val="18"/>
          <w:szCs w:val="18"/>
        </w:rPr>
      </w:pPr>
      <w:bookmarkStart w:id="3" w:name="sub_122"/>
      <w:bookmarkEnd w:id="2"/>
      <w:r w:rsidRPr="007526E8">
        <w:rPr>
          <w:rFonts w:ascii="Times New Roman" w:hAnsi="Times New Roman" w:cs="Times New Roman"/>
          <w:sz w:val="18"/>
          <w:szCs w:val="18"/>
        </w:rPr>
        <w:t>3.1. Показатели, характеризующие качество муниципальной услуги (2)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417"/>
        <w:gridCol w:w="1276"/>
        <w:gridCol w:w="1134"/>
        <w:gridCol w:w="1134"/>
        <w:gridCol w:w="992"/>
        <w:gridCol w:w="993"/>
        <w:gridCol w:w="708"/>
        <w:gridCol w:w="709"/>
        <w:gridCol w:w="1134"/>
        <w:gridCol w:w="851"/>
        <w:gridCol w:w="850"/>
        <w:gridCol w:w="992"/>
      </w:tblGrid>
      <w:tr w:rsidR="00816347" w:rsidRPr="007526E8" w:rsidTr="0027333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Уникал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ный 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мер ре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стровой 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6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</w:t>
            </w:r>
          </w:p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зующий условия (фо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мы) оказания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 качества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услуги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Значение показателя качества муниципальной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</w:tr>
      <w:tr w:rsidR="007F22CB" w:rsidRPr="007526E8" w:rsidTr="0027333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измерения по ОКЕИ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3F6C5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2021</w:t>
            </w:r>
            <w:r w:rsidR="007F22CB" w:rsidRPr="007526E8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</w:p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(оч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ф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3F6C5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2022</w:t>
            </w:r>
            <w:r w:rsidR="007F22CB" w:rsidRPr="007526E8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 планового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3F6C5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2023</w:t>
            </w:r>
            <w:r w:rsidR="007F22CB" w:rsidRPr="007526E8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</w:p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(2-й год план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Допустимые</w:t>
            </w:r>
            <w:r w:rsidR="002D3116" w:rsidRPr="007526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(во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можные) 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клонения от установле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ных показателей качес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услуги</w:t>
            </w:r>
          </w:p>
        </w:tc>
      </w:tr>
      <w:tr w:rsidR="007F22CB" w:rsidRPr="007526E8" w:rsidTr="0027333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174309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 Категория </w:t>
            </w:r>
          </w:p>
          <w:p w:rsidR="007F22CB" w:rsidRPr="007526E8" w:rsidRDefault="007F22CB" w:rsidP="00174309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потребит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39343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Виды  образ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вательных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  <w:p w:rsidR="007F22CB" w:rsidRPr="007526E8" w:rsidRDefault="007F22CB" w:rsidP="001743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A73F9B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Направле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ность </w:t>
            </w:r>
            <w:r w:rsidR="00A73F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обр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тельной програ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Форма</w:t>
            </w:r>
          </w:p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образов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(наимен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вание пок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2D3116" w:rsidP="002D3116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в пр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845570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абс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лютных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лях</w:t>
            </w:r>
          </w:p>
        </w:tc>
      </w:tr>
      <w:tr w:rsidR="007F22CB" w:rsidRPr="007526E8" w:rsidTr="0027333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B16171" w:rsidP="007F22CB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B16171" w:rsidP="007F22CB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7F22CB" w:rsidRPr="007526E8" w:rsidTr="0027333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E86B6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Обуча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ю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щиеся</w:t>
            </w:r>
          </w:p>
          <w:p w:rsidR="007F22CB" w:rsidRPr="007526E8" w:rsidRDefault="007F22CB" w:rsidP="0094066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от 1 года до </w:t>
            </w:r>
            <w:r w:rsidR="0094066D">
              <w:rPr>
                <w:rFonts w:ascii="Times New Roman" w:hAnsi="Times New Roman"/>
                <w:sz w:val="18"/>
                <w:szCs w:val="18"/>
              </w:rPr>
              <w:t>8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Основная 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тельная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грамма</w:t>
            </w:r>
          </w:p>
          <w:p w:rsidR="007F22CB" w:rsidRPr="007526E8" w:rsidRDefault="007F22CB" w:rsidP="00E86B62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дошкольн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го образов</w:t>
            </w:r>
            <w:r w:rsidRPr="007526E8">
              <w:rPr>
                <w:sz w:val="18"/>
                <w:szCs w:val="18"/>
              </w:rPr>
              <w:t>а</w:t>
            </w:r>
            <w:r w:rsidRPr="007526E8">
              <w:rPr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46" w:rsidRPr="007526E8" w:rsidRDefault="00535D2D" w:rsidP="00535D2D">
            <w:pPr>
              <w:ind w:firstLine="0"/>
              <w:jc w:val="left"/>
            </w:pPr>
            <w:r w:rsidRPr="007526E8">
              <w:rPr>
                <w:sz w:val="18"/>
                <w:szCs w:val="18"/>
              </w:rPr>
              <w:t>В соответс</w:t>
            </w:r>
            <w:r w:rsidRPr="007526E8">
              <w:rPr>
                <w:sz w:val="18"/>
                <w:szCs w:val="18"/>
              </w:rPr>
              <w:t>т</w:t>
            </w:r>
            <w:r w:rsidRPr="007526E8">
              <w:rPr>
                <w:sz w:val="18"/>
                <w:szCs w:val="18"/>
              </w:rPr>
              <w:t>вии с ФГОС ДОО</w:t>
            </w:r>
          </w:p>
          <w:p w:rsidR="006F4546" w:rsidRPr="007526E8" w:rsidRDefault="006F4546" w:rsidP="006F4546"/>
          <w:p w:rsidR="006F4546" w:rsidRPr="007526E8" w:rsidRDefault="006F4546" w:rsidP="006F4546"/>
          <w:p w:rsidR="006F4546" w:rsidRPr="007526E8" w:rsidRDefault="006F4546" w:rsidP="006F4546"/>
          <w:p w:rsidR="006F4546" w:rsidRPr="007526E8" w:rsidRDefault="006F4546" w:rsidP="006F45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E90BF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E90BF8">
            <w:pPr>
              <w:spacing w:before="100" w:beforeAutospacing="1" w:after="100" w:afterAutospacing="1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E90BF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B" w:rsidRPr="007526E8" w:rsidRDefault="007F22CB" w:rsidP="00E90BF8">
            <w:pPr>
              <w:pStyle w:val="af1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E90BF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E90BF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E90BF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7F22CB" w:rsidP="007F22CB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1250D" w:rsidRPr="007526E8" w:rsidRDefault="0071250D" w:rsidP="007125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CB" w:rsidRPr="007526E8" w:rsidRDefault="002D3116" w:rsidP="007F22CB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1250D" w:rsidRPr="007526E8" w:rsidRDefault="0071250D" w:rsidP="0071250D"/>
        </w:tc>
      </w:tr>
    </w:tbl>
    <w:p w:rsidR="00D0072B" w:rsidRPr="007526E8" w:rsidRDefault="00D0072B" w:rsidP="00D0072B">
      <w:pPr>
        <w:rPr>
          <w:sz w:val="18"/>
          <w:szCs w:val="18"/>
        </w:rPr>
      </w:pPr>
      <w:bookmarkStart w:id="4" w:name="sub_123"/>
    </w:p>
    <w:p w:rsidR="00FD1DB7" w:rsidRPr="007526E8" w:rsidRDefault="00FD1DB7" w:rsidP="00FD1DB7">
      <w:pPr>
        <w:rPr>
          <w:sz w:val="18"/>
          <w:szCs w:val="18"/>
        </w:rPr>
      </w:pPr>
    </w:p>
    <w:p w:rsidR="006F4546" w:rsidRPr="007526E8" w:rsidRDefault="006F4546" w:rsidP="00C94A82">
      <w:pPr>
        <w:ind w:firstLine="0"/>
      </w:pPr>
    </w:p>
    <w:p w:rsidR="00C43287" w:rsidRPr="007526E8" w:rsidRDefault="00C43287" w:rsidP="00E433F8">
      <w:pPr>
        <w:pStyle w:val="af2"/>
        <w:ind w:left="-284" w:firstLine="284"/>
        <w:rPr>
          <w:rFonts w:ascii="Times New Roman" w:hAnsi="Times New Roman" w:cs="Times New Roman"/>
          <w:sz w:val="18"/>
          <w:szCs w:val="18"/>
        </w:rPr>
      </w:pPr>
    </w:p>
    <w:p w:rsidR="0022079E" w:rsidRDefault="0022079E" w:rsidP="006102DB">
      <w:pPr>
        <w:pStyle w:val="af2"/>
        <w:ind w:left="-284" w:firstLine="284"/>
        <w:rPr>
          <w:rFonts w:ascii="Times New Roman" w:hAnsi="Times New Roman" w:cs="Times New Roman"/>
        </w:rPr>
      </w:pPr>
    </w:p>
    <w:p w:rsidR="0022079E" w:rsidRDefault="0022079E" w:rsidP="006102DB">
      <w:pPr>
        <w:pStyle w:val="af2"/>
        <w:ind w:left="-284" w:firstLine="284"/>
        <w:rPr>
          <w:rFonts w:ascii="Times New Roman" w:hAnsi="Times New Roman" w:cs="Times New Roman"/>
        </w:rPr>
      </w:pPr>
    </w:p>
    <w:p w:rsidR="0022079E" w:rsidRDefault="0022079E" w:rsidP="006102DB">
      <w:pPr>
        <w:pStyle w:val="af2"/>
        <w:ind w:left="-284" w:firstLine="284"/>
        <w:rPr>
          <w:rFonts w:ascii="Times New Roman" w:hAnsi="Times New Roman" w:cs="Times New Roman"/>
        </w:rPr>
      </w:pPr>
    </w:p>
    <w:p w:rsidR="0022079E" w:rsidRDefault="0022079E" w:rsidP="006102DB">
      <w:pPr>
        <w:pStyle w:val="af2"/>
        <w:ind w:left="-284" w:firstLine="284"/>
        <w:rPr>
          <w:rFonts w:ascii="Times New Roman" w:hAnsi="Times New Roman" w:cs="Times New Roman"/>
        </w:rPr>
      </w:pPr>
    </w:p>
    <w:p w:rsidR="0022079E" w:rsidRDefault="0022079E" w:rsidP="006102DB">
      <w:pPr>
        <w:pStyle w:val="af2"/>
        <w:ind w:left="-284" w:firstLine="284"/>
        <w:rPr>
          <w:rFonts w:ascii="Times New Roman" w:hAnsi="Times New Roman" w:cs="Times New Roman"/>
        </w:rPr>
      </w:pPr>
    </w:p>
    <w:p w:rsidR="0022079E" w:rsidRDefault="0022079E" w:rsidP="006102DB">
      <w:pPr>
        <w:pStyle w:val="af2"/>
        <w:ind w:left="-284" w:firstLine="284"/>
        <w:rPr>
          <w:rFonts w:ascii="Times New Roman" w:hAnsi="Times New Roman" w:cs="Times New Roman"/>
        </w:rPr>
      </w:pPr>
    </w:p>
    <w:p w:rsidR="0022079E" w:rsidRDefault="0022079E" w:rsidP="006102DB">
      <w:pPr>
        <w:pStyle w:val="af2"/>
        <w:ind w:left="-284" w:firstLine="284"/>
        <w:rPr>
          <w:rFonts w:ascii="Times New Roman" w:hAnsi="Times New Roman" w:cs="Times New Roman"/>
        </w:rPr>
      </w:pPr>
    </w:p>
    <w:p w:rsidR="00816347" w:rsidRPr="007526E8" w:rsidRDefault="00816347" w:rsidP="006102DB">
      <w:pPr>
        <w:pStyle w:val="af2"/>
        <w:ind w:left="-284" w:firstLine="284"/>
        <w:rPr>
          <w:rFonts w:ascii="Times New Roman" w:hAnsi="Times New Roman" w:cs="Times New Roman"/>
        </w:rPr>
      </w:pPr>
      <w:r w:rsidRPr="007526E8"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услуги:</w:t>
      </w:r>
      <w:bookmarkEnd w:id="4"/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3"/>
        <w:gridCol w:w="991"/>
        <w:gridCol w:w="991"/>
        <w:gridCol w:w="709"/>
        <w:gridCol w:w="851"/>
        <w:gridCol w:w="992"/>
        <w:gridCol w:w="850"/>
        <w:gridCol w:w="709"/>
        <w:gridCol w:w="1134"/>
        <w:gridCol w:w="996"/>
        <w:gridCol w:w="993"/>
        <w:gridCol w:w="850"/>
        <w:gridCol w:w="851"/>
        <w:gridCol w:w="708"/>
        <w:gridCol w:w="709"/>
        <w:gridCol w:w="992"/>
      </w:tblGrid>
      <w:tr w:rsidR="002D3116" w:rsidRPr="007526E8" w:rsidTr="0022079E"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3116" w:rsidRPr="007526E8" w:rsidRDefault="002D311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Уникал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ный 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мер ре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стровой 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писи</w:t>
            </w:r>
          </w:p>
          <w:p w:rsidR="002D3116" w:rsidRPr="007526E8" w:rsidRDefault="002D311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16" w:rsidRPr="007526E8" w:rsidRDefault="002D311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держание муниципальной 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16" w:rsidRPr="007526E8" w:rsidRDefault="002D311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рактер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зующий условия (фо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мы) оказания мун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ципальной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16" w:rsidRPr="007526E8" w:rsidRDefault="002D311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 объема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услуги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16" w:rsidRPr="007526E8" w:rsidRDefault="002D311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Значение показателя объема мун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ципальной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16" w:rsidRPr="007526E8" w:rsidRDefault="002D311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Размер пл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ты</w:t>
            </w:r>
          </w:p>
          <w:p w:rsidR="002D3116" w:rsidRPr="007526E8" w:rsidRDefault="002D3116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(цена, тариф)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16" w:rsidRPr="007526E8" w:rsidRDefault="00A56EAB">
            <w:pPr>
              <w:ind w:firstLine="0"/>
              <w:jc w:val="lef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Допустимые (во</w:t>
            </w:r>
            <w:r w:rsidRPr="007526E8">
              <w:rPr>
                <w:sz w:val="18"/>
                <w:szCs w:val="18"/>
              </w:rPr>
              <w:t>з</w:t>
            </w:r>
            <w:r w:rsidRPr="007526E8">
              <w:rPr>
                <w:sz w:val="18"/>
                <w:szCs w:val="18"/>
              </w:rPr>
              <w:t>можные) отклон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ния от устано</w:t>
            </w:r>
            <w:r w:rsidRPr="007526E8">
              <w:rPr>
                <w:sz w:val="18"/>
                <w:szCs w:val="18"/>
              </w:rPr>
              <w:t>в</w:t>
            </w:r>
            <w:r w:rsidRPr="007526E8">
              <w:rPr>
                <w:sz w:val="18"/>
                <w:szCs w:val="18"/>
              </w:rPr>
              <w:t>ленных показат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лей объема мун</w:t>
            </w:r>
            <w:r w:rsidRPr="007526E8">
              <w:rPr>
                <w:sz w:val="18"/>
                <w:szCs w:val="18"/>
              </w:rPr>
              <w:t>и</w:t>
            </w:r>
            <w:r w:rsidRPr="007526E8">
              <w:rPr>
                <w:sz w:val="18"/>
                <w:szCs w:val="18"/>
              </w:rPr>
              <w:t>ципальной у</w:t>
            </w:r>
            <w:r w:rsidRPr="007526E8">
              <w:rPr>
                <w:sz w:val="18"/>
                <w:szCs w:val="18"/>
              </w:rPr>
              <w:t>с</w:t>
            </w:r>
            <w:r w:rsidRPr="007526E8">
              <w:rPr>
                <w:sz w:val="18"/>
                <w:szCs w:val="18"/>
              </w:rPr>
              <w:t>луги</w:t>
            </w:r>
          </w:p>
          <w:p w:rsidR="002D3116" w:rsidRPr="007526E8" w:rsidRDefault="002D3116" w:rsidP="002D31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C0D" w:rsidRPr="007526E8" w:rsidTr="0022079E"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единица измер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C0D" w:rsidRPr="007526E8" w:rsidRDefault="00052C0D" w:rsidP="002D3116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650F3F" w:rsidRPr="007526E8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052C0D" w:rsidRPr="007526E8" w:rsidRDefault="00052C0D" w:rsidP="002D3116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(очередной</w:t>
            </w:r>
          </w:p>
          <w:p w:rsidR="00052C0D" w:rsidRPr="007526E8" w:rsidRDefault="00052C0D" w:rsidP="002D3116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финанс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вый год)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650F3F" w:rsidRPr="007526E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</w:p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</w:t>
            </w:r>
          </w:p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планового</w:t>
            </w:r>
          </w:p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650F3F" w:rsidRPr="007526E8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(2-й год</w:t>
            </w:r>
          </w:p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планового </w:t>
            </w:r>
          </w:p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650F3F" w:rsidP="002D3116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052C0D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  <w:r w:rsidR="00052C0D" w:rsidRPr="007526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52C0D" w:rsidRPr="007526E8" w:rsidRDefault="00052C0D" w:rsidP="002D3116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(оч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редной</w:t>
            </w:r>
          </w:p>
          <w:p w:rsidR="00052C0D" w:rsidRPr="007526E8" w:rsidRDefault="00052C0D" w:rsidP="002D3116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фина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совый</w:t>
            </w:r>
          </w:p>
          <w:p w:rsidR="00052C0D" w:rsidRPr="007526E8" w:rsidRDefault="00052C0D" w:rsidP="002D3116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650F3F" w:rsidRPr="007526E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(1-й год </w:t>
            </w:r>
          </w:p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</w:t>
            </w:r>
          </w:p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650F3F" w:rsidRPr="007526E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052C0D" w:rsidRPr="007526E8" w:rsidRDefault="00052C0D" w:rsidP="002D3116">
            <w:pPr>
              <w:pStyle w:val="af1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год (2-й год план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9C3F33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в пр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це</w:t>
            </w:r>
            <w:r w:rsidRPr="007526E8">
              <w:rPr>
                <w:sz w:val="18"/>
                <w:szCs w:val="18"/>
              </w:rPr>
              <w:t>н</w:t>
            </w:r>
            <w:r w:rsidRPr="007526E8">
              <w:rPr>
                <w:sz w:val="18"/>
                <w:szCs w:val="18"/>
              </w:rPr>
              <w:t>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9C3F33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абс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лютных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лях</w:t>
            </w:r>
          </w:p>
        </w:tc>
      </w:tr>
      <w:tr w:rsidR="00052C0D" w:rsidRPr="007526E8" w:rsidTr="0022079E">
        <w:trPr>
          <w:trHeight w:val="255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C0D" w:rsidRPr="007526E8" w:rsidTr="0022079E">
        <w:trPr>
          <w:trHeight w:val="276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640534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 Катег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рия</w:t>
            </w:r>
          </w:p>
          <w:p w:rsidR="00052C0D" w:rsidRPr="007526E8" w:rsidRDefault="00052C0D" w:rsidP="00640534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 потребит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0A403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Виды  </w:t>
            </w:r>
          </w:p>
          <w:p w:rsidR="00052C0D" w:rsidRPr="007526E8" w:rsidRDefault="00052C0D" w:rsidP="000A403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образов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ных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  <w:p w:rsidR="00052C0D" w:rsidRPr="007526E8" w:rsidRDefault="00052C0D" w:rsidP="0064053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A73F9B">
            <w:pPr>
              <w:pStyle w:val="af1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Напра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ленность образов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тельной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640534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Фо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ма обр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640534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C0D" w:rsidRPr="007526E8" w:rsidTr="0022079E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A15F44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0D" w:rsidRPr="007526E8" w:rsidRDefault="00052C0D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333" w:rsidRPr="007526E8" w:rsidTr="0022079E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7526E8" w:rsidRDefault="00273333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7526E8" w:rsidRDefault="00273333" w:rsidP="004F442B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Обуча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ю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щиеся</w:t>
            </w:r>
          </w:p>
          <w:p w:rsidR="00273333" w:rsidRPr="007526E8" w:rsidRDefault="00273333" w:rsidP="004F442B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от 1 года до </w:t>
            </w:r>
          </w:p>
          <w:p w:rsidR="00273333" w:rsidRPr="007526E8" w:rsidRDefault="00273333" w:rsidP="004F442B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7526E8" w:rsidRDefault="00273333" w:rsidP="00640534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Основная образов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ная програ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ма</w:t>
            </w:r>
          </w:p>
          <w:p w:rsidR="00273333" w:rsidRPr="007526E8" w:rsidRDefault="00273333" w:rsidP="00640534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дошкол</w:t>
            </w:r>
            <w:r w:rsidRPr="007526E8">
              <w:rPr>
                <w:sz w:val="18"/>
                <w:szCs w:val="18"/>
              </w:rPr>
              <w:t>ь</w:t>
            </w:r>
            <w:r w:rsidRPr="007526E8">
              <w:rPr>
                <w:sz w:val="18"/>
                <w:szCs w:val="18"/>
              </w:rPr>
              <w:t>ного о</w:t>
            </w:r>
            <w:r w:rsidRPr="007526E8">
              <w:rPr>
                <w:sz w:val="18"/>
                <w:szCs w:val="18"/>
              </w:rPr>
              <w:t>б</w:t>
            </w:r>
            <w:r w:rsidRPr="007526E8">
              <w:rPr>
                <w:sz w:val="18"/>
                <w:szCs w:val="18"/>
              </w:rPr>
              <w:t>раз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7526E8" w:rsidRDefault="00273333" w:rsidP="000A403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соо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ветствии с ФГОС ДОО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7526E8" w:rsidRDefault="00273333" w:rsidP="00640534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7526E8" w:rsidRDefault="00273333" w:rsidP="00640534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7526E8" w:rsidRDefault="00273333" w:rsidP="00640534">
            <w:pPr>
              <w:spacing w:before="100" w:beforeAutospacing="1" w:after="100" w:afterAutospacing="1"/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Числ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обуча</w:t>
            </w:r>
            <w:r w:rsidRPr="007526E8">
              <w:rPr>
                <w:sz w:val="18"/>
                <w:szCs w:val="18"/>
              </w:rPr>
              <w:t>ю</w:t>
            </w:r>
            <w:r w:rsidRPr="007526E8">
              <w:rPr>
                <w:sz w:val="18"/>
                <w:szCs w:val="18"/>
              </w:rPr>
              <w:t>щи</w:t>
            </w:r>
            <w:r w:rsidRPr="007526E8">
              <w:rPr>
                <w:sz w:val="18"/>
                <w:szCs w:val="18"/>
              </w:rPr>
              <w:t>х</w:t>
            </w:r>
            <w:r w:rsidRPr="007526E8">
              <w:rPr>
                <w:sz w:val="18"/>
                <w:szCs w:val="18"/>
              </w:rPr>
              <w:t>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7526E8" w:rsidRDefault="00273333" w:rsidP="00640534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Чел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7526E8" w:rsidRDefault="00273333" w:rsidP="00535D2D">
            <w:pPr>
              <w:pStyle w:val="af1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22079E" w:rsidRDefault="0022079E" w:rsidP="0022079E">
            <w:pPr>
              <w:pStyle w:val="af1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2079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22079E" w:rsidRDefault="0022079E" w:rsidP="0022079E">
            <w:pPr>
              <w:pStyle w:val="af1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2079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3" w:rsidRPr="0022079E" w:rsidRDefault="0022079E" w:rsidP="0022079E">
            <w:pPr>
              <w:pStyle w:val="af1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2079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333" w:rsidRPr="007526E8" w:rsidRDefault="00273333" w:rsidP="00B66B16">
            <w:pPr>
              <w:pStyle w:val="af1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333" w:rsidRPr="007526E8" w:rsidRDefault="00273333" w:rsidP="00B66B16">
            <w:pPr>
              <w:pStyle w:val="af1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333" w:rsidRPr="007526E8" w:rsidRDefault="00273333" w:rsidP="00B66B16">
            <w:pPr>
              <w:pStyle w:val="af1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333" w:rsidRPr="007526E8" w:rsidRDefault="00273333" w:rsidP="00A15F44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   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333" w:rsidRPr="007526E8" w:rsidRDefault="00273333" w:rsidP="00A15F44">
            <w:pPr>
              <w:pStyle w:val="af1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</w:tbl>
    <w:p w:rsidR="008E71C3" w:rsidRPr="007526E8" w:rsidRDefault="008E71C3" w:rsidP="00A7560F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816347" w:rsidRPr="007526E8" w:rsidRDefault="00816347" w:rsidP="00E433F8">
      <w:pPr>
        <w:pStyle w:val="af2"/>
        <w:ind w:left="-426" w:firstLine="14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4. Нормативные правовые акты, устанавливающие размер платы  (цену, тариф)  либо  порядок  ее  (его)  установления:</w:t>
      </w:r>
    </w:p>
    <w:p w:rsidR="00816347" w:rsidRPr="007526E8" w:rsidRDefault="00816347" w:rsidP="00862643">
      <w:pPr>
        <w:rPr>
          <w:sz w:val="18"/>
          <w:szCs w:val="1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960"/>
        <w:gridCol w:w="1680"/>
        <w:gridCol w:w="1820"/>
        <w:gridCol w:w="7462"/>
      </w:tblGrid>
      <w:tr w:rsidR="00816347" w:rsidRPr="007526E8" w:rsidTr="00944F40">
        <w:tc>
          <w:tcPr>
            <w:tcW w:w="155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Нормативный правовой акт</w:t>
            </w:r>
          </w:p>
        </w:tc>
      </w:tr>
      <w:tr w:rsidR="00816347" w:rsidRPr="007526E8" w:rsidTr="00944F40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</w:tr>
      <w:tr w:rsidR="00816347" w:rsidRPr="007526E8" w:rsidTr="00944F40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16347" w:rsidRPr="007526E8" w:rsidTr="00944F40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BA37DD" w:rsidP="00BA37D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BA37DD" w:rsidP="00BA37D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BA37DD" w:rsidP="00BA37D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BA37DD" w:rsidP="00BA37D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BA37DD" w:rsidP="00BA37D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6102DB" w:rsidRPr="007526E8" w:rsidRDefault="006102DB" w:rsidP="00BA37DD">
      <w:pPr>
        <w:ind w:firstLine="0"/>
        <w:jc w:val="center"/>
      </w:pPr>
    </w:p>
    <w:p w:rsidR="00816347" w:rsidRPr="007526E8" w:rsidRDefault="00816347" w:rsidP="006102DB">
      <w:pPr>
        <w:pStyle w:val="af2"/>
        <w:ind w:left="-851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 </w:t>
      </w:r>
      <w:r w:rsidR="00E433F8" w:rsidRPr="007526E8">
        <w:rPr>
          <w:rFonts w:ascii="Times New Roman" w:hAnsi="Times New Roman" w:cs="Times New Roman"/>
          <w:sz w:val="18"/>
          <w:szCs w:val="18"/>
        </w:rPr>
        <w:t xml:space="preserve">    </w:t>
      </w:r>
      <w:r w:rsidRPr="007526E8">
        <w:rPr>
          <w:rFonts w:ascii="Times New Roman" w:hAnsi="Times New Roman" w:cs="Times New Roman"/>
          <w:sz w:val="18"/>
          <w:szCs w:val="18"/>
        </w:rPr>
        <w:t xml:space="preserve">  5. Порядок оказания муниципальной услуги</w:t>
      </w:r>
    </w:p>
    <w:p w:rsidR="00816347" w:rsidRPr="007526E8" w:rsidRDefault="00816347" w:rsidP="00944F40">
      <w:pPr>
        <w:pStyle w:val="af2"/>
        <w:ind w:left="-851" w:firstLine="426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5.1. Нормативные правовые акты, регулирующие порядок оказания муниципальной  услуги:</w:t>
      </w:r>
    </w:p>
    <w:p w:rsidR="008170FF" w:rsidRPr="0012057A" w:rsidRDefault="008D59B8" w:rsidP="008170FF">
      <w:pPr>
        <w:ind w:left="-709" w:firstLine="0"/>
        <w:rPr>
          <w:sz w:val="18"/>
          <w:szCs w:val="18"/>
        </w:rPr>
      </w:pPr>
      <w:r w:rsidRPr="007526E8">
        <w:rPr>
          <w:sz w:val="18"/>
          <w:szCs w:val="18"/>
        </w:rPr>
        <w:t>Федеральный закон от 29.12.2012г. №273 «Об образовании в Российской Федерации»,  Приказ Министерства  Просвещения РФ  от 31.07.2020г. №373 г. «Об  утверждении Порядка организ</w:t>
      </w:r>
      <w:r w:rsidRPr="007526E8">
        <w:rPr>
          <w:sz w:val="18"/>
          <w:szCs w:val="18"/>
        </w:rPr>
        <w:t>а</w:t>
      </w:r>
      <w:r w:rsidRPr="007526E8">
        <w:rPr>
          <w:sz w:val="18"/>
          <w:szCs w:val="18"/>
        </w:rPr>
        <w:t xml:space="preserve">ции и осуществления образовательной деятельности по основным  общеобразовательным  программам -  образовательным программам </w:t>
      </w:r>
      <w:r w:rsidRPr="0012057A">
        <w:rPr>
          <w:sz w:val="18"/>
          <w:szCs w:val="18"/>
        </w:rPr>
        <w:t>дошкольного образования», Приказ Министерства о</w:t>
      </w:r>
      <w:r w:rsidRPr="0012057A">
        <w:rPr>
          <w:sz w:val="18"/>
          <w:szCs w:val="18"/>
        </w:rPr>
        <w:t>б</w:t>
      </w:r>
      <w:r w:rsidRPr="0012057A">
        <w:rPr>
          <w:sz w:val="18"/>
          <w:szCs w:val="18"/>
        </w:rPr>
        <w:t xml:space="preserve">разования и науки РФ  от 17.10.2013г. №1155 «Об утверждении федерального  государственного образовательного стандарта дошкольного образования»,  Приказ  Министерства </w:t>
      </w:r>
      <w:r w:rsidR="000B16C4" w:rsidRPr="0012057A">
        <w:rPr>
          <w:sz w:val="18"/>
          <w:szCs w:val="18"/>
        </w:rPr>
        <w:t>Просвещения России</w:t>
      </w:r>
      <w:r w:rsidRPr="0012057A">
        <w:rPr>
          <w:sz w:val="18"/>
          <w:szCs w:val="18"/>
        </w:rPr>
        <w:t xml:space="preserve">  РФ от </w:t>
      </w:r>
      <w:r w:rsidR="004A25A1" w:rsidRPr="0012057A">
        <w:rPr>
          <w:sz w:val="18"/>
          <w:szCs w:val="18"/>
        </w:rPr>
        <w:t>31</w:t>
      </w:r>
      <w:r w:rsidRPr="0012057A">
        <w:rPr>
          <w:sz w:val="18"/>
          <w:szCs w:val="18"/>
        </w:rPr>
        <w:t>.0</w:t>
      </w:r>
      <w:r w:rsidR="004A25A1" w:rsidRPr="0012057A">
        <w:rPr>
          <w:sz w:val="18"/>
          <w:szCs w:val="18"/>
        </w:rPr>
        <w:t>7</w:t>
      </w:r>
      <w:r w:rsidRPr="0012057A">
        <w:rPr>
          <w:sz w:val="18"/>
          <w:szCs w:val="18"/>
        </w:rPr>
        <w:t>.20</w:t>
      </w:r>
      <w:r w:rsidR="000B16C4" w:rsidRPr="0012057A">
        <w:rPr>
          <w:sz w:val="18"/>
          <w:szCs w:val="18"/>
        </w:rPr>
        <w:t>20</w:t>
      </w:r>
      <w:r w:rsidRPr="0012057A">
        <w:rPr>
          <w:sz w:val="18"/>
          <w:szCs w:val="18"/>
        </w:rPr>
        <w:t xml:space="preserve"> г. №</w:t>
      </w:r>
      <w:r w:rsidR="004A25A1" w:rsidRPr="0012057A">
        <w:rPr>
          <w:sz w:val="18"/>
          <w:szCs w:val="18"/>
        </w:rPr>
        <w:t xml:space="preserve"> 373</w:t>
      </w:r>
      <w:r w:rsidRPr="0012057A">
        <w:rPr>
          <w:sz w:val="18"/>
          <w:szCs w:val="18"/>
        </w:rPr>
        <w:t xml:space="preserve"> «</w:t>
      </w:r>
      <w:r w:rsidR="004A25A1" w:rsidRPr="0012057A">
        <w:rPr>
          <w:sz w:val="18"/>
          <w:szCs w:val="1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0B16C4" w:rsidRPr="0012057A">
        <w:rPr>
          <w:sz w:val="18"/>
          <w:szCs w:val="18"/>
        </w:rPr>
        <w:t>»</w:t>
      </w:r>
      <w:r w:rsidRPr="0012057A">
        <w:rPr>
          <w:sz w:val="18"/>
          <w:szCs w:val="18"/>
        </w:rPr>
        <w:t>, Постановление Главного государственного санитарного  врача  Российской Федерации от  15.05.2013  № 26 « Об утверждении СанПиН  2.4.</w:t>
      </w:r>
      <w:r w:rsidR="001B5744" w:rsidRPr="0012057A">
        <w:rPr>
          <w:sz w:val="18"/>
          <w:szCs w:val="18"/>
        </w:rPr>
        <w:t>1.</w:t>
      </w:r>
      <w:r w:rsidR="004B543D" w:rsidRPr="0012057A">
        <w:rPr>
          <w:sz w:val="18"/>
          <w:szCs w:val="18"/>
        </w:rPr>
        <w:t>30</w:t>
      </w:r>
      <w:r w:rsidRPr="0012057A">
        <w:rPr>
          <w:sz w:val="18"/>
          <w:szCs w:val="18"/>
        </w:rPr>
        <w:t>49-13 "Санитарно-эпидемиологические требования к  устройству, содержанию и организации режима работы дошкольных образовательных организаций»,   Постановление Главного государстве</w:t>
      </w:r>
      <w:r w:rsidRPr="0012057A">
        <w:rPr>
          <w:sz w:val="18"/>
          <w:szCs w:val="18"/>
        </w:rPr>
        <w:t>н</w:t>
      </w:r>
      <w:r w:rsidRPr="0012057A">
        <w:rPr>
          <w:sz w:val="18"/>
          <w:szCs w:val="18"/>
        </w:rPr>
        <w:t>ного санитарного  врача  Российской Федерации от  30.07.2020 г. №</w:t>
      </w:r>
      <w:r w:rsidR="004A25A1" w:rsidRPr="0012057A">
        <w:rPr>
          <w:sz w:val="18"/>
          <w:szCs w:val="18"/>
        </w:rPr>
        <w:t xml:space="preserve">16  «Об утверждении санитарно </w:t>
      </w:r>
      <w:r w:rsidRPr="0012057A">
        <w:rPr>
          <w:sz w:val="18"/>
          <w:szCs w:val="18"/>
        </w:rPr>
        <w:t>–</w:t>
      </w:r>
      <w:r w:rsidR="004A25A1" w:rsidRPr="0012057A">
        <w:rPr>
          <w:sz w:val="18"/>
          <w:szCs w:val="18"/>
        </w:rPr>
        <w:t xml:space="preserve"> </w:t>
      </w:r>
      <w:r w:rsidRPr="0012057A">
        <w:rPr>
          <w:sz w:val="18"/>
          <w:szCs w:val="18"/>
        </w:rPr>
        <w:t>эпидемиологических правил СП 3.1/2.4.3598-20 «Санитарно -  эпидемиологические треб</w:t>
      </w:r>
      <w:r w:rsidRPr="0012057A">
        <w:rPr>
          <w:sz w:val="18"/>
          <w:szCs w:val="18"/>
        </w:rPr>
        <w:t>о</w:t>
      </w:r>
      <w:r w:rsidRPr="0012057A">
        <w:rPr>
          <w:sz w:val="18"/>
          <w:szCs w:val="18"/>
        </w:rPr>
        <w:t>вания к устройству, содержанию и организации работы  образовательных организаций и других объектов социальной инфраструктуры для детей, молодежи и условиях  распространения кор</w:t>
      </w:r>
      <w:r w:rsidRPr="0012057A">
        <w:rPr>
          <w:sz w:val="18"/>
          <w:szCs w:val="18"/>
        </w:rPr>
        <w:t>о</w:t>
      </w:r>
      <w:r w:rsidRPr="0012057A">
        <w:rPr>
          <w:sz w:val="18"/>
          <w:szCs w:val="18"/>
        </w:rPr>
        <w:t>навирусной инфекции (</w:t>
      </w:r>
      <w:r w:rsidRPr="0012057A">
        <w:rPr>
          <w:sz w:val="18"/>
          <w:szCs w:val="18"/>
          <w:lang w:val="en-US"/>
        </w:rPr>
        <w:t>COVID</w:t>
      </w:r>
      <w:r w:rsidRPr="0012057A">
        <w:rPr>
          <w:sz w:val="18"/>
          <w:szCs w:val="18"/>
        </w:rPr>
        <w:t>-19)</w:t>
      </w:r>
      <w:r w:rsidR="008170FF">
        <w:rPr>
          <w:sz w:val="18"/>
          <w:szCs w:val="18"/>
        </w:rPr>
        <w:t xml:space="preserve">, </w:t>
      </w:r>
      <w:r w:rsidR="008170FF" w:rsidRPr="0012057A">
        <w:rPr>
          <w:sz w:val="18"/>
          <w:szCs w:val="18"/>
        </w:rPr>
        <w:t>Постановление Главного государстве</w:t>
      </w:r>
      <w:r w:rsidR="008170FF" w:rsidRPr="0012057A">
        <w:rPr>
          <w:sz w:val="18"/>
          <w:szCs w:val="18"/>
        </w:rPr>
        <w:t>н</w:t>
      </w:r>
      <w:r w:rsidR="008170FF" w:rsidRPr="0012057A">
        <w:rPr>
          <w:sz w:val="18"/>
          <w:szCs w:val="18"/>
        </w:rPr>
        <w:t>ного санитарного  врача</w:t>
      </w:r>
      <w:r w:rsidR="008170FF">
        <w:rPr>
          <w:sz w:val="18"/>
          <w:szCs w:val="18"/>
        </w:rPr>
        <w:t xml:space="preserve">  Российской Федерации от  28.09</w:t>
      </w:r>
      <w:r w:rsidR="008170FF" w:rsidRPr="0012057A">
        <w:rPr>
          <w:sz w:val="18"/>
          <w:szCs w:val="18"/>
        </w:rPr>
        <w:t>.2020 г. №</w:t>
      </w:r>
      <w:r w:rsidR="008170FF">
        <w:rPr>
          <w:sz w:val="18"/>
          <w:szCs w:val="18"/>
        </w:rPr>
        <w:t xml:space="preserve"> 28</w:t>
      </w:r>
      <w:r w:rsidR="008170FF" w:rsidRPr="0012057A">
        <w:rPr>
          <w:sz w:val="18"/>
          <w:szCs w:val="18"/>
        </w:rPr>
        <w:t xml:space="preserve">  «Об утверждении санитарно – эпидемиол</w:t>
      </w:r>
      <w:r w:rsidR="008170FF">
        <w:rPr>
          <w:sz w:val="18"/>
          <w:szCs w:val="18"/>
        </w:rPr>
        <w:t>огических правил СП 2.4.3648</w:t>
      </w:r>
      <w:r w:rsidR="008170FF" w:rsidRPr="0012057A">
        <w:rPr>
          <w:sz w:val="18"/>
          <w:szCs w:val="18"/>
        </w:rPr>
        <w:t>-20 «Санитарно -  эпидемиологические треб</w:t>
      </w:r>
      <w:r w:rsidR="008170FF" w:rsidRPr="0012057A">
        <w:rPr>
          <w:sz w:val="18"/>
          <w:szCs w:val="18"/>
        </w:rPr>
        <w:t>о</w:t>
      </w:r>
      <w:r w:rsidR="008170FF" w:rsidRPr="0012057A">
        <w:rPr>
          <w:sz w:val="18"/>
          <w:szCs w:val="18"/>
        </w:rPr>
        <w:t xml:space="preserve">вания к </w:t>
      </w:r>
      <w:r w:rsidR="00374936">
        <w:rPr>
          <w:sz w:val="18"/>
          <w:szCs w:val="18"/>
        </w:rPr>
        <w:t>орга</w:t>
      </w:r>
      <w:r w:rsidR="008170FF">
        <w:rPr>
          <w:sz w:val="18"/>
          <w:szCs w:val="18"/>
        </w:rPr>
        <w:t>низации воспитания и обучения, отдыха и оздоровления детей и молодежи»</w:t>
      </w:r>
    </w:p>
    <w:p w:rsidR="008D59B8" w:rsidRPr="007526E8" w:rsidRDefault="008D59B8" w:rsidP="008170FF">
      <w:pPr>
        <w:ind w:firstLine="0"/>
        <w:rPr>
          <w:sz w:val="18"/>
          <w:szCs w:val="18"/>
        </w:rPr>
      </w:pPr>
    </w:p>
    <w:p w:rsidR="00816347" w:rsidRPr="007526E8" w:rsidRDefault="0022079E" w:rsidP="00944F40">
      <w:pPr>
        <w:pStyle w:val="31"/>
        <w:spacing w:line="360" w:lineRule="auto"/>
        <w:ind w:left="-851" w:firstLine="426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</w:t>
      </w:r>
      <w:r w:rsidR="00816347" w:rsidRPr="007526E8">
        <w:rPr>
          <w:sz w:val="18"/>
          <w:szCs w:val="18"/>
          <w:lang w:val="ru-RU"/>
        </w:rPr>
        <w:t>___</w:t>
      </w:r>
      <w:r>
        <w:rPr>
          <w:sz w:val="18"/>
          <w:szCs w:val="18"/>
          <w:lang w:val="ru-RU"/>
        </w:rPr>
        <w:t>_____</w:t>
      </w:r>
      <w:r w:rsidR="00816347" w:rsidRPr="007526E8">
        <w:rPr>
          <w:sz w:val="18"/>
          <w:szCs w:val="18"/>
          <w:lang w:val="ru-RU"/>
        </w:rPr>
        <w:t>___________________________________________</w:t>
      </w:r>
    </w:p>
    <w:p w:rsidR="00816347" w:rsidRPr="007526E8" w:rsidRDefault="00816347" w:rsidP="00944F40">
      <w:pPr>
        <w:pStyle w:val="af2"/>
        <w:ind w:left="-851"/>
        <w:jc w:val="center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(наименование, номер и дата нормативного правового акта)</w:t>
      </w:r>
    </w:p>
    <w:p w:rsidR="00816347" w:rsidRPr="007526E8" w:rsidRDefault="00816347" w:rsidP="00862643">
      <w:pPr>
        <w:rPr>
          <w:sz w:val="18"/>
          <w:szCs w:val="18"/>
        </w:rPr>
      </w:pPr>
    </w:p>
    <w:p w:rsidR="00816347" w:rsidRPr="007526E8" w:rsidRDefault="00E90BF8" w:rsidP="00E90BF8">
      <w:pPr>
        <w:pStyle w:val="af2"/>
        <w:ind w:left="-426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816347" w:rsidRPr="007526E8">
        <w:rPr>
          <w:rFonts w:ascii="Times New Roman" w:hAnsi="Times New Roman" w:cs="Times New Roman"/>
          <w:sz w:val="18"/>
          <w:szCs w:val="18"/>
        </w:rPr>
        <w:t>5.2. Порядок информирования потенциальных потребителей муниципальной услуги:</w:t>
      </w:r>
    </w:p>
    <w:p w:rsidR="00816347" w:rsidRPr="007526E8" w:rsidRDefault="00816347" w:rsidP="00862643">
      <w:pPr>
        <w:rPr>
          <w:sz w:val="18"/>
          <w:szCs w:val="18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5040"/>
        <w:gridCol w:w="4379"/>
      </w:tblGrid>
      <w:tr w:rsidR="00816347" w:rsidRPr="007526E8" w:rsidTr="00A03976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16347" w:rsidRPr="007526E8" w:rsidTr="00A03976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16347" w:rsidRPr="007526E8" w:rsidTr="00A03976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Размещение информации  у входа в учреждение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Информация:</w:t>
            </w:r>
          </w:p>
          <w:p w:rsidR="00816347" w:rsidRPr="007526E8" w:rsidRDefault="00816347" w:rsidP="00C05B07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-о наименовании  учреждения;</w:t>
            </w:r>
          </w:p>
          <w:p w:rsidR="00816347" w:rsidRPr="007526E8" w:rsidRDefault="00816347" w:rsidP="00C05B07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- адресные данные;</w:t>
            </w:r>
          </w:p>
          <w:p w:rsidR="00816347" w:rsidRPr="007526E8" w:rsidRDefault="00816347" w:rsidP="00C05B07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-о режиме работы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  <w:tr w:rsidR="00816347" w:rsidRPr="007526E8" w:rsidTr="00A03976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Размещение информации на информационных  стендах учре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ж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дения,  групп учреждения, в сети Интернет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9F7CBF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ст. 29 Федерального закона от 29.12.2012 № 273- ФЗ «Об о</w:t>
            </w:r>
            <w:r w:rsidRPr="007526E8">
              <w:rPr>
                <w:sz w:val="18"/>
                <w:szCs w:val="18"/>
              </w:rPr>
              <w:t>б</w:t>
            </w:r>
            <w:r w:rsidRPr="007526E8">
              <w:rPr>
                <w:sz w:val="18"/>
                <w:szCs w:val="18"/>
              </w:rPr>
              <w:t>разовании в Росси</w:t>
            </w:r>
            <w:r w:rsidRPr="007526E8">
              <w:rPr>
                <w:sz w:val="18"/>
                <w:szCs w:val="18"/>
              </w:rPr>
              <w:t>й</w:t>
            </w:r>
            <w:r w:rsidRPr="007526E8">
              <w:rPr>
                <w:sz w:val="18"/>
                <w:szCs w:val="18"/>
              </w:rPr>
              <w:t>ской Федерации»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</w:tbl>
    <w:p w:rsidR="00816347" w:rsidRPr="007526E8" w:rsidRDefault="00816347" w:rsidP="00BA74C7">
      <w:pPr>
        <w:rPr>
          <w:sz w:val="18"/>
          <w:szCs w:val="18"/>
        </w:rPr>
      </w:pPr>
    </w:p>
    <w:p w:rsidR="00955376" w:rsidRPr="007526E8" w:rsidRDefault="00955376" w:rsidP="008416A4">
      <w:pPr>
        <w:ind w:firstLine="0"/>
      </w:pPr>
      <w:bookmarkStart w:id="5" w:name="sub_108"/>
    </w:p>
    <w:p w:rsidR="00816347" w:rsidRPr="007526E8" w:rsidRDefault="009B300A" w:rsidP="009B300A">
      <w:pPr>
        <w:pStyle w:val="af2"/>
        <w:tabs>
          <w:tab w:val="left" w:pos="6705"/>
          <w:tab w:val="center" w:pos="7442"/>
        </w:tabs>
        <w:rPr>
          <w:rFonts w:ascii="Times New Roman" w:hAnsi="Times New Roman" w:cs="Times New Roman"/>
          <w:sz w:val="18"/>
          <w:szCs w:val="18"/>
        </w:rPr>
      </w:pPr>
      <w:r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ab/>
      </w:r>
      <w:r w:rsidR="00816347"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>Раздел</w:t>
      </w:r>
      <w:r w:rsidR="00816347" w:rsidRPr="007526E8">
        <w:rPr>
          <w:rFonts w:ascii="Times New Roman" w:hAnsi="Times New Roman" w:cs="Times New Roman"/>
          <w:sz w:val="18"/>
          <w:szCs w:val="18"/>
        </w:rPr>
        <w:t xml:space="preserve"> _</w:t>
      </w:r>
      <w:r w:rsidR="00812692">
        <w:rPr>
          <w:rFonts w:ascii="Times New Roman" w:hAnsi="Times New Roman" w:cs="Times New Roman"/>
          <w:sz w:val="18"/>
          <w:szCs w:val="18"/>
        </w:rPr>
        <w:t>2</w:t>
      </w:r>
      <w:r w:rsidR="00816347" w:rsidRPr="007526E8">
        <w:rPr>
          <w:rFonts w:ascii="Times New Roman" w:hAnsi="Times New Roman" w:cs="Times New Roman"/>
          <w:sz w:val="18"/>
          <w:szCs w:val="18"/>
        </w:rPr>
        <w:t>___</w:t>
      </w:r>
    </w:p>
    <w:p w:rsidR="00115B85" w:rsidRPr="007526E8" w:rsidRDefault="008C21DA" w:rsidP="009E3C4B">
      <w:pPr>
        <w:ind w:left="-567" w:firstLine="0"/>
        <w:rPr>
          <w:b/>
          <w:sz w:val="18"/>
          <w:szCs w:val="18"/>
        </w:rPr>
      </w:pPr>
      <w:r w:rsidRPr="007526E8">
        <w:rPr>
          <w:sz w:val="18"/>
          <w:szCs w:val="18"/>
        </w:rPr>
        <w:t xml:space="preserve">     </w:t>
      </w:r>
      <w:r w:rsidR="00816347" w:rsidRPr="007526E8">
        <w:rPr>
          <w:sz w:val="18"/>
          <w:szCs w:val="18"/>
        </w:rPr>
        <w:t xml:space="preserve">1. Наименование муниципальной услуги </w:t>
      </w:r>
      <w:r w:rsidR="00816347" w:rsidRPr="007526E8">
        <w:rPr>
          <w:b/>
          <w:sz w:val="18"/>
          <w:szCs w:val="18"/>
        </w:rPr>
        <w:t xml:space="preserve"> Реализация  адаптированной образовательной программы дошкольного образования для   детей </w:t>
      </w:r>
    </w:p>
    <w:p w:rsidR="00816347" w:rsidRPr="007526E8" w:rsidRDefault="00816347" w:rsidP="009E3C4B">
      <w:pPr>
        <w:ind w:left="-567" w:firstLine="0"/>
        <w:rPr>
          <w:b/>
          <w:sz w:val="18"/>
          <w:szCs w:val="18"/>
        </w:rPr>
      </w:pPr>
      <w:r w:rsidRPr="007526E8">
        <w:rPr>
          <w:b/>
          <w:sz w:val="18"/>
          <w:szCs w:val="18"/>
        </w:rPr>
        <w:t>с   ОВЗ</w:t>
      </w:r>
      <w:r w:rsidR="00BF5393" w:rsidRPr="007526E8">
        <w:rPr>
          <w:b/>
          <w:sz w:val="18"/>
          <w:szCs w:val="18"/>
        </w:rPr>
        <w:t xml:space="preserve"> </w:t>
      </w:r>
      <w:r w:rsidRPr="007526E8">
        <w:rPr>
          <w:b/>
          <w:sz w:val="18"/>
          <w:szCs w:val="18"/>
        </w:rPr>
        <w:t xml:space="preserve"> от 3-х до 8 лет </w:t>
      </w:r>
    </w:p>
    <w:p w:rsidR="00816347" w:rsidRPr="007526E8" w:rsidRDefault="00BE31CB" w:rsidP="009E3C4B">
      <w:pPr>
        <w:ind w:left="-567" w:firstLine="0"/>
        <w:rPr>
          <w:sz w:val="18"/>
          <w:szCs w:val="18"/>
        </w:rPr>
      </w:pPr>
      <w:r w:rsidRPr="007526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7187565</wp:posOffset>
                </wp:positionH>
                <wp:positionV relativeFrom="paragraph">
                  <wp:posOffset>99695</wp:posOffset>
                </wp:positionV>
                <wp:extent cx="1979930" cy="360045"/>
                <wp:effectExtent l="9525" t="6985" r="10795" b="139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47" w:rsidRPr="002D6C58" w:rsidRDefault="00116947" w:rsidP="002D6C58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4C84">
                              <w:rPr>
                                <w:sz w:val="18"/>
                                <w:szCs w:val="18"/>
                              </w:rPr>
                              <w:t>801011О.99.0.БВ24АВ42000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565.95pt;margin-top:7.85pt;width:155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">
                <v:textbox>
                  <w:txbxContent>
                    <w:p w:rsidR="00116947" w:rsidRPr="002D6C58" w:rsidRDefault="00116947" w:rsidP="002D6C58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4C84">
                        <w:rPr>
                          <w:sz w:val="18"/>
                          <w:szCs w:val="18"/>
                        </w:rPr>
                        <w:t>801011О.99.0.БВ24АВ42000</w:t>
                      </w:r>
                    </w:p>
                  </w:txbxContent>
                </v:textbox>
              </v:rect>
            </w:pict>
          </mc:Fallback>
        </mc:AlternateContent>
      </w:r>
      <w:r w:rsidR="00816347" w:rsidRPr="007526E8">
        <w:rPr>
          <w:sz w:val="18"/>
          <w:szCs w:val="18"/>
        </w:rPr>
        <w:t>___________________________________________                                                                                                         Уникальный номер</w:t>
      </w:r>
    </w:p>
    <w:p w:rsidR="00816347" w:rsidRPr="007526E8" w:rsidRDefault="00816347" w:rsidP="009E3C4B">
      <w:pPr>
        <w:ind w:left="-567" w:firstLine="0"/>
        <w:rPr>
          <w:sz w:val="18"/>
          <w:szCs w:val="18"/>
        </w:rPr>
      </w:pPr>
      <w:r w:rsidRPr="007526E8">
        <w:rPr>
          <w:sz w:val="18"/>
          <w:szCs w:val="18"/>
        </w:rPr>
        <w:t>__________________________________________________________________________________                           по</w:t>
      </w:r>
      <w:r w:rsidR="0024512D" w:rsidRPr="007526E8">
        <w:rPr>
          <w:sz w:val="18"/>
          <w:szCs w:val="18"/>
        </w:rPr>
        <w:t xml:space="preserve"> общероссийскому</w:t>
      </w:r>
      <w:r w:rsidRPr="007526E8">
        <w:rPr>
          <w:sz w:val="18"/>
          <w:szCs w:val="18"/>
        </w:rPr>
        <w:t xml:space="preserve"> базовому</w:t>
      </w:r>
    </w:p>
    <w:p w:rsidR="00816347" w:rsidRPr="007526E8" w:rsidRDefault="009E3C4B" w:rsidP="009E3C4B">
      <w:pPr>
        <w:ind w:left="-567"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</w:t>
      </w:r>
      <w:r w:rsidR="008C21DA" w:rsidRPr="007526E8">
        <w:rPr>
          <w:sz w:val="18"/>
          <w:szCs w:val="18"/>
        </w:rPr>
        <w:t xml:space="preserve">   </w:t>
      </w:r>
      <w:r w:rsidRPr="007526E8">
        <w:rPr>
          <w:sz w:val="18"/>
          <w:szCs w:val="18"/>
        </w:rPr>
        <w:t>2.</w:t>
      </w:r>
      <w:r w:rsidR="00816347" w:rsidRPr="007526E8">
        <w:rPr>
          <w:sz w:val="18"/>
          <w:szCs w:val="18"/>
        </w:rPr>
        <w:t>Категории потребителей муниципальной услуги___</w:t>
      </w:r>
      <w:r w:rsidR="00816347" w:rsidRPr="007526E8">
        <w:rPr>
          <w:b/>
          <w:sz w:val="18"/>
          <w:szCs w:val="18"/>
        </w:rPr>
        <w:t xml:space="preserve"> </w:t>
      </w:r>
      <w:r w:rsidR="00816347" w:rsidRPr="000D041E">
        <w:rPr>
          <w:b/>
          <w:sz w:val="18"/>
          <w:szCs w:val="18"/>
          <w:u w:val="single"/>
        </w:rPr>
        <w:t xml:space="preserve">обучающиеся </w:t>
      </w:r>
      <w:r w:rsidR="00816347" w:rsidRPr="007526E8">
        <w:rPr>
          <w:b/>
          <w:sz w:val="18"/>
          <w:szCs w:val="18"/>
        </w:rPr>
        <w:t xml:space="preserve"> ____________________</w:t>
      </w:r>
      <w:r w:rsidR="00816347" w:rsidRPr="007526E8">
        <w:rPr>
          <w:sz w:val="18"/>
          <w:szCs w:val="18"/>
        </w:rPr>
        <w:t xml:space="preserve"> </w:t>
      </w:r>
      <w:r w:rsidR="0024512D" w:rsidRPr="007526E8">
        <w:rPr>
          <w:sz w:val="18"/>
          <w:szCs w:val="18"/>
        </w:rPr>
        <w:t xml:space="preserve">                           </w:t>
      </w:r>
      <w:r w:rsidR="00816347" w:rsidRPr="007526E8">
        <w:rPr>
          <w:sz w:val="18"/>
          <w:szCs w:val="18"/>
        </w:rPr>
        <w:t>перечню</w:t>
      </w:r>
      <w:r w:rsidR="0024512D" w:rsidRPr="007526E8">
        <w:rPr>
          <w:sz w:val="18"/>
          <w:szCs w:val="18"/>
        </w:rPr>
        <w:t>, региональному перечню</w:t>
      </w:r>
    </w:p>
    <w:p w:rsidR="00816347" w:rsidRPr="007526E8" w:rsidRDefault="00816347" w:rsidP="009E3C4B">
      <w:pPr>
        <w:ind w:left="-567" w:firstLine="0"/>
        <w:rPr>
          <w:sz w:val="18"/>
          <w:szCs w:val="18"/>
        </w:rPr>
      </w:pPr>
      <w:r w:rsidRPr="007526E8">
        <w:rPr>
          <w:sz w:val="18"/>
          <w:szCs w:val="18"/>
        </w:rPr>
        <w:t>__________________________________________________________________________________</w:t>
      </w:r>
    </w:p>
    <w:p w:rsidR="00816347" w:rsidRPr="007526E8" w:rsidRDefault="00816347" w:rsidP="009E3C4B">
      <w:pPr>
        <w:pStyle w:val="af2"/>
        <w:ind w:left="-567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816347" w:rsidRPr="007526E8" w:rsidRDefault="00816347" w:rsidP="009E3C4B">
      <w:pPr>
        <w:pStyle w:val="af2"/>
        <w:ind w:left="-567"/>
        <w:rPr>
          <w:rFonts w:ascii="Times New Roman" w:hAnsi="Times New Roman" w:cs="Times New Roman"/>
          <w:sz w:val="18"/>
          <w:szCs w:val="18"/>
        </w:rPr>
      </w:pPr>
    </w:p>
    <w:p w:rsidR="00816347" w:rsidRPr="007526E8" w:rsidRDefault="00816347" w:rsidP="00A471FA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3. Показатели, характеризующие объем и (или) качество муниципальной услуги:</w:t>
      </w:r>
    </w:p>
    <w:p w:rsidR="00816347" w:rsidRPr="007526E8" w:rsidRDefault="00816347" w:rsidP="00A471FA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3.1. Показатели, характеризующие качество муниципальной услуги (2)</w:t>
      </w:r>
    </w:p>
    <w:p w:rsidR="00234810" w:rsidRPr="007526E8" w:rsidRDefault="00234810" w:rsidP="00EE272A">
      <w:pPr>
        <w:ind w:firstLine="0"/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700"/>
        <w:gridCol w:w="1417"/>
        <w:gridCol w:w="1276"/>
        <w:gridCol w:w="992"/>
        <w:gridCol w:w="1134"/>
        <w:gridCol w:w="992"/>
        <w:gridCol w:w="1134"/>
        <w:gridCol w:w="854"/>
        <w:gridCol w:w="992"/>
        <w:gridCol w:w="992"/>
        <w:gridCol w:w="851"/>
        <w:gridCol w:w="567"/>
        <w:gridCol w:w="992"/>
      </w:tblGrid>
      <w:tr w:rsidR="003D3AB9" w:rsidRPr="007526E8" w:rsidTr="00BA37DD"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Уникал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ный номер реес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ровой зап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си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зующий условия (фо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мы) оказания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 качества муниципал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8C21DA">
            <w:pPr>
              <w:pStyle w:val="af1"/>
              <w:ind w:right="7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Значение показателя качества муниципал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54" w:rsidRPr="007526E8" w:rsidRDefault="00474254" w:rsidP="00474254">
            <w:pPr>
              <w:ind w:firstLine="0"/>
              <w:jc w:val="lef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Допустимые (во</w:t>
            </w:r>
            <w:r w:rsidRPr="007526E8">
              <w:rPr>
                <w:sz w:val="18"/>
                <w:szCs w:val="18"/>
              </w:rPr>
              <w:t>з</w:t>
            </w:r>
            <w:r w:rsidRPr="007526E8">
              <w:rPr>
                <w:sz w:val="18"/>
                <w:szCs w:val="18"/>
              </w:rPr>
              <w:t>можные) откл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нения от устано</w:t>
            </w:r>
            <w:r w:rsidRPr="007526E8">
              <w:rPr>
                <w:sz w:val="18"/>
                <w:szCs w:val="18"/>
              </w:rPr>
              <w:t>в</w:t>
            </w:r>
            <w:r w:rsidRPr="007526E8">
              <w:rPr>
                <w:sz w:val="18"/>
                <w:szCs w:val="18"/>
              </w:rPr>
              <w:t xml:space="preserve">ленных показателей </w:t>
            </w:r>
            <w:r w:rsidR="009F7DB0" w:rsidRPr="007526E8">
              <w:rPr>
                <w:sz w:val="18"/>
                <w:szCs w:val="18"/>
              </w:rPr>
              <w:t>к</w:t>
            </w:r>
            <w:r w:rsidR="009F7DB0" w:rsidRPr="007526E8">
              <w:rPr>
                <w:sz w:val="18"/>
                <w:szCs w:val="18"/>
              </w:rPr>
              <w:t>а</w:t>
            </w:r>
            <w:r w:rsidR="009F7DB0" w:rsidRPr="007526E8">
              <w:rPr>
                <w:sz w:val="18"/>
                <w:szCs w:val="18"/>
              </w:rPr>
              <w:t>чества</w:t>
            </w:r>
            <w:r w:rsidRPr="007526E8">
              <w:rPr>
                <w:sz w:val="18"/>
                <w:szCs w:val="18"/>
              </w:rPr>
              <w:t xml:space="preserve"> муниц</w:t>
            </w:r>
            <w:r w:rsidRPr="007526E8">
              <w:rPr>
                <w:sz w:val="18"/>
                <w:szCs w:val="18"/>
              </w:rPr>
              <w:t>и</w:t>
            </w:r>
            <w:r w:rsidRPr="007526E8">
              <w:rPr>
                <w:sz w:val="18"/>
                <w:szCs w:val="18"/>
              </w:rPr>
              <w:t>пальной у</w:t>
            </w:r>
            <w:r w:rsidRPr="007526E8">
              <w:rPr>
                <w:sz w:val="18"/>
                <w:szCs w:val="18"/>
              </w:rPr>
              <w:t>с</w:t>
            </w:r>
            <w:r w:rsidRPr="007526E8">
              <w:rPr>
                <w:sz w:val="18"/>
                <w:szCs w:val="18"/>
              </w:rPr>
              <w:t>луги</w:t>
            </w:r>
          </w:p>
          <w:p w:rsidR="003D3AB9" w:rsidRPr="007526E8" w:rsidRDefault="003D3AB9" w:rsidP="009F7DB0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3D3AB9" w:rsidRPr="007526E8" w:rsidRDefault="003D3AB9" w:rsidP="003D3AB9">
            <w:pPr>
              <w:pStyle w:val="af1"/>
              <w:ind w:right="74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0AF" w:rsidRPr="007526E8" w:rsidTr="00BA37DD"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Pr="007526E8" w:rsidRDefault="00FC10AF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Pr="007526E8" w:rsidRDefault="00FC10AF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Pr="007526E8" w:rsidRDefault="00FC10AF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Pr="007526E8" w:rsidRDefault="00FC10AF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Pr="007526E8" w:rsidRDefault="00FC10AF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  <w:p w:rsidR="00FC10AF" w:rsidRPr="007526E8" w:rsidRDefault="00FC10AF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измерения по ОКЕИ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AF" w:rsidRPr="007526E8" w:rsidRDefault="008A23DC" w:rsidP="0016601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FC10AF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год </w:t>
            </w:r>
          </w:p>
          <w:p w:rsidR="00FC10AF" w:rsidRPr="007526E8" w:rsidRDefault="00FC10AF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(очере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ф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AF" w:rsidRPr="007526E8" w:rsidRDefault="008A23DC" w:rsidP="0016601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  <w:r w:rsidR="00FC10AF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год </w:t>
            </w:r>
          </w:p>
          <w:p w:rsidR="00FC10AF" w:rsidRPr="007526E8" w:rsidRDefault="00FC10AF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AF" w:rsidRPr="007526E8" w:rsidRDefault="008A23DC" w:rsidP="0016601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="00FC10AF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год </w:t>
            </w:r>
          </w:p>
          <w:p w:rsidR="00FC10AF" w:rsidRPr="007526E8" w:rsidRDefault="00FC10AF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(2-й год план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AF" w:rsidRPr="007526E8" w:rsidRDefault="00FC10AF" w:rsidP="00BB731D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AF" w:rsidRPr="007526E8" w:rsidRDefault="00FC10AF" w:rsidP="00BB731D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абс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лютных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лях</w:t>
            </w:r>
          </w:p>
        </w:tc>
      </w:tr>
      <w:tr w:rsidR="003D3AB9" w:rsidRPr="007526E8" w:rsidTr="00BA37DD"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4A548C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 Категория потр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бит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4A548C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Виды  образ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вательных программ</w:t>
            </w:r>
          </w:p>
          <w:p w:rsidR="003D3AB9" w:rsidRPr="007526E8" w:rsidRDefault="003D3AB9" w:rsidP="004A54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4A548C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Направле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ность общ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образов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тельной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4A548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Форма образов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4A548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(наимен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вание пок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3AB9" w:rsidRPr="007526E8" w:rsidTr="00BA37DD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3AB9" w:rsidRPr="007526E8" w:rsidTr="00BA37DD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7A4CD1">
            <w:pPr>
              <w:ind w:firstLine="0"/>
              <w:jc w:val="lef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Обуча</w:t>
            </w:r>
            <w:r w:rsidRPr="007526E8">
              <w:rPr>
                <w:sz w:val="18"/>
                <w:szCs w:val="18"/>
              </w:rPr>
              <w:t>ю</w:t>
            </w:r>
            <w:r w:rsidRPr="007526E8">
              <w:rPr>
                <w:sz w:val="18"/>
                <w:szCs w:val="18"/>
              </w:rPr>
              <w:t>щиеся с ОВЗ от  3-х до 8-ми лет</w:t>
            </w:r>
          </w:p>
          <w:p w:rsidR="003D3AB9" w:rsidRPr="007526E8" w:rsidRDefault="003D3AB9" w:rsidP="00C12DE3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4A548C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Адаптирова</w:t>
            </w:r>
            <w:r w:rsidRPr="007526E8">
              <w:rPr>
                <w:sz w:val="18"/>
                <w:szCs w:val="18"/>
              </w:rPr>
              <w:t>н</w:t>
            </w:r>
            <w:r w:rsidRPr="007526E8">
              <w:rPr>
                <w:sz w:val="18"/>
                <w:szCs w:val="18"/>
              </w:rPr>
              <w:t>ная пр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грамма  для 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F2332D" w:rsidP="004A548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4A548C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8E2D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8E2D18">
            <w:pPr>
              <w:spacing w:before="100" w:beforeAutospacing="1" w:after="100" w:afterAutospacing="1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7526E8">
              <w:rPr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8E2D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B9" w:rsidRPr="007526E8" w:rsidRDefault="003D3AB9" w:rsidP="008E2D18">
            <w:pPr>
              <w:pStyle w:val="af1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8E2D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8E2D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3D3AB9" w:rsidP="008E2D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F2332D" w:rsidP="003D3AB9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AB9" w:rsidRPr="007526E8" w:rsidRDefault="00474254" w:rsidP="003D3AB9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816347" w:rsidRPr="007526E8" w:rsidRDefault="00816347" w:rsidP="00A471FA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lastRenderedPageBreak/>
        <w:t>3.2. Показатели, характеризующие объем муниципальной услуги:</w:t>
      </w:r>
    </w:p>
    <w:p w:rsidR="00816347" w:rsidRPr="007526E8" w:rsidRDefault="00816347" w:rsidP="00A471FA">
      <w:pPr>
        <w:rPr>
          <w:sz w:val="18"/>
          <w:szCs w:val="18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992"/>
        <w:gridCol w:w="993"/>
        <w:gridCol w:w="850"/>
        <w:gridCol w:w="851"/>
        <w:gridCol w:w="850"/>
        <w:gridCol w:w="709"/>
        <w:gridCol w:w="992"/>
        <w:gridCol w:w="1134"/>
        <w:gridCol w:w="1134"/>
        <w:gridCol w:w="709"/>
        <w:gridCol w:w="709"/>
        <w:gridCol w:w="708"/>
        <w:gridCol w:w="709"/>
        <w:gridCol w:w="709"/>
      </w:tblGrid>
      <w:tr w:rsidR="009F7DB0" w:rsidRPr="007526E8" w:rsidTr="00BA37D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B0" w:rsidRPr="007526E8" w:rsidRDefault="009F7DB0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кал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ный номер реес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ровой зап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DB0" w:rsidRPr="007526E8" w:rsidRDefault="009F7DB0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жание 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DB0" w:rsidRPr="007526E8" w:rsidRDefault="009F7DB0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теризующий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вия (формы) 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муниципальной 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B0" w:rsidRPr="007526E8" w:rsidRDefault="009F7DB0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 объема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B0" w:rsidRPr="007526E8" w:rsidRDefault="009F7DB0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Значение показателя объема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0" w:rsidRPr="007526E8" w:rsidRDefault="009F7DB0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Размер пл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ты</w:t>
            </w:r>
          </w:p>
          <w:p w:rsidR="009F7DB0" w:rsidRPr="007526E8" w:rsidRDefault="009F7DB0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B0" w:rsidRPr="007526E8" w:rsidRDefault="00CC76F8" w:rsidP="00EE272A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Допустимые (во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можные) отклон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от устано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ленных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лей объема мун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ципальной 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луги</w:t>
            </w:r>
          </w:p>
        </w:tc>
      </w:tr>
      <w:tr w:rsidR="00CC76F8" w:rsidRPr="007526E8" w:rsidTr="00BA37D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нование показ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единица измер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8" w:rsidRPr="007526E8" w:rsidRDefault="00077DEC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 xml:space="preserve"> год (очере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д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ной ф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нанс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E43" w:rsidRPr="007526E8" w:rsidRDefault="00CC76F8" w:rsidP="00C05B07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077DEC" w:rsidRPr="007526E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CC76F8" w:rsidRPr="007526E8" w:rsidRDefault="00CC76F8" w:rsidP="00C05B07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(1-й год пл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нового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077DEC" w:rsidRPr="007526E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год (2-й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077DEC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CC76F8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 xml:space="preserve"> (оч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ре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д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ной ф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на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="00CC76F8" w:rsidRPr="007526E8">
              <w:rPr>
                <w:rFonts w:ascii="Times New Roman" w:hAnsi="Times New Roman"/>
                <w:sz w:val="18"/>
                <w:szCs w:val="18"/>
              </w:rPr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077DEC" w:rsidRPr="007526E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год (1-й год план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077DEC" w:rsidRPr="007526E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CC76F8" w:rsidRPr="007526E8" w:rsidRDefault="00CC76F8" w:rsidP="00C05B07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(2-й год план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BB731D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в пр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це</w:t>
            </w:r>
            <w:r w:rsidRPr="007526E8">
              <w:rPr>
                <w:sz w:val="18"/>
                <w:szCs w:val="18"/>
              </w:rPr>
              <w:t>н</w:t>
            </w:r>
            <w:r w:rsidRPr="007526E8">
              <w:rPr>
                <w:sz w:val="18"/>
                <w:szCs w:val="18"/>
              </w:rPr>
              <w:t>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BB731D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лю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ных пок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лях</w:t>
            </w:r>
          </w:p>
        </w:tc>
      </w:tr>
      <w:tr w:rsidR="00CC76F8" w:rsidRPr="007526E8" w:rsidTr="00BA37DD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76F8" w:rsidRPr="007526E8" w:rsidTr="00BA37DD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E1E19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 Категория потребит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E1E1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Виды  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тельных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  <w:p w:rsidR="00CC76F8" w:rsidRPr="007526E8" w:rsidRDefault="00CC76F8" w:rsidP="00CE1E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E1E19">
            <w:pPr>
              <w:pStyle w:val="af1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Напра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ленность общеобр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зовател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E1E19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Форма образов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E1E19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76F8" w:rsidRPr="007526E8" w:rsidTr="00BA37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9F7DB0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628" w:rsidRPr="007526E8" w:rsidTr="00BA37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Pr="007526E8" w:rsidRDefault="00FB562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Pr="007526E8" w:rsidRDefault="00FB5628" w:rsidP="001C02BE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Обуча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ю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щиеся с ОВЗ  от 3-х до 8-ми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Pr="007526E8" w:rsidRDefault="00FB5628" w:rsidP="00CE1E19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Адаптир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ванная програ</w:t>
            </w:r>
            <w:r w:rsidRPr="007526E8">
              <w:rPr>
                <w:sz w:val="18"/>
                <w:szCs w:val="18"/>
              </w:rPr>
              <w:t>м</w:t>
            </w:r>
            <w:r w:rsidRPr="007526E8">
              <w:rPr>
                <w:sz w:val="18"/>
                <w:szCs w:val="18"/>
              </w:rPr>
              <w:t>ма  для детей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Pr="007526E8" w:rsidRDefault="00FB5628" w:rsidP="00CE1E19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Pr="007526E8" w:rsidRDefault="00FB5628" w:rsidP="00CE1E1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Pr="007526E8" w:rsidRDefault="00FB5628" w:rsidP="00CE1E1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Pr="007526E8" w:rsidRDefault="00FB5628" w:rsidP="00CE1E19">
            <w:pPr>
              <w:spacing w:before="100" w:beforeAutospacing="1" w:after="100" w:afterAutospacing="1"/>
              <w:ind w:firstLine="0"/>
              <w:rPr>
                <w:snapToGrid w:val="0"/>
                <w:color w:val="000000"/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Число об</w:t>
            </w:r>
            <w:r w:rsidRPr="007526E8">
              <w:rPr>
                <w:sz w:val="18"/>
                <w:szCs w:val="18"/>
              </w:rPr>
              <w:t>у</w:t>
            </w:r>
            <w:r w:rsidRPr="007526E8">
              <w:rPr>
                <w:sz w:val="18"/>
                <w:szCs w:val="18"/>
              </w:rPr>
              <w:t>ча</w:t>
            </w:r>
            <w:r w:rsidRPr="007526E8">
              <w:rPr>
                <w:sz w:val="18"/>
                <w:szCs w:val="18"/>
              </w:rPr>
              <w:t>ю</w:t>
            </w:r>
            <w:r w:rsidRPr="007526E8">
              <w:rPr>
                <w:sz w:val="18"/>
                <w:szCs w:val="18"/>
              </w:rPr>
              <w:t>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Pr="007526E8" w:rsidRDefault="00FB5628" w:rsidP="00CE1E1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Чел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Pr="007526E8" w:rsidRDefault="00FB5628" w:rsidP="00CE1E19">
            <w:pPr>
              <w:pStyle w:val="af1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Pr="00BA37DD" w:rsidRDefault="00FB5628" w:rsidP="00FB5628">
            <w:pPr>
              <w:pStyle w:val="af1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Default="00FB5628" w:rsidP="00FB5628">
            <w:pPr>
              <w:ind w:firstLine="34"/>
              <w:jc w:val="center"/>
            </w:pPr>
            <w:r w:rsidRPr="00841033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8" w:rsidRDefault="00FB5628" w:rsidP="00FB5628">
            <w:pPr>
              <w:ind w:firstLine="0"/>
              <w:jc w:val="center"/>
            </w:pPr>
            <w:r w:rsidRPr="00841033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8" w:rsidRPr="007526E8" w:rsidRDefault="00FB5628" w:rsidP="00CE1E19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8" w:rsidRPr="007526E8" w:rsidRDefault="00FB5628" w:rsidP="00CE1E19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8" w:rsidRPr="007526E8" w:rsidRDefault="00FB5628" w:rsidP="00CE1E19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8" w:rsidRPr="007526E8" w:rsidRDefault="00FB5628" w:rsidP="009F7DB0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8" w:rsidRPr="007526E8" w:rsidRDefault="00FB5628" w:rsidP="009F7DB0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76F8" w:rsidRPr="007526E8" w:rsidTr="00BA37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F8" w:rsidRPr="007526E8" w:rsidRDefault="00CC76F8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53A5" w:rsidRPr="007526E8" w:rsidRDefault="008D53A5" w:rsidP="00DD3064">
      <w:pPr>
        <w:ind w:firstLine="0"/>
        <w:rPr>
          <w:sz w:val="18"/>
          <w:szCs w:val="18"/>
        </w:rPr>
      </w:pPr>
    </w:p>
    <w:p w:rsidR="00816347" w:rsidRPr="007526E8" w:rsidRDefault="00816347" w:rsidP="00A43F6F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4. Нормативные правовые акты, устанавливающие размер платы  (цену, тариф)  либо  порядок  ее  (его)  установления:</w:t>
      </w:r>
    </w:p>
    <w:p w:rsidR="00816347" w:rsidRPr="007526E8" w:rsidRDefault="00816347" w:rsidP="00A43F6F">
      <w:pPr>
        <w:rPr>
          <w:sz w:val="18"/>
          <w:szCs w:val="18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960"/>
        <w:gridCol w:w="1680"/>
        <w:gridCol w:w="1820"/>
        <w:gridCol w:w="6754"/>
      </w:tblGrid>
      <w:tr w:rsidR="00816347" w:rsidRPr="007526E8" w:rsidTr="00F02152">
        <w:tc>
          <w:tcPr>
            <w:tcW w:w="14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Нормативный правовой акт</w:t>
            </w:r>
          </w:p>
        </w:tc>
      </w:tr>
      <w:tr w:rsidR="00816347" w:rsidRPr="007526E8" w:rsidTr="00F02152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</w:tr>
      <w:tr w:rsidR="00816347" w:rsidRPr="007526E8" w:rsidTr="00F02152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16347" w:rsidRPr="007526E8" w:rsidTr="00F02152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BA37DD" w:rsidP="00BA37D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BA37DD" w:rsidP="00BA37D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BA37DD" w:rsidP="00BA37D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BA37DD" w:rsidP="00BA37D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BA37DD" w:rsidP="00BA37DD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816347" w:rsidRPr="007526E8" w:rsidRDefault="00816347" w:rsidP="000414CE">
      <w:pPr>
        <w:pStyle w:val="af2"/>
        <w:ind w:left="-709" w:firstLine="425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5. Порядок оказания муниципальной услуги</w:t>
      </w:r>
    </w:p>
    <w:p w:rsidR="00816347" w:rsidRPr="007526E8" w:rsidRDefault="00816347" w:rsidP="000414CE">
      <w:pPr>
        <w:pStyle w:val="af2"/>
        <w:ind w:left="-709" w:firstLine="425"/>
        <w:rPr>
          <w:rFonts w:ascii="Times New Roman" w:hAnsi="Times New Roman" w:cs="Times New Roman"/>
          <w:sz w:val="18"/>
          <w:szCs w:val="18"/>
        </w:rPr>
      </w:pPr>
    </w:p>
    <w:p w:rsidR="00816347" w:rsidRPr="007526E8" w:rsidRDefault="00816347" w:rsidP="000414CE">
      <w:pPr>
        <w:pStyle w:val="af2"/>
        <w:ind w:left="-709" w:firstLine="425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5.1. Нормативные правовые акты, регулирующие порядок оказания муниципальной  услуги:</w:t>
      </w:r>
    </w:p>
    <w:p w:rsidR="008170FF" w:rsidRPr="0012057A" w:rsidRDefault="00CB0834" w:rsidP="008170FF">
      <w:pPr>
        <w:ind w:left="-709"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Федеральный закон от 29.12.2012г. №273 «Об образовании в Российской Федерации»,  Приказ Министерства  Просвещения РФ  от 31.07.2020г. №373 г. «Об  утверждении Порядка организации и осуществления образовательной деятельности по основным  общеобразовательным  программам -  образовательным программам дошкольного образования», Приказ Министерства образования и науки РФ  от 17.10.2013г. №1155 «Об утверждении федерального  государственного образовательного стандарта дошкольного образования»,  </w:t>
      </w:r>
      <w:r w:rsidR="000B16C4" w:rsidRPr="007526E8">
        <w:rPr>
          <w:sz w:val="18"/>
          <w:szCs w:val="18"/>
        </w:rPr>
        <w:t>Приказ  Министерства Просвещения России  РФ от 15.05.2020 г. №236 «Об утверждении Порядка приема на обучение по образовательным программам дошкольного образования»</w:t>
      </w:r>
      <w:r w:rsidRPr="007526E8">
        <w:rPr>
          <w:sz w:val="18"/>
          <w:szCs w:val="18"/>
        </w:rPr>
        <w:t xml:space="preserve">,  Постановление Главного государственного санитарного  врача  Российской Федерации от  15.05.2013  № 26 </w:t>
      </w:r>
      <w:r w:rsidR="005A5636" w:rsidRPr="007526E8">
        <w:rPr>
          <w:sz w:val="18"/>
          <w:szCs w:val="18"/>
        </w:rPr>
        <w:t>« Об утверждении СанПиН  2.4.1.</w:t>
      </w:r>
      <w:r w:rsidR="0006501E" w:rsidRPr="007526E8">
        <w:rPr>
          <w:sz w:val="18"/>
          <w:szCs w:val="18"/>
        </w:rPr>
        <w:t>30</w:t>
      </w:r>
      <w:r w:rsidRPr="007526E8">
        <w:rPr>
          <w:sz w:val="18"/>
          <w:szCs w:val="18"/>
        </w:rPr>
        <w:t>49-13 "Санитарно-эпидемиологические требования к  устройству, содержанию и организации режима работы дошкольных образовательных организаций»</w:t>
      </w:r>
      <w:r w:rsidR="005A5636" w:rsidRPr="007526E8">
        <w:rPr>
          <w:color w:val="FF0000"/>
          <w:sz w:val="18"/>
          <w:szCs w:val="18"/>
        </w:rPr>
        <w:t xml:space="preserve">, </w:t>
      </w:r>
      <w:r w:rsidRPr="007526E8">
        <w:rPr>
          <w:sz w:val="18"/>
          <w:szCs w:val="18"/>
        </w:rPr>
        <w:t>Постановление Главного государственного санитарного  врача  Российской Федерации от  30.07.2020 г. №16  «Об утверждении санитарно –эпидемиологических правил СП 3.1/2.4.3598-20 «Санитарно -  эпидемиологические требования к устройству, содержанию и организации работы  образовательных организаций и других объектов социальной инфраструктуры для детей, молодежи и условиях  распространения коронавирусной инфекции (</w:t>
      </w:r>
      <w:r w:rsidRPr="007526E8">
        <w:rPr>
          <w:sz w:val="18"/>
          <w:szCs w:val="18"/>
          <w:lang w:val="en-US"/>
        </w:rPr>
        <w:t>COVID</w:t>
      </w:r>
      <w:r w:rsidR="008170FF">
        <w:rPr>
          <w:sz w:val="18"/>
          <w:szCs w:val="18"/>
        </w:rPr>
        <w:t>-19),</w:t>
      </w:r>
      <w:r w:rsidR="008170FF" w:rsidRPr="008170FF">
        <w:rPr>
          <w:sz w:val="18"/>
          <w:szCs w:val="18"/>
        </w:rPr>
        <w:t xml:space="preserve"> </w:t>
      </w:r>
      <w:r w:rsidR="008170FF" w:rsidRPr="0012057A">
        <w:rPr>
          <w:sz w:val="18"/>
          <w:szCs w:val="18"/>
        </w:rPr>
        <w:t>Постановление Главного государстве</w:t>
      </w:r>
      <w:r w:rsidR="008170FF" w:rsidRPr="0012057A">
        <w:rPr>
          <w:sz w:val="18"/>
          <w:szCs w:val="18"/>
        </w:rPr>
        <w:t>н</w:t>
      </w:r>
      <w:r w:rsidR="008170FF" w:rsidRPr="0012057A">
        <w:rPr>
          <w:sz w:val="18"/>
          <w:szCs w:val="18"/>
        </w:rPr>
        <w:t>ного санитарного  врача</w:t>
      </w:r>
      <w:r w:rsidR="008170FF">
        <w:rPr>
          <w:sz w:val="18"/>
          <w:szCs w:val="18"/>
        </w:rPr>
        <w:t xml:space="preserve">  Российской Федерации от  28.09</w:t>
      </w:r>
      <w:r w:rsidR="008170FF" w:rsidRPr="0012057A">
        <w:rPr>
          <w:sz w:val="18"/>
          <w:szCs w:val="18"/>
        </w:rPr>
        <w:t>.2020 г. №</w:t>
      </w:r>
      <w:r w:rsidR="008170FF">
        <w:rPr>
          <w:sz w:val="18"/>
          <w:szCs w:val="18"/>
        </w:rPr>
        <w:t xml:space="preserve"> 28</w:t>
      </w:r>
      <w:r w:rsidR="008170FF" w:rsidRPr="0012057A">
        <w:rPr>
          <w:sz w:val="18"/>
          <w:szCs w:val="18"/>
        </w:rPr>
        <w:t xml:space="preserve">  «Об утверждении санитарно – эпидемиол</w:t>
      </w:r>
      <w:r w:rsidR="008170FF">
        <w:rPr>
          <w:sz w:val="18"/>
          <w:szCs w:val="18"/>
        </w:rPr>
        <w:t>огических правил СП 2.4.3648</w:t>
      </w:r>
      <w:r w:rsidR="008170FF" w:rsidRPr="0012057A">
        <w:rPr>
          <w:sz w:val="18"/>
          <w:szCs w:val="18"/>
        </w:rPr>
        <w:t>-20 «Санитарно -  эпидемиологические треб</w:t>
      </w:r>
      <w:r w:rsidR="008170FF" w:rsidRPr="0012057A">
        <w:rPr>
          <w:sz w:val="18"/>
          <w:szCs w:val="18"/>
        </w:rPr>
        <w:t>о</w:t>
      </w:r>
      <w:r w:rsidR="008170FF" w:rsidRPr="0012057A">
        <w:rPr>
          <w:sz w:val="18"/>
          <w:szCs w:val="18"/>
        </w:rPr>
        <w:t xml:space="preserve">вания к </w:t>
      </w:r>
      <w:r w:rsidR="00374936">
        <w:rPr>
          <w:sz w:val="18"/>
          <w:szCs w:val="18"/>
        </w:rPr>
        <w:t>орга</w:t>
      </w:r>
      <w:r w:rsidR="008170FF">
        <w:rPr>
          <w:sz w:val="18"/>
          <w:szCs w:val="18"/>
        </w:rPr>
        <w:t>низации воспитания и обучения, отдыха и оздоровления детей и молодежи»</w:t>
      </w:r>
    </w:p>
    <w:p w:rsidR="00816347" w:rsidRPr="007526E8" w:rsidRDefault="00BA37DD" w:rsidP="005B1B31">
      <w:pPr>
        <w:pStyle w:val="af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816347" w:rsidRPr="007526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816347" w:rsidRPr="007526E8" w:rsidRDefault="00816347" w:rsidP="003D0C03">
      <w:pPr>
        <w:pStyle w:val="af2"/>
        <w:jc w:val="center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(наименование, номер и дата нормативного правового акта)</w:t>
      </w:r>
    </w:p>
    <w:p w:rsidR="00816347" w:rsidRPr="007526E8" w:rsidRDefault="00816347" w:rsidP="00A471FA">
      <w:pPr>
        <w:ind w:firstLine="0"/>
        <w:rPr>
          <w:sz w:val="18"/>
          <w:szCs w:val="18"/>
        </w:rPr>
      </w:pPr>
    </w:p>
    <w:p w:rsidR="00BA37DD" w:rsidRDefault="00BA37DD" w:rsidP="005240C1">
      <w:pPr>
        <w:pStyle w:val="af2"/>
        <w:ind w:left="-567"/>
        <w:rPr>
          <w:rFonts w:ascii="Times New Roman" w:hAnsi="Times New Roman" w:cs="Times New Roman"/>
          <w:sz w:val="18"/>
          <w:szCs w:val="18"/>
        </w:rPr>
      </w:pPr>
    </w:p>
    <w:p w:rsidR="00816347" w:rsidRPr="007526E8" w:rsidRDefault="00816347" w:rsidP="005240C1">
      <w:pPr>
        <w:pStyle w:val="af2"/>
        <w:ind w:left="-567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lastRenderedPageBreak/>
        <w:t>5.2. Порядок информирования потенциальных потребителей муниципальной услуги:</w:t>
      </w:r>
    </w:p>
    <w:p w:rsidR="00816347" w:rsidRPr="007526E8" w:rsidRDefault="00816347" w:rsidP="00D915EB">
      <w:pPr>
        <w:rPr>
          <w:sz w:val="18"/>
          <w:szCs w:val="1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4883"/>
        <w:gridCol w:w="4678"/>
      </w:tblGrid>
      <w:tr w:rsidR="00816347" w:rsidRPr="007526E8" w:rsidTr="00273333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16347" w:rsidRPr="007526E8" w:rsidTr="00273333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16347" w:rsidRPr="007526E8" w:rsidTr="00273333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Интернет -</w:t>
            </w:r>
            <w:r w:rsidR="006E75C9" w:rsidRPr="007526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ресурсы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Официальные документы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  <w:tr w:rsidR="00816347" w:rsidRPr="007526E8" w:rsidTr="00273333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Информацио</w:t>
            </w:r>
            <w:r w:rsidR="00D56E17" w:rsidRPr="007526E8">
              <w:rPr>
                <w:rFonts w:ascii="Times New Roman" w:hAnsi="Times New Roman"/>
                <w:sz w:val="18"/>
                <w:szCs w:val="18"/>
              </w:rPr>
              <w:t>нные стенды учреждения,  групп.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4B651C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ст. 29 Федерального закона от 29.12.2012 № 273- ФЗ «Об образовании в Росси</w:t>
            </w:r>
            <w:r w:rsidRPr="007526E8">
              <w:rPr>
                <w:sz w:val="18"/>
                <w:szCs w:val="18"/>
              </w:rPr>
              <w:t>й</w:t>
            </w:r>
            <w:r w:rsidRPr="007526E8">
              <w:rPr>
                <w:sz w:val="18"/>
                <w:szCs w:val="18"/>
              </w:rPr>
              <w:t>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  <w:tr w:rsidR="00816347" w:rsidRPr="007526E8" w:rsidTr="00273333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6347" w:rsidRPr="007526E8" w:rsidTr="00273333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6347" w:rsidRPr="007526E8" w:rsidRDefault="00816347" w:rsidP="00A471FA">
      <w:pPr>
        <w:ind w:firstLine="0"/>
        <w:rPr>
          <w:sz w:val="18"/>
          <w:szCs w:val="18"/>
        </w:rPr>
      </w:pPr>
    </w:p>
    <w:p w:rsidR="009B300A" w:rsidRPr="007526E8" w:rsidRDefault="009B300A" w:rsidP="009B300A">
      <w:pPr>
        <w:pStyle w:val="af2"/>
        <w:tabs>
          <w:tab w:val="left" w:pos="6705"/>
          <w:tab w:val="center" w:pos="7442"/>
        </w:tabs>
        <w:rPr>
          <w:rStyle w:val="af0"/>
          <w:rFonts w:ascii="Times New Roman" w:hAnsi="Times New Roman" w:cs="Times New Roman"/>
          <w:b w:val="0"/>
          <w:bCs/>
          <w:sz w:val="18"/>
          <w:szCs w:val="18"/>
        </w:rPr>
      </w:pPr>
    </w:p>
    <w:p w:rsidR="00B1386B" w:rsidRPr="007526E8" w:rsidRDefault="009B300A" w:rsidP="009B300A">
      <w:pPr>
        <w:pStyle w:val="af2"/>
        <w:tabs>
          <w:tab w:val="left" w:pos="6705"/>
          <w:tab w:val="center" w:pos="7442"/>
        </w:tabs>
        <w:rPr>
          <w:rStyle w:val="af0"/>
          <w:rFonts w:ascii="Times New Roman" w:hAnsi="Times New Roman" w:cs="Times New Roman"/>
          <w:b w:val="0"/>
          <w:bCs/>
          <w:sz w:val="18"/>
          <w:szCs w:val="18"/>
        </w:rPr>
      </w:pPr>
      <w:r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ab/>
      </w:r>
    </w:p>
    <w:p w:rsidR="009B300A" w:rsidRPr="007526E8" w:rsidRDefault="00B1386B" w:rsidP="009B300A">
      <w:pPr>
        <w:pStyle w:val="af2"/>
        <w:tabs>
          <w:tab w:val="left" w:pos="6705"/>
          <w:tab w:val="center" w:pos="7442"/>
        </w:tabs>
        <w:rPr>
          <w:rFonts w:ascii="Times New Roman" w:hAnsi="Times New Roman" w:cs="Times New Roman"/>
          <w:sz w:val="18"/>
          <w:szCs w:val="18"/>
        </w:rPr>
      </w:pPr>
      <w:r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9B300A"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>Раздел</w:t>
      </w:r>
      <w:r w:rsidR="009B300A" w:rsidRPr="007526E8">
        <w:rPr>
          <w:rFonts w:ascii="Times New Roman" w:hAnsi="Times New Roman" w:cs="Times New Roman"/>
          <w:sz w:val="18"/>
          <w:szCs w:val="18"/>
        </w:rPr>
        <w:t xml:space="preserve"> __</w:t>
      </w:r>
      <w:r w:rsidR="00F2332D">
        <w:rPr>
          <w:rFonts w:ascii="Times New Roman" w:hAnsi="Times New Roman" w:cs="Times New Roman"/>
          <w:sz w:val="18"/>
          <w:szCs w:val="18"/>
        </w:rPr>
        <w:t>3</w:t>
      </w:r>
      <w:r w:rsidR="009B300A" w:rsidRPr="007526E8">
        <w:rPr>
          <w:rFonts w:ascii="Times New Roman" w:hAnsi="Times New Roman" w:cs="Times New Roman"/>
          <w:sz w:val="18"/>
          <w:szCs w:val="18"/>
        </w:rPr>
        <w:t>__</w:t>
      </w:r>
    </w:p>
    <w:p w:rsidR="009B300A" w:rsidRPr="007526E8" w:rsidRDefault="009B300A" w:rsidP="009B300A">
      <w:pPr>
        <w:ind w:left="-567" w:firstLine="0"/>
        <w:rPr>
          <w:b/>
          <w:sz w:val="18"/>
          <w:szCs w:val="18"/>
        </w:rPr>
      </w:pPr>
      <w:r w:rsidRPr="007526E8">
        <w:rPr>
          <w:sz w:val="18"/>
          <w:szCs w:val="18"/>
        </w:rPr>
        <w:t xml:space="preserve">     1. Наименование муниципальной услуги </w:t>
      </w:r>
      <w:r w:rsidRPr="007526E8">
        <w:rPr>
          <w:b/>
          <w:sz w:val="18"/>
          <w:szCs w:val="18"/>
        </w:rPr>
        <w:t xml:space="preserve"> Реализация  образовательной программы дошкольного образования  в группе кратковременного пребывания</w:t>
      </w:r>
    </w:p>
    <w:p w:rsidR="009B300A" w:rsidRPr="007526E8" w:rsidRDefault="00BE31CB" w:rsidP="009B300A">
      <w:pPr>
        <w:ind w:left="-567" w:firstLine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7155815</wp:posOffset>
                </wp:positionH>
                <wp:positionV relativeFrom="paragraph">
                  <wp:posOffset>42545</wp:posOffset>
                </wp:positionV>
                <wp:extent cx="1979930" cy="360045"/>
                <wp:effectExtent l="6350" t="5715" r="13970" b="571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799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7DD" w:rsidRPr="0022079E" w:rsidRDefault="00BA37DD" w:rsidP="00BA37DD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801011О.99.0.БВ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ВТ22000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563.45pt;margin-top:3.35pt;width:155.9pt;height:28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">
                <v:textbox>
                  <w:txbxContent>
                    <w:p w:rsidR="00BA37DD" w:rsidRPr="0022079E" w:rsidRDefault="00BA37DD" w:rsidP="00BA37DD">
                      <w:pPr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801011О.99.0.БВ</w:t>
                      </w:r>
                      <w:r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  <w:t>24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ВТ22000</w:t>
                      </w:r>
                    </w:p>
                  </w:txbxContent>
                </v:textbox>
              </v:rect>
            </w:pict>
          </mc:Fallback>
        </mc:AlternateContent>
      </w:r>
      <w:r w:rsidRPr="007526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7155815</wp:posOffset>
                </wp:positionH>
                <wp:positionV relativeFrom="paragraph">
                  <wp:posOffset>42545</wp:posOffset>
                </wp:positionV>
                <wp:extent cx="1979930" cy="360045"/>
                <wp:effectExtent l="6350" t="5715" r="13970" b="571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12BA" id="Rectangle 21" o:spid="_x0000_s1026" style="position:absolute;margin-left:563.45pt;margin-top:3.35pt;width:155.9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"/>
            </w:pict>
          </mc:Fallback>
        </mc:AlternateContent>
      </w:r>
      <w:r w:rsidR="009B300A" w:rsidRPr="007526E8">
        <w:rPr>
          <w:sz w:val="18"/>
          <w:szCs w:val="18"/>
        </w:rPr>
        <w:t>___________________________________________                                                                                                         Уникальный номер</w:t>
      </w:r>
    </w:p>
    <w:p w:rsidR="009B300A" w:rsidRPr="007526E8" w:rsidRDefault="009B300A" w:rsidP="009B300A">
      <w:pPr>
        <w:ind w:left="-567" w:firstLine="0"/>
        <w:rPr>
          <w:sz w:val="18"/>
          <w:szCs w:val="18"/>
        </w:rPr>
      </w:pPr>
      <w:r w:rsidRPr="007526E8">
        <w:rPr>
          <w:sz w:val="18"/>
          <w:szCs w:val="18"/>
        </w:rPr>
        <w:t>__________________________________________________________________________________                           по общероссийскому базовому</w:t>
      </w:r>
    </w:p>
    <w:p w:rsidR="009B300A" w:rsidRPr="007526E8" w:rsidRDefault="009B300A" w:rsidP="009B300A">
      <w:pPr>
        <w:ind w:left="-567"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   2.Категории потребителей муниципальной услуги___</w:t>
      </w:r>
      <w:r w:rsidRPr="007526E8">
        <w:rPr>
          <w:b/>
          <w:sz w:val="18"/>
          <w:szCs w:val="18"/>
        </w:rPr>
        <w:t xml:space="preserve"> </w:t>
      </w:r>
      <w:r w:rsidRPr="000D041E">
        <w:rPr>
          <w:b/>
          <w:sz w:val="18"/>
          <w:szCs w:val="18"/>
          <w:u w:val="single"/>
        </w:rPr>
        <w:t>обучающиеся</w:t>
      </w:r>
      <w:r w:rsidRPr="007526E8">
        <w:rPr>
          <w:b/>
          <w:sz w:val="18"/>
          <w:szCs w:val="18"/>
        </w:rPr>
        <w:t xml:space="preserve">  ____________________</w:t>
      </w:r>
      <w:r w:rsidRPr="007526E8">
        <w:rPr>
          <w:sz w:val="18"/>
          <w:szCs w:val="18"/>
        </w:rPr>
        <w:t xml:space="preserve">                            перечню, региональному перечню</w:t>
      </w:r>
    </w:p>
    <w:p w:rsidR="009B300A" w:rsidRPr="007526E8" w:rsidRDefault="009B300A" w:rsidP="009B300A">
      <w:pPr>
        <w:ind w:left="-567" w:firstLine="0"/>
        <w:rPr>
          <w:sz w:val="18"/>
          <w:szCs w:val="18"/>
        </w:rPr>
      </w:pPr>
      <w:r w:rsidRPr="007526E8">
        <w:rPr>
          <w:sz w:val="18"/>
          <w:szCs w:val="18"/>
        </w:rPr>
        <w:t>__________________________________________________________________________________</w:t>
      </w:r>
    </w:p>
    <w:p w:rsidR="009B300A" w:rsidRPr="007526E8" w:rsidRDefault="009B300A" w:rsidP="009B300A">
      <w:pPr>
        <w:pStyle w:val="af2"/>
        <w:ind w:left="-567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9B300A" w:rsidRPr="007526E8" w:rsidRDefault="009B300A" w:rsidP="009B300A">
      <w:pPr>
        <w:pStyle w:val="af2"/>
        <w:ind w:left="-567"/>
        <w:rPr>
          <w:rFonts w:ascii="Times New Roman" w:hAnsi="Times New Roman" w:cs="Times New Roman"/>
          <w:sz w:val="18"/>
          <w:szCs w:val="18"/>
        </w:rPr>
      </w:pPr>
    </w:p>
    <w:p w:rsidR="009B300A" w:rsidRPr="007526E8" w:rsidRDefault="009B300A" w:rsidP="009B300A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3. Показатели, характеризующие объем и (или) качество муниципальной услуги:</w:t>
      </w:r>
    </w:p>
    <w:p w:rsidR="009B300A" w:rsidRPr="007526E8" w:rsidRDefault="009B300A" w:rsidP="009B300A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3.1. Показатели, характеризующие качество муниципальной услуги (2)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700"/>
        <w:gridCol w:w="1417"/>
        <w:gridCol w:w="1276"/>
        <w:gridCol w:w="992"/>
        <w:gridCol w:w="1134"/>
        <w:gridCol w:w="992"/>
        <w:gridCol w:w="1134"/>
        <w:gridCol w:w="995"/>
        <w:gridCol w:w="1131"/>
        <w:gridCol w:w="993"/>
        <w:gridCol w:w="853"/>
        <w:gridCol w:w="851"/>
        <w:gridCol w:w="708"/>
      </w:tblGrid>
      <w:tr w:rsidR="009B300A" w:rsidRPr="007526E8" w:rsidTr="00273333"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Уникал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ный номер реес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ровой зап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си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зующий условия (фо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мы) оказания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 качества муниципальной 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ind w:right="7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Значение показателя 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чества муниципал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ind w:firstLine="0"/>
              <w:jc w:val="lef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Допу</w:t>
            </w:r>
            <w:r w:rsidRPr="007526E8">
              <w:rPr>
                <w:sz w:val="18"/>
                <w:szCs w:val="18"/>
              </w:rPr>
              <w:t>с</w:t>
            </w:r>
            <w:r w:rsidRPr="007526E8">
              <w:rPr>
                <w:sz w:val="18"/>
                <w:szCs w:val="18"/>
              </w:rPr>
              <w:t>тимые (возмо</w:t>
            </w:r>
            <w:r w:rsidRPr="007526E8">
              <w:rPr>
                <w:sz w:val="18"/>
                <w:szCs w:val="18"/>
              </w:rPr>
              <w:t>ж</w:t>
            </w:r>
            <w:r w:rsidRPr="007526E8">
              <w:rPr>
                <w:sz w:val="18"/>
                <w:szCs w:val="18"/>
              </w:rPr>
              <w:t>ные) откл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нения от устано</w:t>
            </w:r>
            <w:r w:rsidRPr="007526E8">
              <w:rPr>
                <w:sz w:val="18"/>
                <w:szCs w:val="18"/>
              </w:rPr>
              <w:t>в</w:t>
            </w:r>
            <w:r w:rsidRPr="007526E8">
              <w:rPr>
                <w:sz w:val="18"/>
                <w:szCs w:val="18"/>
              </w:rPr>
              <w:t>ленных показателей к</w:t>
            </w:r>
            <w:r w:rsidRPr="007526E8">
              <w:rPr>
                <w:sz w:val="18"/>
                <w:szCs w:val="18"/>
              </w:rPr>
              <w:t>а</w:t>
            </w:r>
            <w:r w:rsidRPr="007526E8">
              <w:rPr>
                <w:sz w:val="18"/>
                <w:szCs w:val="18"/>
              </w:rPr>
              <w:t>чества муниц</w:t>
            </w:r>
            <w:r w:rsidRPr="007526E8">
              <w:rPr>
                <w:sz w:val="18"/>
                <w:szCs w:val="18"/>
              </w:rPr>
              <w:t>и</w:t>
            </w:r>
            <w:r w:rsidRPr="007526E8">
              <w:rPr>
                <w:sz w:val="18"/>
                <w:szCs w:val="18"/>
              </w:rPr>
              <w:t>пальной услуги</w:t>
            </w:r>
          </w:p>
          <w:p w:rsidR="009B300A" w:rsidRPr="007526E8" w:rsidRDefault="009B300A" w:rsidP="00012F45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B300A" w:rsidRPr="007526E8" w:rsidRDefault="009B300A" w:rsidP="00012F45">
            <w:pPr>
              <w:pStyle w:val="af1"/>
              <w:ind w:right="74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00A" w:rsidRPr="007526E8" w:rsidTr="00273333"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измерения по ОКЕИ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BC688C" w:rsidP="00930541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9B300A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 год </w:t>
            </w:r>
          </w:p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(очере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финанс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BC688C" w:rsidP="00930541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  <w:r w:rsidR="009B300A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год </w:t>
            </w:r>
          </w:p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BC688C" w:rsidP="00930541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="009B300A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 год </w:t>
            </w:r>
          </w:p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(2-й год план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в пр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центах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лю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ных пок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лях</w:t>
            </w:r>
          </w:p>
        </w:tc>
      </w:tr>
      <w:tr w:rsidR="009B300A" w:rsidRPr="007526E8" w:rsidTr="00273333"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 Категория потр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бит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Виды  образ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вательных программ</w:t>
            </w:r>
          </w:p>
          <w:p w:rsidR="009B300A" w:rsidRPr="007526E8" w:rsidRDefault="009B300A" w:rsidP="00012F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Направле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ность общ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образов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тельной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Форма образов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(наимен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вание пок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00A" w:rsidRPr="007526E8" w:rsidTr="00273333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00A" w:rsidRPr="007526E8" w:rsidTr="00273333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ind w:firstLine="0"/>
              <w:jc w:val="lef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Обуча</w:t>
            </w:r>
            <w:r w:rsidRPr="007526E8">
              <w:rPr>
                <w:sz w:val="18"/>
                <w:szCs w:val="18"/>
              </w:rPr>
              <w:t>ю</w:t>
            </w:r>
            <w:r w:rsidR="00A463B2" w:rsidRPr="007526E8">
              <w:rPr>
                <w:sz w:val="18"/>
                <w:szCs w:val="18"/>
              </w:rPr>
              <w:t xml:space="preserve">щиеся </w:t>
            </w:r>
            <w:r w:rsidR="00EB6C2E" w:rsidRPr="007526E8">
              <w:rPr>
                <w:sz w:val="18"/>
                <w:szCs w:val="18"/>
              </w:rPr>
              <w:t>от -----до лет</w:t>
            </w:r>
          </w:p>
          <w:p w:rsidR="009B300A" w:rsidRPr="007526E8" w:rsidRDefault="009B300A" w:rsidP="00012F4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A46A02" w:rsidP="00012F45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Образовател</w:t>
            </w:r>
            <w:r w:rsidRPr="007526E8">
              <w:rPr>
                <w:sz w:val="18"/>
                <w:szCs w:val="18"/>
              </w:rPr>
              <w:t>ь</w:t>
            </w:r>
            <w:r w:rsidRPr="007526E8">
              <w:rPr>
                <w:sz w:val="18"/>
                <w:szCs w:val="18"/>
              </w:rPr>
              <w:t xml:space="preserve">ная </w:t>
            </w:r>
            <w:r w:rsidR="009B300A" w:rsidRPr="007526E8">
              <w:rPr>
                <w:sz w:val="18"/>
                <w:szCs w:val="18"/>
              </w:rPr>
              <w:t>програ</w:t>
            </w:r>
            <w:r w:rsidR="009B300A" w:rsidRPr="007526E8">
              <w:rPr>
                <w:sz w:val="18"/>
                <w:szCs w:val="18"/>
              </w:rPr>
              <w:t>м</w:t>
            </w:r>
            <w:r w:rsidR="009B300A" w:rsidRPr="007526E8">
              <w:rPr>
                <w:sz w:val="18"/>
                <w:szCs w:val="18"/>
              </w:rPr>
              <w:t xml:space="preserve">ма  для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соответс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вии с ФГОС 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spacing w:before="100" w:beforeAutospacing="1" w:after="100" w:afterAutospacing="1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7526E8">
              <w:rPr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84223F" w:rsidRPr="007526E8" w:rsidRDefault="0084223F" w:rsidP="009B300A">
      <w:pPr>
        <w:ind w:firstLine="0"/>
        <w:rPr>
          <w:sz w:val="18"/>
          <w:szCs w:val="18"/>
        </w:rPr>
      </w:pPr>
    </w:p>
    <w:p w:rsidR="0084223F" w:rsidRPr="007526E8" w:rsidRDefault="0084223F" w:rsidP="009B300A">
      <w:pPr>
        <w:ind w:firstLine="0"/>
        <w:rPr>
          <w:sz w:val="18"/>
          <w:szCs w:val="18"/>
        </w:rPr>
      </w:pPr>
    </w:p>
    <w:p w:rsidR="0084223F" w:rsidRPr="007526E8" w:rsidRDefault="0084223F" w:rsidP="009B300A">
      <w:pPr>
        <w:ind w:firstLine="0"/>
        <w:rPr>
          <w:sz w:val="18"/>
          <w:szCs w:val="18"/>
        </w:rPr>
      </w:pPr>
    </w:p>
    <w:p w:rsidR="009B300A" w:rsidRPr="007526E8" w:rsidRDefault="009B300A" w:rsidP="009B300A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lastRenderedPageBreak/>
        <w:t>3.2. Показатели, характеризующие объем муниципальной услуги:</w:t>
      </w:r>
    </w:p>
    <w:p w:rsidR="009B300A" w:rsidRPr="007526E8" w:rsidRDefault="009B300A" w:rsidP="009B300A">
      <w:pPr>
        <w:rPr>
          <w:sz w:val="18"/>
          <w:szCs w:val="1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134"/>
        <w:gridCol w:w="992"/>
        <w:gridCol w:w="992"/>
        <w:gridCol w:w="851"/>
        <w:gridCol w:w="850"/>
        <w:gridCol w:w="851"/>
        <w:gridCol w:w="850"/>
        <w:gridCol w:w="993"/>
        <w:gridCol w:w="992"/>
        <w:gridCol w:w="850"/>
        <w:gridCol w:w="993"/>
        <w:gridCol w:w="850"/>
        <w:gridCol w:w="914"/>
        <w:gridCol w:w="504"/>
        <w:gridCol w:w="567"/>
      </w:tblGrid>
      <w:tr w:rsidR="009B300A" w:rsidRPr="007526E8" w:rsidTr="00012F4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кал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ный номер реес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ровой зап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теризующий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вия (формы) 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 объема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Значение показателя объема 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ниципальной услуги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Размер пл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ты</w:t>
            </w:r>
          </w:p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(цена, тариф)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Допуст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мые (во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можные) отклон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от устано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ленных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лей объ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ма мун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ципал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</w:tr>
      <w:tr w:rsidR="00343BA8" w:rsidRPr="007526E8" w:rsidTr="00012F4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526E8" w:rsidRDefault="00343BA8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BA8" w:rsidRPr="007526E8" w:rsidRDefault="00343BA8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BA8" w:rsidRPr="007526E8" w:rsidRDefault="00343BA8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526E8" w:rsidRDefault="00343BA8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526E8" w:rsidRDefault="00343BA8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единица измер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A8" w:rsidRPr="007526E8" w:rsidRDefault="00343BA8" w:rsidP="00712C1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2021год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(очере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ф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A8" w:rsidRPr="007526E8" w:rsidRDefault="00343BA8" w:rsidP="00712C1E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</w:p>
          <w:p w:rsidR="00343BA8" w:rsidRPr="007526E8" w:rsidRDefault="00343BA8" w:rsidP="00712C1E">
            <w:pPr>
              <w:pStyle w:val="af1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A8" w:rsidRPr="007526E8" w:rsidRDefault="00343BA8" w:rsidP="00712C1E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343BA8" w:rsidRPr="007526E8" w:rsidRDefault="00343BA8" w:rsidP="00712C1E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(2-й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BA8" w:rsidRPr="007526E8" w:rsidRDefault="00343BA8" w:rsidP="004A46D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2021год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(очере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ф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BA8" w:rsidRPr="007526E8" w:rsidRDefault="00343BA8" w:rsidP="004A46D2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</w:p>
          <w:p w:rsidR="00343BA8" w:rsidRPr="007526E8" w:rsidRDefault="00343BA8" w:rsidP="004A46D2">
            <w:pPr>
              <w:pStyle w:val="af1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риода)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BA8" w:rsidRPr="007526E8" w:rsidRDefault="00343BA8" w:rsidP="004A46D2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343BA8" w:rsidRPr="007526E8" w:rsidRDefault="00343BA8" w:rsidP="004A46D2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(2-й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ода)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BA8" w:rsidRPr="007526E8" w:rsidRDefault="00343BA8" w:rsidP="00012F45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в процентах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BA8" w:rsidRPr="007526E8" w:rsidRDefault="00343BA8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лютных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лях</w:t>
            </w:r>
          </w:p>
        </w:tc>
      </w:tr>
      <w:tr w:rsidR="009B300A" w:rsidRPr="007526E8" w:rsidTr="00012F45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00A" w:rsidRPr="007526E8" w:rsidTr="00012F45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 Категория потреб</w:t>
            </w:r>
            <w:r w:rsidRPr="007526E8">
              <w:rPr>
                <w:sz w:val="18"/>
                <w:szCs w:val="18"/>
              </w:rPr>
              <w:t>и</w:t>
            </w:r>
            <w:r w:rsidRPr="007526E8">
              <w:rPr>
                <w:sz w:val="18"/>
                <w:szCs w:val="18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Виды  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тельных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  <w:p w:rsidR="009B300A" w:rsidRPr="007526E8" w:rsidRDefault="009B300A" w:rsidP="00012F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Напра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ленность общеобр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зовател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ной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Форма образов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00A" w:rsidRPr="007526E8" w:rsidTr="00012F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00A" w:rsidRPr="007526E8" w:rsidTr="00012F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Обучающи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ся </w:t>
            </w:r>
            <w:r w:rsidR="00EB6C2E" w:rsidRPr="007526E8">
              <w:rPr>
                <w:rFonts w:ascii="Times New Roman" w:hAnsi="Times New Roman"/>
                <w:sz w:val="18"/>
                <w:szCs w:val="18"/>
              </w:rPr>
              <w:t xml:space="preserve"> от----- до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A463B2" w:rsidP="00012F45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Образов</w:t>
            </w:r>
            <w:r w:rsidRPr="007526E8">
              <w:rPr>
                <w:sz w:val="18"/>
                <w:szCs w:val="18"/>
              </w:rPr>
              <w:t>а</w:t>
            </w:r>
            <w:r w:rsidRPr="007526E8">
              <w:rPr>
                <w:sz w:val="18"/>
                <w:szCs w:val="18"/>
              </w:rPr>
              <w:t xml:space="preserve">тельная </w:t>
            </w:r>
            <w:r w:rsidR="009B300A" w:rsidRPr="007526E8">
              <w:rPr>
                <w:sz w:val="18"/>
                <w:szCs w:val="18"/>
              </w:rPr>
              <w:t>пр</w:t>
            </w:r>
            <w:r w:rsidR="009B300A" w:rsidRPr="007526E8">
              <w:rPr>
                <w:sz w:val="18"/>
                <w:szCs w:val="18"/>
              </w:rPr>
              <w:t>о</w:t>
            </w:r>
            <w:r w:rsidR="009B300A" w:rsidRPr="007526E8">
              <w:rPr>
                <w:sz w:val="18"/>
                <w:szCs w:val="18"/>
              </w:rPr>
              <w:t xml:space="preserve">грамма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соо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ветс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вии с ФГОС 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spacing w:before="100" w:beforeAutospacing="1" w:after="100" w:afterAutospacing="1"/>
              <w:ind w:firstLine="0"/>
              <w:rPr>
                <w:snapToGrid w:val="0"/>
                <w:color w:val="000000"/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Число об</w:t>
            </w:r>
            <w:r w:rsidRPr="007526E8">
              <w:rPr>
                <w:sz w:val="18"/>
                <w:szCs w:val="18"/>
              </w:rPr>
              <w:t>у</w:t>
            </w:r>
            <w:r w:rsidRPr="007526E8">
              <w:rPr>
                <w:sz w:val="18"/>
                <w:szCs w:val="18"/>
              </w:rPr>
              <w:t>ча</w:t>
            </w:r>
            <w:r w:rsidRPr="007526E8">
              <w:rPr>
                <w:sz w:val="18"/>
                <w:szCs w:val="18"/>
              </w:rPr>
              <w:t>ю</w:t>
            </w:r>
            <w:r w:rsidRPr="007526E8">
              <w:rPr>
                <w:sz w:val="18"/>
                <w:szCs w:val="18"/>
              </w:rPr>
              <w:t>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Чел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273333" w:rsidP="00012F45">
            <w:pPr>
              <w:pStyle w:val="af1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F2332D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33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33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F2332D" w:rsidP="00F2332D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333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Default="00273333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F2332D" w:rsidRPr="00F2332D" w:rsidRDefault="00273333" w:rsidP="00F2332D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A463B2" w:rsidRPr="007526E8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B300A" w:rsidRPr="007526E8" w:rsidTr="00012F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00A" w:rsidRPr="007526E8" w:rsidTr="00012F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00A" w:rsidRPr="007526E8" w:rsidRDefault="009B300A" w:rsidP="009B300A">
      <w:pPr>
        <w:ind w:firstLine="0"/>
        <w:rPr>
          <w:sz w:val="18"/>
          <w:szCs w:val="18"/>
        </w:rPr>
      </w:pPr>
    </w:p>
    <w:p w:rsidR="009B300A" w:rsidRPr="007526E8" w:rsidRDefault="009B300A" w:rsidP="009B300A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4. Нормативные правовые акты, устанавливающие размер платы  (цену, тариф)  либо  порядок  ее  (его)  установления:</w:t>
      </w:r>
    </w:p>
    <w:p w:rsidR="009B300A" w:rsidRPr="007526E8" w:rsidRDefault="009B300A" w:rsidP="009B300A">
      <w:pPr>
        <w:rPr>
          <w:sz w:val="18"/>
          <w:szCs w:val="1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960"/>
        <w:gridCol w:w="1680"/>
        <w:gridCol w:w="1820"/>
        <w:gridCol w:w="7321"/>
      </w:tblGrid>
      <w:tr w:rsidR="009B300A" w:rsidRPr="007526E8" w:rsidTr="00012F45">
        <w:tc>
          <w:tcPr>
            <w:tcW w:w="153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Нормативный правовой акт</w:t>
            </w:r>
          </w:p>
        </w:tc>
      </w:tr>
      <w:tr w:rsidR="009B300A" w:rsidRPr="007526E8" w:rsidTr="00012F45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</w:tr>
      <w:tr w:rsidR="009B300A" w:rsidRPr="007526E8" w:rsidTr="00012F45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B300A" w:rsidRPr="007526E8" w:rsidTr="00012F45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134108" w:rsidP="0013410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134108" w:rsidP="0013410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134108" w:rsidP="0013410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134108" w:rsidP="0013410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134108" w:rsidP="0013410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B300A" w:rsidRPr="007526E8" w:rsidTr="00012F45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00A" w:rsidRPr="007526E8" w:rsidTr="00012F45"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416A4" w:rsidRPr="007526E8" w:rsidRDefault="008416A4" w:rsidP="009B300A">
      <w:pPr>
        <w:pStyle w:val="af2"/>
        <w:ind w:left="-709" w:firstLine="425"/>
        <w:rPr>
          <w:rFonts w:ascii="Times New Roman" w:hAnsi="Times New Roman" w:cs="Times New Roman"/>
          <w:sz w:val="18"/>
          <w:szCs w:val="18"/>
        </w:rPr>
      </w:pPr>
    </w:p>
    <w:p w:rsidR="008416A4" w:rsidRPr="007526E8" w:rsidRDefault="008416A4" w:rsidP="009B300A">
      <w:pPr>
        <w:pStyle w:val="af2"/>
        <w:ind w:left="-709" w:firstLine="425"/>
        <w:rPr>
          <w:rFonts w:ascii="Times New Roman" w:hAnsi="Times New Roman" w:cs="Times New Roman"/>
          <w:sz w:val="18"/>
          <w:szCs w:val="18"/>
        </w:rPr>
      </w:pPr>
    </w:p>
    <w:p w:rsidR="009B300A" w:rsidRPr="007526E8" w:rsidRDefault="009B300A" w:rsidP="009B300A">
      <w:pPr>
        <w:pStyle w:val="af2"/>
        <w:ind w:left="-709" w:firstLine="425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5. Порядок оказания муниципальной услуги</w:t>
      </w:r>
    </w:p>
    <w:p w:rsidR="009B300A" w:rsidRPr="007526E8" w:rsidRDefault="009B300A" w:rsidP="009B300A">
      <w:pPr>
        <w:pStyle w:val="af2"/>
        <w:ind w:left="-709" w:firstLine="425"/>
        <w:rPr>
          <w:rFonts w:ascii="Times New Roman" w:hAnsi="Times New Roman" w:cs="Times New Roman"/>
          <w:sz w:val="18"/>
          <w:szCs w:val="18"/>
        </w:rPr>
      </w:pPr>
    </w:p>
    <w:p w:rsidR="009B300A" w:rsidRPr="007526E8" w:rsidRDefault="009B300A" w:rsidP="009B300A">
      <w:pPr>
        <w:pStyle w:val="af2"/>
        <w:ind w:left="-709" w:firstLine="425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5.1. Нормативные правовые акты, регулирующие порядок оказания муниципальной  услуги:</w:t>
      </w:r>
    </w:p>
    <w:p w:rsidR="008170FF" w:rsidRPr="0012057A" w:rsidRDefault="009B300A" w:rsidP="008170FF">
      <w:pPr>
        <w:ind w:left="-709"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</w:t>
      </w:r>
      <w:r w:rsidR="00497924" w:rsidRPr="007526E8">
        <w:rPr>
          <w:sz w:val="18"/>
          <w:szCs w:val="18"/>
        </w:rPr>
        <w:t>Федеральный</w:t>
      </w:r>
      <w:r w:rsidR="005A5636" w:rsidRPr="007526E8">
        <w:rPr>
          <w:sz w:val="18"/>
          <w:szCs w:val="18"/>
        </w:rPr>
        <w:t xml:space="preserve"> </w:t>
      </w:r>
      <w:r w:rsidR="00497924" w:rsidRPr="007526E8">
        <w:rPr>
          <w:sz w:val="18"/>
          <w:szCs w:val="18"/>
        </w:rPr>
        <w:t xml:space="preserve"> закон от 29.12.2012г. №273 «Об образовании в Российской Федерации»,  Приказ Министерства  Просвещения РФ  от 31.07.2020г. №373 г. «Об  утверждении Порядка орг</w:t>
      </w:r>
      <w:r w:rsidR="00497924" w:rsidRPr="007526E8">
        <w:rPr>
          <w:sz w:val="18"/>
          <w:szCs w:val="18"/>
        </w:rPr>
        <w:t>а</w:t>
      </w:r>
      <w:r w:rsidR="00497924" w:rsidRPr="007526E8">
        <w:rPr>
          <w:sz w:val="18"/>
          <w:szCs w:val="18"/>
        </w:rPr>
        <w:t xml:space="preserve">низации и осуществления образовательной деятельности по основным  общеобразовательным  программам -  образовательным программам дошкольного образования», Приказ Министерства образования и науки РФ  от 17.10.2013г. №1155 «Об утверждении федерального  государственного образовательного стандарта дошкольного образования»,  </w:t>
      </w:r>
      <w:r w:rsidR="000B16C4" w:rsidRPr="007526E8">
        <w:rPr>
          <w:sz w:val="18"/>
          <w:szCs w:val="18"/>
        </w:rPr>
        <w:t>Приказ  Министерства Просвещ</w:t>
      </w:r>
      <w:r w:rsidR="000B16C4" w:rsidRPr="007526E8">
        <w:rPr>
          <w:sz w:val="18"/>
          <w:szCs w:val="18"/>
        </w:rPr>
        <w:t>е</w:t>
      </w:r>
      <w:r w:rsidR="000B16C4" w:rsidRPr="007526E8">
        <w:rPr>
          <w:sz w:val="18"/>
          <w:szCs w:val="18"/>
        </w:rPr>
        <w:t>ния России  РФ от 15.05.2020 г. №236 «Об утверждении Порядка приема на обучение по образовательным программам дошкольного образования»</w:t>
      </w:r>
      <w:r w:rsidR="00497924" w:rsidRPr="007526E8">
        <w:rPr>
          <w:sz w:val="18"/>
          <w:szCs w:val="18"/>
        </w:rPr>
        <w:t xml:space="preserve">,  Постановление Главного государственного санитарного  врача  Российской Федерации от  15.05.2013  № 26 « </w:t>
      </w:r>
      <w:r w:rsidR="003B4EDA" w:rsidRPr="007526E8">
        <w:rPr>
          <w:sz w:val="18"/>
          <w:szCs w:val="18"/>
        </w:rPr>
        <w:t>Об утверждении СанПиН  2.4.1.30</w:t>
      </w:r>
      <w:r w:rsidR="00497924" w:rsidRPr="007526E8">
        <w:rPr>
          <w:sz w:val="18"/>
          <w:szCs w:val="18"/>
        </w:rPr>
        <w:t>49-13 "Санитарно-эпидемиологические требования к  устройству, содержанию и организ</w:t>
      </w:r>
      <w:r w:rsidR="00497924" w:rsidRPr="007526E8">
        <w:rPr>
          <w:sz w:val="18"/>
          <w:szCs w:val="18"/>
        </w:rPr>
        <w:t>а</w:t>
      </w:r>
      <w:r w:rsidR="00497924" w:rsidRPr="007526E8">
        <w:rPr>
          <w:sz w:val="18"/>
          <w:szCs w:val="18"/>
        </w:rPr>
        <w:t xml:space="preserve">ции режима работы дошкольных </w:t>
      </w:r>
      <w:r w:rsidR="00497924" w:rsidRPr="007526E8">
        <w:rPr>
          <w:sz w:val="18"/>
          <w:szCs w:val="18"/>
        </w:rPr>
        <w:lastRenderedPageBreak/>
        <w:t>образовательных организаций»</w:t>
      </w:r>
      <w:r w:rsidR="00497924" w:rsidRPr="007526E8">
        <w:rPr>
          <w:color w:val="FF0000"/>
          <w:sz w:val="18"/>
          <w:szCs w:val="18"/>
        </w:rPr>
        <w:t>,</w:t>
      </w:r>
      <w:r w:rsidR="00497924" w:rsidRPr="007526E8">
        <w:rPr>
          <w:sz w:val="18"/>
          <w:szCs w:val="18"/>
        </w:rPr>
        <w:t xml:space="preserve"> Постановление Главного государственного санитарного  врача  Российской Федерации от  30.07.2020 г. №16  «Об утвержд</w:t>
      </w:r>
      <w:r w:rsidR="00497924" w:rsidRPr="007526E8">
        <w:rPr>
          <w:sz w:val="18"/>
          <w:szCs w:val="18"/>
        </w:rPr>
        <w:t>е</w:t>
      </w:r>
      <w:r w:rsidR="00497924" w:rsidRPr="007526E8">
        <w:rPr>
          <w:sz w:val="18"/>
          <w:szCs w:val="18"/>
        </w:rPr>
        <w:t>нии санитарно –эпидемиологических правил СП 3.1/2.4.3598-20 «Санитарно -  эпидемиологические требования к устройству, содержанию и организации работы  образовательных организаций и других объектов социальной инфраструктуры для детей, молодежи и условиях  распространения коронавирусной инфекции (</w:t>
      </w:r>
      <w:r w:rsidR="00497924" w:rsidRPr="007526E8">
        <w:rPr>
          <w:sz w:val="18"/>
          <w:szCs w:val="18"/>
          <w:lang w:val="en-US"/>
        </w:rPr>
        <w:t>COVID</w:t>
      </w:r>
      <w:r w:rsidR="00497924" w:rsidRPr="007526E8">
        <w:rPr>
          <w:sz w:val="18"/>
          <w:szCs w:val="18"/>
        </w:rPr>
        <w:t>-19)/</w:t>
      </w:r>
      <w:r w:rsidR="008170FF">
        <w:rPr>
          <w:sz w:val="18"/>
          <w:szCs w:val="18"/>
        </w:rPr>
        <w:t>,</w:t>
      </w:r>
      <w:r w:rsidR="008170FF" w:rsidRPr="008170FF">
        <w:rPr>
          <w:sz w:val="18"/>
          <w:szCs w:val="18"/>
        </w:rPr>
        <w:t xml:space="preserve"> </w:t>
      </w:r>
      <w:r w:rsidR="008170FF" w:rsidRPr="0012057A">
        <w:rPr>
          <w:sz w:val="18"/>
          <w:szCs w:val="18"/>
        </w:rPr>
        <w:t>Постановление Главного государственного сан</w:t>
      </w:r>
      <w:r w:rsidR="008170FF" w:rsidRPr="0012057A">
        <w:rPr>
          <w:sz w:val="18"/>
          <w:szCs w:val="18"/>
        </w:rPr>
        <w:t>и</w:t>
      </w:r>
      <w:r w:rsidR="008170FF" w:rsidRPr="0012057A">
        <w:rPr>
          <w:sz w:val="18"/>
          <w:szCs w:val="18"/>
        </w:rPr>
        <w:t>тарного  врача</w:t>
      </w:r>
      <w:r w:rsidR="008170FF">
        <w:rPr>
          <w:sz w:val="18"/>
          <w:szCs w:val="18"/>
        </w:rPr>
        <w:t xml:space="preserve">  Российской Федерации от  28.09</w:t>
      </w:r>
      <w:r w:rsidR="008170FF" w:rsidRPr="0012057A">
        <w:rPr>
          <w:sz w:val="18"/>
          <w:szCs w:val="18"/>
        </w:rPr>
        <w:t>.2020 г. №</w:t>
      </w:r>
      <w:r w:rsidR="008170FF">
        <w:rPr>
          <w:sz w:val="18"/>
          <w:szCs w:val="18"/>
        </w:rPr>
        <w:t xml:space="preserve"> 28</w:t>
      </w:r>
      <w:r w:rsidR="008170FF" w:rsidRPr="0012057A">
        <w:rPr>
          <w:sz w:val="18"/>
          <w:szCs w:val="18"/>
        </w:rPr>
        <w:t xml:space="preserve">  «Об утверждении санитарно – эпидемиол</w:t>
      </w:r>
      <w:r w:rsidR="008170FF">
        <w:rPr>
          <w:sz w:val="18"/>
          <w:szCs w:val="18"/>
        </w:rPr>
        <w:t>огических правил СП 2.4.3648</w:t>
      </w:r>
      <w:r w:rsidR="008170FF" w:rsidRPr="0012057A">
        <w:rPr>
          <w:sz w:val="18"/>
          <w:szCs w:val="18"/>
        </w:rPr>
        <w:t xml:space="preserve">-20 «Санитарно -  эпидемиологические требования к </w:t>
      </w:r>
      <w:r w:rsidR="00374936">
        <w:rPr>
          <w:sz w:val="18"/>
          <w:szCs w:val="18"/>
        </w:rPr>
        <w:t>орг</w:t>
      </w:r>
      <w:r w:rsidR="00374936">
        <w:rPr>
          <w:sz w:val="18"/>
          <w:szCs w:val="18"/>
        </w:rPr>
        <w:t>а</w:t>
      </w:r>
      <w:r w:rsidR="008170FF">
        <w:rPr>
          <w:sz w:val="18"/>
          <w:szCs w:val="18"/>
        </w:rPr>
        <w:t>низации воспитания и обучения, отдыха и оздоровления детей и молодежи»</w:t>
      </w:r>
    </w:p>
    <w:p w:rsidR="00497924" w:rsidRPr="007526E8" w:rsidRDefault="00497924" w:rsidP="00497924">
      <w:pPr>
        <w:pStyle w:val="af2"/>
        <w:ind w:left="-709"/>
        <w:rPr>
          <w:rFonts w:ascii="Times New Roman" w:hAnsi="Times New Roman" w:cs="Times New Roman"/>
          <w:sz w:val="18"/>
          <w:szCs w:val="18"/>
        </w:rPr>
      </w:pPr>
    </w:p>
    <w:p w:rsidR="00497924" w:rsidRPr="007526E8" w:rsidRDefault="00497924" w:rsidP="00497924">
      <w:pPr>
        <w:pStyle w:val="af2"/>
        <w:rPr>
          <w:rFonts w:ascii="Times New Roman" w:hAnsi="Times New Roman" w:cs="Times New Roman"/>
          <w:color w:val="FF0000"/>
          <w:sz w:val="18"/>
          <w:szCs w:val="18"/>
        </w:rPr>
      </w:pPr>
    </w:p>
    <w:p w:rsidR="009B300A" w:rsidRPr="007526E8" w:rsidRDefault="009B300A" w:rsidP="009B300A">
      <w:pPr>
        <w:pStyle w:val="af2"/>
        <w:ind w:left="-709"/>
        <w:rPr>
          <w:rFonts w:ascii="Times New Roman" w:hAnsi="Times New Roman" w:cs="Times New Roman"/>
          <w:sz w:val="18"/>
          <w:szCs w:val="18"/>
        </w:rPr>
      </w:pPr>
    </w:p>
    <w:p w:rsidR="009B300A" w:rsidRPr="007526E8" w:rsidRDefault="009B300A" w:rsidP="009B300A">
      <w:pPr>
        <w:ind w:hanging="426"/>
        <w:rPr>
          <w:sz w:val="18"/>
          <w:szCs w:val="18"/>
        </w:rPr>
      </w:pPr>
    </w:p>
    <w:p w:rsidR="009B300A" w:rsidRPr="007526E8" w:rsidRDefault="009B300A" w:rsidP="009B300A">
      <w:pPr>
        <w:ind w:firstLine="0"/>
        <w:rPr>
          <w:sz w:val="18"/>
          <w:szCs w:val="18"/>
        </w:rPr>
      </w:pPr>
    </w:p>
    <w:p w:rsidR="009B300A" w:rsidRPr="007526E8" w:rsidRDefault="009B300A" w:rsidP="009B300A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</w:t>
      </w:r>
    </w:p>
    <w:p w:rsidR="009B300A" w:rsidRPr="007526E8" w:rsidRDefault="009B300A" w:rsidP="009B300A">
      <w:pPr>
        <w:pStyle w:val="af2"/>
        <w:jc w:val="center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(наименование, номер и дата нормативного правового акта)</w:t>
      </w:r>
    </w:p>
    <w:p w:rsidR="009B300A" w:rsidRPr="007526E8" w:rsidRDefault="009B300A" w:rsidP="009B300A">
      <w:pPr>
        <w:ind w:firstLine="0"/>
        <w:rPr>
          <w:sz w:val="18"/>
          <w:szCs w:val="18"/>
        </w:rPr>
      </w:pPr>
    </w:p>
    <w:p w:rsidR="009B300A" w:rsidRPr="007526E8" w:rsidRDefault="009B300A" w:rsidP="009B300A">
      <w:pPr>
        <w:pStyle w:val="af2"/>
        <w:ind w:left="-567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5.2. Порядок информирования потенциальных потребителей муниципальной услуги:</w:t>
      </w:r>
    </w:p>
    <w:p w:rsidR="009B300A" w:rsidRPr="007526E8" w:rsidRDefault="009B300A" w:rsidP="009B300A">
      <w:pPr>
        <w:rPr>
          <w:sz w:val="18"/>
          <w:szCs w:val="1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5040"/>
        <w:gridCol w:w="4521"/>
      </w:tblGrid>
      <w:tr w:rsidR="009B300A" w:rsidRPr="007526E8" w:rsidTr="00012F45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9B300A" w:rsidRPr="007526E8" w:rsidTr="00012F45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B300A" w:rsidRPr="007526E8" w:rsidTr="00012F45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Интернет - ресурсы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Официальные документы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  <w:tr w:rsidR="009B300A" w:rsidRPr="007526E8" w:rsidTr="00012F45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Информационные стенды учреждения,  групп.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ст. 29 Федерального закона от 29.12.2012 № 273- ФЗ «Об о</w:t>
            </w:r>
            <w:r w:rsidRPr="007526E8">
              <w:rPr>
                <w:sz w:val="18"/>
                <w:szCs w:val="18"/>
              </w:rPr>
              <w:t>б</w:t>
            </w:r>
            <w:r w:rsidRPr="007526E8">
              <w:rPr>
                <w:sz w:val="18"/>
                <w:szCs w:val="18"/>
              </w:rPr>
              <w:t>разовании в Росси</w:t>
            </w:r>
            <w:r w:rsidRPr="007526E8">
              <w:rPr>
                <w:sz w:val="18"/>
                <w:szCs w:val="18"/>
              </w:rPr>
              <w:t>й</w:t>
            </w:r>
            <w:r w:rsidRPr="007526E8">
              <w:rPr>
                <w:sz w:val="18"/>
                <w:szCs w:val="18"/>
              </w:rPr>
              <w:t>ской Федерации»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  <w:tr w:rsidR="009B300A" w:rsidRPr="007526E8" w:rsidTr="00012F45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300A" w:rsidRPr="007526E8" w:rsidTr="00012F45">
        <w:tc>
          <w:tcPr>
            <w:tcW w:w="5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0A" w:rsidRPr="007526E8" w:rsidRDefault="009B300A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416A4" w:rsidRPr="007526E8" w:rsidRDefault="008416A4" w:rsidP="00C36A4A">
      <w:pPr>
        <w:ind w:firstLine="0"/>
      </w:pPr>
    </w:p>
    <w:p w:rsidR="00815C82" w:rsidRPr="007526E8" w:rsidRDefault="00815C82" w:rsidP="00BD0752">
      <w:pPr>
        <w:pStyle w:val="af2"/>
        <w:ind w:right="283"/>
        <w:jc w:val="center"/>
        <w:rPr>
          <w:rStyle w:val="af0"/>
          <w:rFonts w:ascii="Times New Roman" w:hAnsi="Times New Roman" w:cs="Times New Roman"/>
          <w:b w:val="0"/>
          <w:bCs/>
          <w:sz w:val="18"/>
          <w:szCs w:val="18"/>
        </w:rPr>
      </w:pPr>
    </w:p>
    <w:p w:rsidR="00815C82" w:rsidRPr="007526E8" w:rsidRDefault="00815C82" w:rsidP="00BD0752">
      <w:pPr>
        <w:pStyle w:val="af2"/>
        <w:ind w:right="283"/>
        <w:jc w:val="center"/>
        <w:rPr>
          <w:rStyle w:val="af0"/>
          <w:rFonts w:ascii="Times New Roman" w:hAnsi="Times New Roman" w:cs="Times New Roman"/>
          <w:b w:val="0"/>
          <w:bCs/>
          <w:sz w:val="18"/>
          <w:szCs w:val="18"/>
        </w:rPr>
      </w:pPr>
    </w:p>
    <w:p w:rsidR="00816347" w:rsidRPr="007526E8" w:rsidRDefault="00BE31CB" w:rsidP="00BD0752">
      <w:pPr>
        <w:pStyle w:val="af2"/>
        <w:ind w:right="283"/>
        <w:jc w:val="center"/>
        <w:rPr>
          <w:rFonts w:ascii="Times New Roman" w:hAnsi="Times New Roman" w:cs="Times New Roman"/>
          <w:sz w:val="18"/>
          <w:szCs w:val="18"/>
        </w:rPr>
      </w:pPr>
      <w:r w:rsidRPr="007526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103505</wp:posOffset>
                </wp:positionV>
                <wp:extent cx="1979930" cy="360045"/>
                <wp:effectExtent l="9525" t="13970" r="10795" b="698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47" w:rsidRPr="002D6C58" w:rsidRDefault="00116947" w:rsidP="002D6C58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6C58">
                              <w:rPr>
                                <w:sz w:val="18"/>
                                <w:szCs w:val="18"/>
                              </w:rPr>
                              <w:t>853211О.99.0.БВ19АА50000</w:t>
                            </w:r>
                          </w:p>
                          <w:p w:rsidR="00116947" w:rsidRPr="002D6C58" w:rsidRDefault="00116947" w:rsidP="002D6C58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6C58">
                              <w:rPr>
                                <w:sz w:val="18"/>
                                <w:szCs w:val="18"/>
                              </w:rPr>
                              <w:t>853211О.99.0.БВ19АА56000</w:t>
                            </w:r>
                          </w:p>
                          <w:p w:rsidR="00116947" w:rsidRDefault="0011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580.2pt;margin-top:8.15pt;width:155.9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">
                <v:textbox>
                  <w:txbxContent>
                    <w:p w:rsidR="00116947" w:rsidRPr="002D6C58" w:rsidRDefault="00116947" w:rsidP="002D6C58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D6C58">
                        <w:rPr>
                          <w:sz w:val="18"/>
                          <w:szCs w:val="18"/>
                        </w:rPr>
                        <w:t>853211О.99.0.БВ19АА50000</w:t>
                      </w:r>
                    </w:p>
                    <w:p w:rsidR="00116947" w:rsidRPr="002D6C58" w:rsidRDefault="00116947" w:rsidP="002D6C58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D6C58">
                        <w:rPr>
                          <w:sz w:val="18"/>
                          <w:szCs w:val="18"/>
                        </w:rPr>
                        <w:t>853211О.99.0.БВ19АА56000</w:t>
                      </w:r>
                    </w:p>
                    <w:p w:rsidR="00116947" w:rsidRDefault="00116947"/>
                  </w:txbxContent>
                </v:textbox>
              </v:rect>
            </w:pict>
          </mc:Fallback>
        </mc:AlternateContent>
      </w:r>
      <w:r w:rsidR="00816347"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>Раздел</w:t>
      </w:r>
      <w:r w:rsidR="003E4FD3" w:rsidRPr="007526E8">
        <w:rPr>
          <w:rFonts w:ascii="Times New Roman" w:hAnsi="Times New Roman" w:cs="Times New Roman"/>
          <w:sz w:val="18"/>
          <w:szCs w:val="18"/>
        </w:rPr>
        <w:t xml:space="preserve"> _</w:t>
      </w:r>
      <w:r w:rsidR="00F2332D">
        <w:rPr>
          <w:rFonts w:ascii="Times New Roman" w:hAnsi="Times New Roman" w:cs="Times New Roman"/>
          <w:sz w:val="18"/>
          <w:szCs w:val="18"/>
        </w:rPr>
        <w:t>4</w:t>
      </w:r>
      <w:r w:rsidR="00816347" w:rsidRPr="007526E8">
        <w:rPr>
          <w:rFonts w:ascii="Times New Roman" w:hAnsi="Times New Roman" w:cs="Times New Roman"/>
          <w:sz w:val="18"/>
          <w:szCs w:val="18"/>
        </w:rPr>
        <w:t>__</w:t>
      </w:r>
    </w:p>
    <w:p w:rsidR="00DF7B69" w:rsidRPr="007526E8" w:rsidRDefault="00E819BF" w:rsidP="00E819BF">
      <w:pPr>
        <w:ind w:firstLine="0"/>
        <w:rPr>
          <w:b/>
          <w:sz w:val="18"/>
          <w:szCs w:val="18"/>
        </w:rPr>
      </w:pPr>
      <w:r w:rsidRPr="007526E8">
        <w:rPr>
          <w:sz w:val="18"/>
          <w:szCs w:val="18"/>
        </w:rPr>
        <w:t xml:space="preserve">     </w:t>
      </w:r>
      <w:r w:rsidR="00816347" w:rsidRPr="007526E8">
        <w:rPr>
          <w:sz w:val="18"/>
          <w:szCs w:val="18"/>
        </w:rPr>
        <w:t xml:space="preserve">1. Наименование муниципальной услуги: </w:t>
      </w:r>
      <w:r w:rsidR="00816347" w:rsidRPr="007526E8">
        <w:rPr>
          <w:b/>
          <w:sz w:val="18"/>
          <w:szCs w:val="18"/>
        </w:rPr>
        <w:t xml:space="preserve">Уход и присмотр  за детьми </w:t>
      </w:r>
      <w:r w:rsidR="005240C1" w:rsidRPr="007526E8">
        <w:rPr>
          <w:b/>
          <w:sz w:val="18"/>
          <w:szCs w:val="18"/>
        </w:rPr>
        <w:t xml:space="preserve"> дошкольного возраста   </w:t>
      </w:r>
      <w:r w:rsidR="000928CB" w:rsidRPr="007526E8">
        <w:rPr>
          <w:b/>
          <w:sz w:val="18"/>
          <w:szCs w:val="18"/>
        </w:rPr>
        <w:t xml:space="preserve">в </w:t>
      </w:r>
      <w:r w:rsidR="00167FCD" w:rsidRPr="007526E8">
        <w:rPr>
          <w:b/>
          <w:sz w:val="18"/>
          <w:szCs w:val="18"/>
        </w:rPr>
        <w:t xml:space="preserve"> </w:t>
      </w:r>
      <w:r w:rsidR="000928CB" w:rsidRPr="007526E8">
        <w:rPr>
          <w:b/>
          <w:sz w:val="18"/>
          <w:szCs w:val="18"/>
        </w:rPr>
        <w:t xml:space="preserve">группах </w:t>
      </w:r>
      <w:r w:rsidR="00DF7B69" w:rsidRPr="007526E8">
        <w:rPr>
          <w:b/>
          <w:sz w:val="18"/>
          <w:szCs w:val="18"/>
        </w:rPr>
        <w:t xml:space="preserve"> полного </w:t>
      </w:r>
      <w:r w:rsidR="00D30B40" w:rsidRPr="007526E8">
        <w:rPr>
          <w:b/>
          <w:sz w:val="18"/>
          <w:szCs w:val="18"/>
        </w:rPr>
        <w:t xml:space="preserve"> </w:t>
      </w:r>
      <w:r w:rsidR="00EA7D67" w:rsidRPr="007526E8">
        <w:rPr>
          <w:b/>
          <w:sz w:val="18"/>
          <w:szCs w:val="18"/>
        </w:rPr>
        <w:t xml:space="preserve"> </w:t>
      </w:r>
      <w:r w:rsidR="00DF7B69" w:rsidRPr="007526E8">
        <w:rPr>
          <w:b/>
          <w:sz w:val="18"/>
          <w:szCs w:val="18"/>
        </w:rPr>
        <w:t>дня</w:t>
      </w:r>
      <w:r w:rsidR="00E32681" w:rsidRPr="007526E8">
        <w:rPr>
          <w:b/>
          <w:sz w:val="18"/>
          <w:szCs w:val="18"/>
        </w:rPr>
        <w:t>.</w:t>
      </w:r>
    </w:p>
    <w:p w:rsidR="00816347" w:rsidRPr="007526E8" w:rsidRDefault="00816347" w:rsidP="00512ACA">
      <w:pPr>
        <w:rPr>
          <w:sz w:val="18"/>
          <w:szCs w:val="18"/>
        </w:rPr>
      </w:pPr>
      <w:r w:rsidRPr="007526E8">
        <w:rPr>
          <w:b/>
          <w:sz w:val="18"/>
          <w:szCs w:val="18"/>
        </w:rPr>
        <w:t xml:space="preserve">  </w:t>
      </w:r>
    </w:p>
    <w:p w:rsidR="00BD0752" w:rsidRPr="007526E8" w:rsidRDefault="00816347" w:rsidP="0073471E">
      <w:pPr>
        <w:ind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__________________________________________________________________________________                                   </w:t>
      </w:r>
      <w:r w:rsidR="00BD0752" w:rsidRPr="007526E8">
        <w:rPr>
          <w:sz w:val="18"/>
          <w:szCs w:val="18"/>
        </w:rPr>
        <w:t xml:space="preserve">Уникальный номер  </w:t>
      </w:r>
    </w:p>
    <w:p w:rsidR="00816347" w:rsidRPr="007526E8" w:rsidRDefault="00BD0752" w:rsidP="0073471E">
      <w:pPr>
        <w:ind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AB69C6" w:rsidRPr="007526E8">
        <w:rPr>
          <w:sz w:val="18"/>
          <w:szCs w:val="18"/>
        </w:rPr>
        <w:t xml:space="preserve">                               </w:t>
      </w:r>
      <w:r w:rsidR="00816347" w:rsidRPr="007526E8">
        <w:rPr>
          <w:sz w:val="18"/>
          <w:szCs w:val="18"/>
        </w:rPr>
        <w:t xml:space="preserve">по </w:t>
      </w:r>
      <w:r w:rsidRPr="007526E8">
        <w:rPr>
          <w:sz w:val="18"/>
          <w:szCs w:val="18"/>
        </w:rPr>
        <w:t xml:space="preserve"> общероссийскому </w:t>
      </w:r>
      <w:r w:rsidR="00816347" w:rsidRPr="007526E8">
        <w:rPr>
          <w:sz w:val="18"/>
          <w:szCs w:val="18"/>
        </w:rPr>
        <w:t>базовому</w:t>
      </w:r>
    </w:p>
    <w:p w:rsidR="00816347" w:rsidRPr="007526E8" w:rsidRDefault="00816347" w:rsidP="0073471E">
      <w:pPr>
        <w:ind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       2. Категории потребителей муниципальной услуги___</w:t>
      </w:r>
      <w:r w:rsidRPr="000D041E">
        <w:rPr>
          <w:b/>
          <w:sz w:val="18"/>
          <w:szCs w:val="18"/>
          <w:u w:val="single"/>
        </w:rPr>
        <w:t>обучающиеся</w:t>
      </w:r>
      <w:r w:rsidRPr="007526E8">
        <w:rPr>
          <w:b/>
          <w:sz w:val="18"/>
          <w:szCs w:val="18"/>
        </w:rPr>
        <w:t xml:space="preserve"> __________________</w:t>
      </w:r>
      <w:r w:rsidR="00BD0752" w:rsidRPr="007526E8">
        <w:rPr>
          <w:b/>
          <w:sz w:val="18"/>
          <w:szCs w:val="18"/>
        </w:rPr>
        <w:t xml:space="preserve"> </w:t>
      </w:r>
      <w:r w:rsidRPr="007526E8">
        <w:rPr>
          <w:sz w:val="18"/>
          <w:szCs w:val="18"/>
        </w:rPr>
        <w:t xml:space="preserve">      </w:t>
      </w:r>
      <w:r w:rsidR="00BD0752" w:rsidRPr="007526E8">
        <w:rPr>
          <w:sz w:val="18"/>
          <w:szCs w:val="18"/>
        </w:rPr>
        <w:t xml:space="preserve">                              </w:t>
      </w:r>
      <w:r w:rsidRPr="007526E8">
        <w:rPr>
          <w:sz w:val="18"/>
          <w:szCs w:val="18"/>
        </w:rPr>
        <w:t>перечню</w:t>
      </w:r>
      <w:r w:rsidR="00BD0752" w:rsidRPr="007526E8">
        <w:rPr>
          <w:sz w:val="18"/>
          <w:szCs w:val="18"/>
        </w:rPr>
        <w:t>, региональному перечню</w:t>
      </w:r>
    </w:p>
    <w:p w:rsidR="00816347" w:rsidRPr="007526E8" w:rsidRDefault="00816347" w:rsidP="0073471E">
      <w:pPr>
        <w:ind w:firstLine="0"/>
        <w:rPr>
          <w:sz w:val="18"/>
          <w:szCs w:val="18"/>
        </w:rPr>
      </w:pPr>
      <w:r w:rsidRPr="007526E8">
        <w:rPr>
          <w:sz w:val="18"/>
          <w:szCs w:val="18"/>
        </w:rPr>
        <w:t>__________________________________________________________________________________</w:t>
      </w:r>
    </w:p>
    <w:p w:rsidR="00816347" w:rsidRPr="007526E8" w:rsidRDefault="00816347" w:rsidP="0073471E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816347" w:rsidRPr="007526E8" w:rsidRDefault="00816347" w:rsidP="0073471E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816347" w:rsidRPr="007526E8" w:rsidRDefault="00816347" w:rsidP="0073471E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3. Показатели, характеризующие объем и (или) качество муниципальной услуги:</w:t>
      </w:r>
    </w:p>
    <w:p w:rsidR="00816347" w:rsidRPr="007526E8" w:rsidRDefault="00816347" w:rsidP="00F26430">
      <w:pPr>
        <w:pStyle w:val="af2"/>
        <w:ind w:right="425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3.1. Показатели, характеризующие качество муниципальной услуги (2)</w:t>
      </w:r>
    </w:p>
    <w:p w:rsidR="00657C96" w:rsidRPr="007526E8" w:rsidRDefault="00657C96" w:rsidP="00657C96"/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1134"/>
        <w:gridCol w:w="1134"/>
        <w:gridCol w:w="1130"/>
        <w:gridCol w:w="855"/>
        <w:gridCol w:w="1276"/>
        <w:gridCol w:w="1413"/>
        <w:gridCol w:w="996"/>
        <w:gridCol w:w="1134"/>
        <w:gridCol w:w="993"/>
        <w:gridCol w:w="992"/>
        <w:gridCol w:w="817"/>
        <w:gridCol w:w="33"/>
        <w:gridCol w:w="709"/>
      </w:tblGrid>
      <w:tr w:rsidR="009F65C3" w:rsidRPr="007526E8" w:rsidTr="00305CF0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C3" w:rsidRPr="007526E8" w:rsidRDefault="009F65C3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Уникал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ный 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мер ре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стровой 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C3" w:rsidRPr="007526E8" w:rsidRDefault="009F65C3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C3" w:rsidRPr="007526E8" w:rsidRDefault="009F65C3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ризующий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вия (формы) 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муниципальной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C3" w:rsidRPr="007526E8" w:rsidRDefault="009F65C3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5C3" w:rsidRPr="007526E8" w:rsidRDefault="009F65C3" w:rsidP="009F65C3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Значение показателя</w:t>
            </w:r>
          </w:p>
          <w:p w:rsidR="009F65C3" w:rsidRPr="007526E8" w:rsidRDefault="009F65C3" w:rsidP="009F65C3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качества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услуги</w:t>
            </w:r>
          </w:p>
          <w:p w:rsidR="009F65C3" w:rsidRPr="007526E8" w:rsidRDefault="009F65C3" w:rsidP="009F65C3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5C3" w:rsidRPr="007526E8" w:rsidRDefault="009F65C3">
            <w:pPr>
              <w:ind w:firstLine="0"/>
              <w:jc w:val="left"/>
            </w:pPr>
            <w:r w:rsidRPr="007526E8">
              <w:rPr>
                <w:sz w:val="18"/>
                <w:szCs w:val="18"/>
              </w:rPr>
              <w:t>Допустимые (во</w:t>
            </w:r>
            <w:r w:rsidRPr="007526E8">
              <w:rPr>
                <w:sz w:val="18"/>
                <w:szCs w:val="18"/>
              </w:rPr>
              <w:t>з</w:t>
            </w:r>
            <w:r w:rsidRPr="007526E8">
              <w:rPr>
                <w:sz w:val="18"/>
                <w:szCs w:val="18"/>
              </w:rPr>
              <w:t>можные) отклон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ния от устано</w:t>
            </w:r>
            <w:r w:rsidRPr="007526E8">
              <w:rPr>
                <w:sz w:val="18"/>
                <w:szCs w:val="18"/>
              </w:rPr>
              <w:t>в</w:t>
            </w:r>
            <w:r w:rsidRPr="007526E8">
              <w:rPr>
                <w:sz w:val="18"/>
                <w:szCs w:val="18"/>
              </w:rPr>
              <w:t>ленных показателей об</w:t>
            </w:r>
            <w:r w:rsidRPr="007526E8">
              <w:rPr>
                <w:sz w:val="18"/>
                <w:szCs w:val="18"/>
              </w:rPr>
              <w:t>ъ</w:t>
            </w:r>
            <w:r w:rsidRPr="007526E8">
              <w:rPr>
                <w:sz w:val="18"/>
                <w:szCs w:val="18"/>
              </w:rPr>
              <w:t>ема муниц</w:t>
            </w:r>
            <w:r w:rsidRPr="007526E8">
              <w:rPr>
                <w:sz w:val="18"/>
                <w:szCs w:val="18"/>
              </w:rPr>
              <w:t>и</w:t>
            </w:r>
            <w:r w:rsidRPr="007526E8">
              <w:rPr>
                <w:sz w:val="18"/>
                <w:szCs w:val="18"/>
              </w:rPr>
              <w:t>пальной у</w:t>
            </w:r>
            <w:r w:rsidRPr="007526E8">
              <w:rPr>
                <w:sz w:val="18"/>
                <w:szCs w:val="18"/>
              </w:rPr>
              <w:t>с</w:t>
            </w:r>
            <w:r w:rsidRPr="007526E8">
              <w:rPr>
                <w:sz w:val="18"/>
                <w:szCs w:val="18"/>
              </w:rPr>
              <w:t>луги</w:t>
            </w:r>
          </w:p>
          <w:p w:rsidR="009F65C3" w:rsidRPr="007526E8" w:rsidRDefault="009F65C3" w:rsidP="009F65C3">
            <w:pPr>
              <w:ind w:firstLine="0"/>
            </w:pPr>
          </w:p>
        </w:tc>
      </w:tr>
      <w:tr w:rsidR="000B00A8" w:rsidRPr="007526E8" w:rsidTr="00305CF0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измерения по ОКЕИ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A03271" w:rsidP="00B66B1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0B00A8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год </w:t>
            </w:r>
          </w:p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(очередной финанс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lastRenderedPageBreak/>
              <w:t>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A03271" w:rsidP="00B66B1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2022</w:t>
            </w:r>
          </w:p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год </w:t>
            </w:r>
          </w:p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lastRenderedPageBreak/>
              <w:t>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A03271" w:rsidP="00B66B1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2023</w:t>
            </w:r>
            <w:r w:rsidR="000B00A8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год </w:t>
            </w:r>
          </w:p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(2-й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lastRenderedPageBreak/>
              <w:t>да)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012F45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lastRenderedPageBreak/>
              <w:t>в пр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центах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лю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ных </w:t>
            </w:r>
            <w:r w:rsidRPr="007526E8">
              <w:rPr>
                <w:rFonts w:ascii="Times New Roman" w:hAnsi="Times New Roman"/>
                <w:sz w:val="18"/>
                <w:szCs w:val="18"/>
              </w:rPr>
              <w:lastRenderedPageBreak/>
              <w:t>пок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лях</w:t>
            </w:r>
          </w:p>
        </w:tc>
      </w:tr>
      <w:tr w:rsidR="000B00A8" w:rsidRPr="007526E8" w:rsidTr="00305CF0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Категория</w:t>
            </w:r>
          </w:p>
          <w:p w:rsidR="000B00A8" w:rsidRPr="007526E8" w:rsidRDefault="000B00A8" w:rsidP="00B66B16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 потреб</w:t>
            </w:r>
            <w:r w:rsidRPr="007526E8">
              <w:rPr>
                <w:sz w:val="18"/>
                <w:szCs w:val="18"/>
              </w:rPr>
              <w:t>и</w:t>
            </w:r>
            <w:r w:rsidRPr="007526E8">
              <w:rPr>
                <w:sz w:val="18"/>
                <w:szCs w:val="18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9218C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Уход и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977B3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Фо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ма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нование показ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012F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0A8" w:rsidRPr="007526E8" w:rsidTr="00305CF0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0B00A8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0A8" w:rsidRPr="007526E8" w:rsidTr="00305CF0">
        <w:trPr>
          <w:trHeight w:val="1529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6043F6">
            <w:pPr>
              <w:ind w:firstLine="0"/>
              <w:jc w:val="lef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Обучающиеся</w:t>
            </w:r>
          </w:p>
          <w:p w:rsidR="000B00A8" w:rsidRPr="007526E8" w:rsidRDefault="000B00A8" w:rsidP="006043F6">
            <w:pPr>
              <w:ind w:firstLine="0"/>
              <w:jc w:val="lef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 в группах</w:t>
            </w:r>
          </w:p>
          <w:p w:rsidR="000B00A8" w:rsidRPr="007526E8" w:rsidRDefault="000B00A8" w:rsidP="006043F6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0B00A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F0" w:rsidRPr="007526E8" w:rsidRDefault="00305CF0" w:rsidP="00305CF0">
            <w:pPr>
              <w:spacing w:before="100" w:beforeAutospacing="1" w:after="100" w:afterAutospacing="1"/>
              <w:ind w:left="-720"/>
              <w:jc w:val="right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Число  об</w:t>
            </w:r>
            <w:r w:rsidRPr="007526E8">
              <w:rPr>
                <w:sz w:val="18"/>
                <w:szCs w:val="18"/>
              </w:rPr>
              <w:t>у</w:t>
            </w:r>
            <w:r w:rsidRPr="007526E8">
              <w:rPr>
                <w:sz w:val="18"/>
                <w:szCs w:val="18"/>
              </w:rPr>
              <w:t xml:space="preserve">чающихся    </w:t>
            </w:r>
          </w:p>
          <w:p w:rsidR="000B00A8" w:rsidRPr="007526E8" w:rsidRDefault="000B00A8" w:rsidP="00305CF0">
            <w:pPr>
              <w:spacing w:before="100" w:beforeAutospacing="1" w:after="100" w:afterAutospacing="1"/>
              <w:ind w:left="-720"/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CB4343" w:rsidP="007350A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8" w:rsidRPr="007526E8" w:rsidRDefault="00F2332D" w:rsidP="007350A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3C6CB4" w:rsidP="007350A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3C6CB4" w:rsidP="007350A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3C6CB4" w:rsidP="00F606FF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3C6CB4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A8" w:rsidRPr="007526E8" w:rsidRDefault="003C6CB4" w:rsidP="00012F45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FA5EE4" w:rsidRPr="007526E8" w:rsidRDefault="00FA5EE4" w:rsidP="00064395">
      <w:pPr>
        <w:ind w:firstLine="0"/>
        <w:rPr>
          <w:sz w:val="18"/>
          <w:szCs w:val="18"/>
        </w:rPr>
      </w:pPr>
    </w:p>
    <w:p w:rsidR="00816347" w:rsidRPr="007526E8" w:rsidRDefault="00816347" w:rsidP="0073471E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3.2. Показатели, характеризующие объем муниципальной услуги:</w:t>
      </w:r>
    </w:p>
    <w:p w:rsidR="00816347" w:rsidRPr="007526E8" w:rsidRDefault="00816347" w:rsidP="0073471E">
      <w:pPr>
        <w:rPr>
          <w:sz w:val="18"/>
          <w:szCs w:val="1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851"/>
        <w:gridCol w:w="850"/>
        <w:gridCol w:w="992"/>
        <w:gridCol w:w="993"/>
        <w:gridCol w:w="708"/>
        <w:gridCol w:w="709"/>
        <w:gridCol w:w="851"/>
        <w:gridCol w:w="1134"/>
        <w:gridCol w:w="1134"/>
        <w:gridCol w:w="850"/>
        <w:gridCol w:w="1276"/>
        <w:gridCol w:w="850"/>
        <w:gridCol w:w="594"/>
        <w:gridCol w:w="540"/>
      </w:tblGrid>
      <w:tr w:rsidR="00482EC9" w:rsidRPr="007526E8" w:rsidTr="00D75B94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EC9" w:rsidRPr="007526E8" w:rsidRDefault="00482EC9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Уникал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ь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ный 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мер ре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стровой 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C9" w:rsidRPr="007526E8" w:rsidRDefault="00482EC9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муниципальной 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C9" w:rsidRPr="007526E8" w:rsidRDefault="00482EC9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теризующий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вия (формы) 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9" w:rsidRPr="007526E8" w:rsidRDefault="00482EC9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 объема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9" w:rsidRPr="007526E8" w:rsidRDefault="00482EC9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Значение показателя объема мун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C9" w:rsidRPr="007526E8" w:rsidRDefault="00815C82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Р</w:t>
            </w:r>
            <w:r w:rsidR="00482EC9" w:rsidRPr="007526E8">
              <w:rPr>
                <w:rFonts w:ascii="Times New Roman" w:hAnsi="Times New Roman"/>
                <w:sz w:val="18"/>
                <w:szCs w:val="18"/>
              </w:rPr>
              <w:t>азмер пл</w:t>
            </w:r>
            <w:r w:rsidR="00482EC9"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="00482EC9" w:rsidRPr="007526E8">
              <w:rPr>
                <w:rFonts w:ascii="Times New Roman" w:hAnsi="Times New Roman"/>
                <w:sz w:val="18"/>
                <w:szCs w:val="18"/>
              </w:rPr>
              <w:t>ты</w:t>
            </w:r>
          </w:p>
          <w:p w:rsidR="00482EC9" w:rsidRPr="007526E8" w:rsidRDefault="00482EC9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B94" w:rsidRPr="007526E8" w:rsidRDefault="00D75B94" w:rsidP="00D75B94">
            <w:pPr>
              <w:ind w:firstLine="0"/>
              <w:jc w:val="left"/>
              <w:rPr>
                <w:sz w:val="18"/>
                <w:szCs w:val="18"/>
              </w:rPr>
            </w:pPr>
          </w:p>
          <w:p w:rsidR="00482EC9" w:rsidRPr="007526E8" w:rsidRDefault="00D75B94" w:rsidP="00D75B94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Допуст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мые (во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можные) откл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нения от устано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ленных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лей объ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ма муниц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пальной усл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ги</w:t>
            </w:r>
          </w:p>
        </w:tc>
      </w:tr>
      <w:tr w:rsidR="000B77CB" w:rsidRPr="007526E8" w:rsidTr="00D75B94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7CB" w:rsidRPr="007526E8" w:rsidRDefault="000B77CB" w:rsidP="00D75B94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2641C6" w:rsidRPr="007526E8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год (оч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редной фина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7CB" w:rsidRPr="007526E8" w:rsidRDefault="000B77CB" w:rsidP="00D75B94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2641C6" w:rsidRPr="007526E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0B77CB" w:rsidRPr="007526E8" w:rsidRDefault="000B77CB" w:rsidP="00D75B94">
            <w:pPr>
              <w:pStyle w:val="af1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 пл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нового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7CB" w:rsidRPr="007526E8" w:rsidRDefault="000B77CB" w:rsidP="00D75B94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2641C6" w:rsidRPr="007526E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0B77CB" w:rsidRPr="007526E8" w:rsidRDefault="000B77CB" w:rsidP="00D75B94">
            <w:pPr>
              <w:pStyle w:val="af1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(2-й год план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2641C6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0B77CB" w:rsidRPr="007526E8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="000B77CB" w:rsidRPr="007526E8">
              <w:rPr>
                <w:rFonts w:ascii="Times New Roman" w:hAnsi="Times New Roman"/>
                <w:sz w:val="18"/>
                <w:szCs w:val="18"/>
              </w:rPr>
              <w:t xml:space="preserve"> (оч</w:t>
            </w:r>
            <w:r w:rsidR="000B77CB"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="000B77CB" w:rsidRPr="007526E8">
              <w:rPr>
                <w:rFonts w:ascii="Times New Roman" w:hAnsi="Times New Roman"/>
                <w:sz w:val="18"/>
                <w:szCs w:val="18"/>
              </w:rPr>
              <w:t>редной фина</w:t>
            </w:r>
            <w:r w:rsidR="000B77CB"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="000B77CB" w:rsidRPr="007526E8">
              <w:rPr>
                <w:rFonts w:ascii="Times New Roman" w:hAnsi="Times New Roman"/>
                <w:sz w:val="18"/>
                <w:szCs w:val="18"/>
              </w:rPr>
              <w:t>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D75B94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2641C6" w:rsidRPr="007526E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</w:p>
          <w:p w:rsidR="000B77CB" w:rsidRPr="007526E8" w:rsidRDefault="000B77CB" w:rsidP="00D75B94">
            <w:pPr>
              <w:pStyle w:val="af1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 пл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нового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2641C6" w:rsidRPr="007526E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0B77CB" w:rsidRPr="007526E8" w:rsidRDefault="000B77CB" w:rsidP="00B66B16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(2-й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риода)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012F45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в пр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це</w:t>
            </w:r>
            <w:r w:rsidRPr="007526E8">
              <w:rPr>
                <w:sz w:val="18"/>
                <w:szCs w:val="18"/>
              </w:rPr>
              <w:t>н</w:t>
            </w:r>
            <w:r w:rsidRPr="007526E8">
              <w:rPr>
                <w:sz w:val="18"/>
                <w:szCs w:val="18"/>
              </w:rPr>
              <w:t>тах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012F4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 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лютных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лях</w:t>
            </w:r>
          </w:p>
        </w:tc>
      </w:tr>
      <w:tr w:rsidR="000B77CB" w:rsidRPr="007526E8" w:rsidTr="00D75B94">
        <w:trPr>
          <w:trHeight w:val="25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77CB" w:rsidRPr="007526E8" w:rsidTr="00D75B94">
        <w:trPr>
          <w:trHeight w:val="276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CE1E19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Категория потребит</w:t>
            </w:r>
            <w:r w:rsidRPr="007526E8">
              <w:rPr>
                <w:sz w:val="18"/>
                <w:szCs w:val="18"/>
              </w:rPr>
              <w:t>е</w:t>
            </w:r>
            <w:r w:rsidRPr="007526E8">
              <w:rPr>
                <w:sz w:val="18"/>
                <w:szCs w:val="18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CE1E19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Уход и 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смотр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CE1E19">
            <w:pPr>
              <w:pStyle w:val="af1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нование показ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CE1E1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Фо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CE1E19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77CB" w:rsidRPr="007526E8" w:rsidTr="00D75B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482EC9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4108" w:rsidRPr="007526E8" w:rsidTr="004D5EAC">
        <w:trPr>
          <w:trHeight w:val="124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34108" w:rsidRPr="007526E8" w:rsidRDefault="00134108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7526E8" w:rsidRDefault="00134108" w:rsidP="007B025F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Обуча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ю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щиеся</w:t>
            </w:r>
          </w:p>
          <w:p w:rsidR="00134108" w:rsidRPr="007526E8" w:rsidRDefault="00134108" w:rsidP="007B025F">
            <w:pPr>
              <w:ind w:firstLine="0"/>
              <w:jc w:val="center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в группах</w:t>
            </w:r>
          </w:p>
          <w:p w:rsidR="00134108" w:rsidRPr="007526E8" w:rsidRDefault="00134108" w:rsidP="007B025F">
            <w:pPr>
              <w:ind w:firstLine="0"/>
              <w:jc w:val="center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 xml:space="preserve"> по</w:t>
            </w:r>
            <w:r w:rsidRPr="007526E8">
              <w:rPr>
                <w:sz w:val="18"/>
                <w:szCs w:val="18"/>
              </w:rPr>
              <w:t>л</w:t>
            </w:r>
            <w:r w:rsidRPr="007526E8">
              <w:rPr>
                <w:sz w:val="18"/>
                <w:szCs w:val="18"/>
              </w:rPr>
              <w:t>ного дня</w:t>
            </w:r>
          </w:p>
          <w:p w:rsidR="00134108" w:rsidRPr="007526E8" w:rsidRDefault="00134108" w:rsidP="007B025F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7526E8" w:rsidRDefault="00134108" w:rsidP="007B025F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7526E8" w:rsidRDefault="00134108" w:rsidP="007B025F">
            <w:pPr>
              <w:pStyle w:val="af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7526E8" w:rsidRDefault="00134108" w:rsidP="007B025F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7526E8" w:rsidRDefault="00134108" w:rsidP="007B025F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7526E8" w:rsidRDefault="00134108" w:rsidP="00E32681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134108" w:rsidRPr="007526E8" w:rsidRDefault="00134108" w:rsidP="00E32681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обуча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ю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7526E8" w:rsidRDefault="00134108" w:rsidP="007B025F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Чел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7526E8" w:rsidRDefault="00134108" w:rsidP="007B025F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BA37DD" w:rsidRDefault="00134108" w:rsidP="00685813">
            <w:pPr>
              <w:pStyle w:val="af1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A37D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BA37DD" w:rsidRDefault="00134108" w:rsidP="00685813">
            <w:pPr>
              <w:ind w:firstLine="176"/>
              <w:jc w:val="center"/>
              <w:rPr>
                <w:b/>
              </w:rPr>
            </w:pPr>
            <w:r w:rsidRPr="00BA37DD">
              <w:rPr>
                <w:b/>
                <w:color w:val="FF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08" w:rsidRPr="00BA37DD" w:rsidRDefault="00134108" w:rsidP="00685813">
            <w:pPr>
              <w:ind w:left="-1100" w:firstLine="1134"/>
              <w:jc w:val="center"/>
              <w:rPr>
                <w:b/>
              </w:rPr>
            </w:pPr>
            <w:r w:rsidRPr="00BA37DD">
              <w:rPr>
                <w:b/>
                <w:color w:val="FF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34108" w:rsidRPr="007526E8" w:rsidRDefault="00A979EF" w:rsidP="007B025F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34108" w:rsidRPr="007526E8" w:rsidRDefault="00134108" w:rsidP="007B025F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34108" w:rsidRPr="007526E8" w:rsidRDefault="00134108" w:rsidP="00CE1E1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</w:tcPr>
          <w:p w:rsidR="00134108" w:rsidRPr="007526E8" w:rsidRDefault="00134108" w:rsidP="00482EC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134108" w:rsidRPr="007526E8" w:rsidRDefault="00134108" w:rsidP="00482EC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77CB" w:rsidRPr="007526E8" w:rsidTr="00D75B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77CB" w:rsidRPr="007526E8" w:rsidTr="00D75B9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7CB" w:rsidRPr="007526E8" w:rsidRDefault="000B77CB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6347" w:rsidRPr="007526E8" w:rsidRDefault="00816347" w:rsidP="0073471E">
      <w:pPr>
        <w:rPr>
          <w:sz w:val="18"/>
          <w:szCs w:val="18"/>
        </w:rPr>
      </w:pPr>
    </w:p>
    <w:p w:rsidR="00816347" w:rsidRPr="007526E8" w:rsidRDefault="00816347" w:rsidP="00A471FA">
      <w:pPr>
        <w:pStyle w:val="af2"/>
        <w:rPr>
          <w:rFonts w:ascii="Times New Roman" w:hAnsi="Times New Roman" w:cs="Times New Roman"/>
          <w:sz w:val="18"/>
          <w:szCs w:val="18"/>
        </w:rPr>
      </w:pPr>
      <w:bookmarkStart w:id="6" w:name="sub_124"/>
      <w:r w:rsidRPr="007526E8">
        <w:rPr>
          <w:rFonts w:ascii="Times New Roman" w:hAnsi="Times New Roman" w:cs="Times New Roman"/>
          <w:sz w:val="18"/>
          <w:szCs w:val="18"/>
        </w:rPr>
        <w:lastRenderedPageBreak/>
        <w:t xml:space="preserve">4. Нормативные правовые акты, устанавливающие размер платы  (цену, тариф)  либо  порядок  ее  (его) </w:t>
      </w:r>
      <w:bookmarkEnd w:id="6"/>
      <w:r w:rsidRPr="007526E8">
        <w:rPr>
          <w:rFonts w:ascii="Times New Roman" w:hAnsi="Times New Roman" w:cs="Times New Roman"/>
          <w:sz w:val="18"/>
          <w:szCs w:val="18"/>
        </w:rPr>
        <w:t xml:space="preserve"> установления:</w:t>
      </w:r>
    </w:p>
    <w:p w:rsidR="00816347" w:rsidRPr="007526E8" w:rsidRDefault="00816347" w:rsidP="00A471FA">
      <w:pPr>
        <w:rPr>
          <w:sz w:val="18"/>
          <w:szCs w:val="1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1960"/>
        <w:gridCol w:w="1680"/>
        <w:gridCol w:w="1344"/>
        <w:gridCol w:w="7938"/>
      </w:tblGrid>
      <w:tr w:rsidR="00816347" w:rsidRPr="007526E8" w:rsidTr="00F26430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Нормативный правовой акт</w:t>
            </w:r>
          </w:p>
        </w:tc>
      </w:tr>
      <w:tr w:rsidR="00816347" w:rsidRPr="007526E8" w:rsidTr="004B27CA"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</w:tr>
      <w:tr w:rsidR="00816347" w:rsidRPr="007526E8" w:rsidTr="004B27CA"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16347" w:rsidRPr="007526E8" w:rsidTr="004B27CA"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3E2C5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3E2C5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Городская Дума</w:t>
            </w:r>
          </w:p>
          <w:p w:rsidR="00816347" w:rsidRPr="007526E8" w:rsidRDefault="00816347" w:rsidP="00F405D3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города Нижнего Но</w:t>
            </w:r>
            <w:r w:rsidRPr="007526E8">
              <w:rPr>
                <w:sz w:val="18"/>
                <w:szCs w:val="18"/>
              </w:rPr>
              <w:t>в</w:t>
            </w:r>
            <w:r w:rsidRPr="007526E8">
              <w:rPr>
                <w:sz w:val="18"/>
                <w:szCs w:val="18"/>
              </w:rPr>
              <w:t>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635D2E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от 20.02.2008 </w:t>
            </w:r>
            <w:r w:rsidR="009D79BC" w:rsidRPr="007526E8">
              <w:rPr>
                <w:rFonts w:ascii="Times New Roman" w:hAnsi="Times New Roman"/>
                <w:sz w:val="18"/>
                <w:szCs w:val="18"/>
              </w:rPr>
              <w:t>(с изменени</w:t>
            </w:r>
            <w:r w:rsidR="009D79BC" w:rsidRPr="007526E8">
              <w:rPr>
                <w:rFonts w:ascii="Times New Roman" w:hAnsi="Times New Roman"/>
                <w:sz w:val="18"/>
                <w:szCs w:val="18"/>
              </w:rPr>
              <w:t>я</w:t>
            </w:r>
            <w:r w:rsidR="009D79BC" w:rsidRPr="007526E8">
              <w:rPr>
                <w:rFonts w:ascii="Times New Roman" w:hAnsi="Times New Roman"/>
                <w:sz w:val="18"/>
                <w:szCs w:val="18"/>
              </w:rPr>
              <w:t>ми и дополн</w:t>
            </w:r>
            <w:r w:rsidR="009D79BC"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="009D79BC" w:rsidRPr="007526E8">
              <w:rPr>
                <w:rFonts w:ascii="Times New Roman" w:hAnsi="Times New Roman"/>
                <w:sz w:val="18"/>
                <w:szCs w:val="18"/>
              </w:rPr>
              <w:t>ниями)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3E2C5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№24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3E2C5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«Об установлении льготных категорий воспитанников и учащихся в </w:t>
            </w:r>
            <w:r w:rsidRPr="007526E8">
              <w:rPr>
                <w:rFonts w:ascii="Times New Roman" w:hAnsi="Times New Roman"/>
                <w:sz w:val="18"/>
                <w:szCs w:val="18"/>
              </w:rPr>
              <w:br/>
              <w:t>муниципальных дошкольных и общеобразовательных организациях»,</w:t>
            </w:r>
          </w:p>
        </w:tc>
      </w:tr>
      <w:tr w:rsidR="00816347" w:rsidRPr="007526E8" w:rsidTr="004B27CA"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3E2C5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3E2C55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Администрация гор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 Нижнего Новгор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635D2E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4B27CA" w:rsidRPr="007526E8">
              <w:rPr>
                <w:rFonts w:ascii="Times New Roman" w:hAnsi="Times New Roman"/>
                <w:sz w:val="18"/>
                <w:szCs w:val="18"/>
              </w:rPr>
              <w:t>03.02.2017г.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635D2E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4B27CA" w:rsidRPr="007526E8"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7CA" w:rsidRPr="007526E8" w:rsidRDefault="003F0A7B" w:rsidP="003F0A7B">
            <w:pPr>
              <w:pStyle w:val="af2"/>
              <w:ind w:left="-28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7526E8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0B3DFE" w:rsidRPr="007526E8">
              <w:rPr>
                <w:rFonts w:ascii="Times New Roman" w:hAnsi="Times New Roman" w:cs="Times New Roman"/>
                <w:sz w:val="18"/>
                <w:szCs w:val="18"/>
              </w:rPr>
              <w:t>Постановление  администрации города Нижнего Новгорода</w:t>
            </w:r>
          </w:p>
          <w:p w:rsidR="00D856A0" w:rsidRPr="007526E8" w:rsidRDefault="004B27CA" w:rsidP="003F0A7B">
            <w:pPr>
              <w:pStyle w:val="af2"/>
              <w:ind w:left="-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6E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F0A7B" w:rsidRPr="007526E8">
              <w:rPr>
                <w:rFonts w:ascii="Times New Roman" w:hAnsi="Times New Roman" w:cs="Times New Roman"/>
                <w:sz w:val="18"/>
                <w:szCs w:val="18"/>
              </w:rPr>
              <w:t xml:space="preserve">     «Об </w:t>
            </w:r>
            <w:r w:rsidRPr="007526E8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установлении платы за присмотр  и уход  за ребенком в муниципальных образов</w:t>
            </w:r>
            <w:r w:rsidRPr="007526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 w:cs="Times New Roman"/>
                <w:sz w:val="18"/>
                <w:szCs w:val="18"/>
              </w:rPr>
              <w:t>тельных организациях города Нижнего Новгорода, реализую</w:t>
            </w:r>
            <w:r w:rsidR="00D856A0" w:rsidRPr="007526E8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</w:p>
          <w:p w:rsidR="00D856A0" w:rsidRPr="007526E8" w:rsidRDefault="003F0A7B" w:rsidP="003F0A7B">
            <w:pPr>
              <w:pStyle w:val="af2"/>
              <w:ind w:left="-28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7526E8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4B27CA" w:rsidRPr="007526E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4B27CA" w:rsidRPr="007526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B27CA" w:rsidRPr="007526E8">
              <w:rPr>
                <w:rFonts w:ascii="Times New Roman" w:hAnsi="Times New Roman" w:cs="Times New Roman"/>
                <w:sz w:val="18"/>
                <w:szCs w:val="18"/>
              </w:rPr>
              <w:t>грамму дошкольного образования,</w:t>
            </w:r>
            <w:r w:rsidR="00D856A0" w:rsidRPr="00752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27CA" w:rsidRPr="00752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56A0" w:rsidRPr="007526E8">
              <w:rPr>
                <w:rFonts w:ascii="Times New Roman" w:hAnsi="Times New Roman" w:cs="Times New Roman"/>
                <w:sz w:val="18"/>
                <w:szCs w:val="18"/>
              </w:rPr>
              <w:t xml:space="preserve">взимаемой с </w:t>
            </w:r>
            <w:r w:rsidRPr="00752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56A0" w:rsidRPr="007526E8">
              <w:rPr>
                <w:rFonts w:ascii="Times New Roman" w:hAnsi="Times New Roman" w:cs="Times New Roman"/>
                <w:sz w:val="18"/>
                <w:szCs w:val="18"/>
              </w:rPr>
              <w:t>родителей</w:t>
            </w:r>
          </w:p>
          <w:p w:rsidR="004B27CA" w:rsidRPr="007526E8" w:rsidRDefault="003F0A7B" w:rsidP="003F0A7B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7526E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856A0" w:rsidRPr="007526E8">
              <w:rPr>
                <w:rFonts w:ascii="Times New Roman" w:hAnsi="Times New Roman" w:cs="Times New Roman"/>
                <w:sz w:val="18"/>
                <w:szCs w:val="18"/>
              </w:rPr>
              <w:t>(законных представит</w:t>
            </w:r>
            <w:r w:rsidR="00D856A0" w:rsidRPr="007526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856A0" w:rsidRPr="007526E8">
              <w:rPr>
                <w:rFonts w:ascii="Times New Roman" w:hAnsi="Times New Roman" w:cs="Times New Roman"/>
                <w:sz w:val="18"/>
                <w:szCs w:val="18"/>
              </w:rPr>
              <w:t>лей) и ее  размере»</w:t>
            </w:r>
          </w:p>
          <w:p w:rsidR="00816347" w:rsidRPr="007526E8" w:rsidRDefault="00816347" w:rsidP="004B27CA">
            <w:pPr>
              <w:pStyle w:val="af2"/>
              <w:ind w:left="-284" w:hanging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6347" w:rsidRPr="007526E8" w:rsidTr="004B27CA"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C05B0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0803" w:rsidRPr="007526E8" w:rsidRDefault="00430803" w:rsidP="00A471FA">
      <w:pPr>
        <w:pStyle w:val="af2"/>
        <w:rPr>
          <w:rFonts w:ascii="Times New Roman" w:hAnsi="Times New Roman" w:cs="Times New Roman"/>
          <w:sz w:val="18"/>
          <w:szCs w:val="18"/>
        </w:rPr>
      </w:pPr>
      <w:bookmarkStart w:id="7" w:name="sub_125"/>
    </w:p>
    <w:p w:rsidR="00816347" w:rsidRPr="007526E8" w:rsidRDefault="00816347" w:rsidP="00A471FA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5. Порядок оказания муниципальной услуги</w:t>
      </w:r>
      <w:bookmarkStart w:id="8" w:name="sub_126"/>
      <w:bookmarkEnd w:id="7"/>
    </w:p>
    <w:p w:rsidR="00816347" w:rsidRPr="007526E8" w:rsidRDefault="00430803" w:rsidP="00EC34BA">
      <w:pPr>
        <w:pStyle w:val="af2"/>
        <w:ind w:hanging="284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      </w:t>
      </w:r>
      <w:r w:rsidR="00816347" w:rsidRPr="007526E8">
        <w:rPr>
          <w:rFonts w:ascii="Times New Roman" w:hAnsi="Times New Roman" w:cs="Times New Roman"/>
          <w:sz w:val="18"/>
          <w:szCs w:val="18"/>
        </w:rPr>
        <w:t>5.1. Нормативные правовые акты, регулирующие порядок оказания муниципальной  услуги:</w:t>
      </w:r>
    </w:p>
    <w:p w:rsidR="008170FF" w:rsidRPr="0012057A" w:rsidRDefault="00816347" w:rsidP="008170FF">
      <w:pPr>
        <w:ind w:left="-709"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  Федеральный закон от 29.12.2012г. №273 –ФЗ «Об обра</w:t>
      </w:r>
      <w:r w:rsidR="00675047" w:rsidRPr="007526E8">
        <w:rPr>
          <w:sz w:val="18"/>
          <w:szCs w:val="18"/>
        </w:rPr>
        <w:t xml:space="preserve">зовании в Российской Федерации», </w:t>
      </w:r>
      <w:r w:rsidR="000B123D" w:rsidRPr="007526E8">
        <w:rPr>
          <w:sz w:val="18"/>
          <w:szCs w:val="18"/>
        </w:rPr>
        <w:t xml:space="preserve"> Приказ Министерства  Просвещения РФ  от 31.07.2020г. №373 г. «Об  утверждении Порядка организ</w:t>
      </w:r>
      <w:r w:rsidR="000B123D" w:rsidRPr="007526E8">
        <w:rPr>
          <w:sz w:val="18"/>
          <w:szCs w:val="18"/>
        </w:rPr>
        <w:t>а</w:t>
      </w:r>
      <w:r w:rsidR="000B123D" w:rsidRPr="007526E8">
        <w:rPr>
          <w:sz w:val="18"/>
          <w:szCs w:val="18"/>
        </w:rPr>
        <w:t>ции и осуществления образовательной деятельности по основным  общеобразовательным  программам -  образовательным программам дошкольного образовани</w:t>
      </w:r>
      <w:r w:rsidR="00750A23" w:rsidRPr="007526E8">
        <w:rPr>
          <w:sz w:val="18"/>
          <w:szCs w:val="18"/>
        </w:rPr>
        <w:t xml:space="preserve">я. </w:t>
      </w:r>
      <w:r w:rsidRPr="007526E8">
        <w:rPr>
          <w:sz w:val="18"/>
          <w:szCs w:val="18"/>
        </w:rPr>
        <w:t>Приказ Министерства образов</w:t>
      </w:r>
      <w:r w:rsidRPr="007526E8">
        <w:rPr>
          <w:sz w:val="18"/>
          <w:szCs w:val="18"/>
        </w:rPr>
        <w:t>а</w:t>
      </w:r>
      <w:r w:rsidRPr="007526E8">
        <w:rPr>
          <w:sz w:val="18"/>
          <w:szCs w:val="18"/>
        </w:rPr>
        <w:t>ния и науки РФ от</w:t>
      </w:r>
      <w:r w:rsidR="0031076C" w:rsidRPr="007526E8">
        <w:rPr>
          <w:sz w:val="18"/>
          <w:szCs w:val="18"/>
        </w:rPr>
        <w:t xml:space="preserve"> </w:t>
      </w:r>
      <w:r w:rsidRPr="007526E8">
        <w:rPr>
          <w:sz w:val="18"/>
          <w:szCs w:val="18"/>
        </w:rPr>
        <w:t>17.10.2013г. №1155 «Об утверждении федерального  гос</w:t>
      </w:r>
      <w:r w:rsidRPr="007526E8">
        <w:rPr>
          <w:sz w:val="18"/>
          <w:szCs w:val="18"/>
        </w:rPr>
        <w:t>у</w:t>
      </w:r>
      <w:r w:rsidRPr="007526E8">
        <w:rPr>
          <w:sz w:val="18"/>
          <w:szCs w:val="18"/>
        </w:rPr>
        <w:t xml:space="preserve">дарственного образовательного стандарта дошкольного образования», </w:t>
      </w:r>
      <w:r w:rsidR="000B16C4" w:rsidRPr="007526E8">
        <w:rPr>
          <w:sz w:val="18"/>
          <w:szCs w:val="18"/>
        </w:rPr>
        <w:t>Приказ  Министерства Просвещения России  РФ от 15.05.2020 г. №236 «Об утверждении Порядка приема на обучение по образовательным программам дошкольного образования»</w:t>
      </w:r>
      <w:r w:rsidR="00572FE3" w:rsidRPr="007526E8">
        <w:rPr>
          <w:sz w:val="18"/>
          <w:szCs w:val="18"/>
        </w:rPr>
        <w:t>, Постановление Главного государственного санитарного  врача  Российской Федерации от  15.05.2013  № 26 « О</w:t>
      </w:r>
      <w:r w:rsidR="006D1A7F" w:rsidRPr="007526E8">
        <w:rPr>
          <w:sz w:val="18"/>
          <w:szCs w:val="18"/>
        </w:rPr>
        <w:t>б утверждении СанПиН  2.4.1..30</w:t>
      </w:r>
      <w:r w:rsidR="00572FE3" w:rsidRPr="007526E8">
        <w:rPr>
          <w:sz w:val="18"/>
          <w:szCs w:val="18"/>
        </w:rPr>
        <w:t>49-13 "Санитарно-эпидемиологические тр</w:t>
      </w:r>
      <w:r w:rsidR="00572FE3" w:rsidRPr="007526E8">
        <w:rPr>
          <w:sz w:val="18"/>
          <w:szCs w:val="18"/>
        </w:rPr>
        <w:t>е</w:t>
      </w:r>
      <w:r w:rsidR="00572FE3" w:rsidRPr="007526E8">
        <w:rPr>
          <w:sz w:val="18"/>
          <w:szCs w:val="18"/>
        </w:rPr>
        <w:t>бования к  устройству, содержанию и организации режима работы дошкольных образовательных организаций»</w:t>
      </w:r>
      <w:r w:rsidR="00572FE3" w:rsidRPr="007526E8">
        <w:rPr>
          <w:color w:val="FF0000"/>
          <w:sz w:val="18"/>
          <w:szCs w:val="18"/>
        </w:rPr>
        <w:t>,</w:t>
      </w:r>
      <w:r w:rsidR="00572FE3" w:rsidRPr="007526E8">
        <w:rPr>
          <w:sz w:val="18"/>
          <w:szCs w:val="18"/>
        </w:rPr>
        <w:t xml:space="preserve"> Постановление  Главного государственного санитарного  врача  Российской Федерации от  27.10.2020г. №32 «Об утверждении Са</w:t>
      </w:r>
      <w:r w:rsidR="00572FE3" w:rsidRPr="007526E8">
        <w:rPr>
          <w:sz w:val="18"/>
          <w:szCs w:val="18"/>
        </w:rPr>
        <w:t>н</w:t>
      </w:r>
      <w:r w:rsidR="00572FE3" w:rsidRPr="007526E8">
        <w:rPr>
          <w:sz w:val="18"/>
          <w:szCs w:val="18"/>
        </w:rPr>
        <w:t>ПиН  2.3/2.4.3590-20 "Санитарно-эпидемиологические требования к организации общественного питания»,  Постановление Главного государственного санитарного  врача  Российской Федерации от  30.07.2020 г. №16  «Об утверждении санитарно –</w:t>
      </w:r>
      <w:r w:rsidR="004150CB" w:rsidRPr="007526E8">
        <w:rPr>
          <w:sz w:val="18"/>
          <w:szCs w:val="18"/>
        </w:rPr>
        <w:t xml:space="preserve"> </w:t>
      </w:r>
      <w:r w:rsidR="00572FE3" w:rsidRPr="007526E8">
        <w:rPr>
          <w:sz w:val="18"/>
          <w:szCs w:val="18"/>
        </w:rPr>
        <w:t>эпидемиологических правил СП 3.1/2.4.3598-20 «Санитарно -  эпидемиологические требования к устройству, содержанию и организации работы  образов</w:t>
      </w:r>
      <w:r w:rsidR="00572FE3" w:rsidRPr="007526E8">
        <w:rPr>
          <w:sz w:val="18"/>
          <w:szCs w:val="18"/>
        </w:rPr>
        <w:t>а</w:t>
      </w:r>
      <w:r w:rsidR="00572FE3" w:rsidRPr="007526E8">
        <w:rPr>
          <w:sz w:val="18"/>
          <w:szCs w:val="18"/>
        </w:rPr>
        <w:t>тельных организаций и других объектов социальной инфраструктуры для детей, молодежи и условиях  распр</w:t>
      </w:r>
      <w:r w:rsidR="00572FE3" w:rsidRPr="007526E8">
        <w:rPr>
          <w:sz w:val="18"/>
          <w:szCs w:val="18"/>
        </w:rPr>
        <w:t>о</w:t>
      </w:r>
      <w:r w:rsidR="00572FE3" w:rsidRPr="007526E8">
        <w:rPr>
          <w:sz w:val="18"/>
          <w:szCs w:val="18"/>
        </w:rPr>
        <w:t>странения коронавирусной инфекции (</w:t>
      </w:r>
      <w:r w:rsidR="00572FE3" w:rsidRPr="007526E8">
        <w:rPr>
          <w:sz w:val="18"/>
          <w:szCs w:val="18"/>
          <w:lang w:val="en-US"/>
        </w:rPr>
        <w:t>COVID</w:t>
      </w:r>
      <w:r w:rsidR="006D58E4" w:rsidRPr="007526E8">
        <w:rPr>
          <w:sz w:val="18"/>
          <w:szCs w:val="18"/>
        </w:rPr>
        <w:t>-19)</w:t>
      </w:r>
      <w:r w:rsidR="006C4A27" w:rsidRPr="007526E8">
        <w:rPr>
          <w:sz w:val="18"/>
          <w:szCs w:val="18"/>
        </w:rPr>
        <w:t xml:space="preserve">, </w:t>
      </w:r>
      <w:r w:rsidR="003239FE" w:rsidRPr="007526E8">
        <w:rPr>
          <w:sz w:val="18"/>
          <w:szCs w:val="18"/>
        </w:rPr>
        <w:t xml:space="preserve"> Постановление  администрации города Нижнего Новгорода от </w:t>
      </w:r>
      <w:r w:rsidR="008F4AF9" w:rsidRPr="007526E8">
        <w:rPr>
          <w:sz w:val="18"/>
          <w:szCs w:val="18"/>
        </w:rPr>
        <w:t>03.02.2017г №</w:t>
      </w:r>
      <w:r w:rsidR="003239FE" w:rsidRPr="007526E8">
        <w:rPr>
          <w:sz w:val="18"/>
          <w:szCs w:val="18"/>
        </w:rPr>
        <w:t xml:space="preserve">341 «Об установлении платы за присмотр  и уход  за ребенком в муниципальных образовательных организациях города </w:t>
      </w:r>
      <w:r w:rsidR="009D79BC" w:rsidRPr="007526E8">
        <w:rPr>
          <w:sz w:val="18"/>
          <w:szCs w:val="18"/>
        </w:rPr>
        <w:t>Н</w:t>
      </w:r>
      <w:r w:rsidR="003239FE" w:rsidRPr="007526E8">
        <w:rPr>
          <w:sz w:val="18"/>
          <w:szCs w:val="18"/>
        </w:rPr>
        <w:t>ижнего Новгорода, реал</w:t>
      </w:r>
      <w:r w:rsidR="003239FE" w:rsidRPr="007526E8">
        <w:rPr>
          <w:sz w:val="18"/>
          <w:szCs w:val="18"/>
        </w:rPr>
        <w:t>и</w:t>
      </w:r>
      <w:r w:rsidR="003239FE" w:rsidRPr="007526E8">
        <w:rPr>
          <w:sz w:val="18"/>
          <w:szCs w:val="18"/>
        </w:rPr>
        <w:t>зующих программу дошкольного образования, взимаемой с родителей (законных представителей) и ее размере»</w:t>
      </w:r>
      <w:r w:rsidR="00750A23" w:rsidRPr="007526E8">
        <w:rPr>
          <w:sz w:val="18"/>
          <w:szCs w:val="18"/>
        </w:rPr>
        <w:t xml:space="preserve"> </w:t>
      </w:r>
      <w:r w:rsidR="00401A66" w:rsidRPr="007526E8">
        <w:rPr>
          <w:sz w:val="18"/>
          <w:szCs w:val="18"/>
        </w:rPr>
        <w:t>(с изменениями)</w:t>
      </w:r>
      <w:r w:rsidR="00D86329" w:rsidRPr="007526E8">
        <w:rPr>
          <w:sz w:val="18"/>
          <w:szCs w:val="18"/>
        </w:rPr>
        <w:t>,</w:t>
      </w:r>
      <w:r w:rsidR="003273FB" w:rsidRPr="007526E8">
        <w:rPr>
          <w:sz w:val="18"/>
          <w:szCs w:val="18"/>
        </w:rPr>
        <w:t xml:space="preserve"> </w:t>
      </w:r>
      <w:r w:rsidR="00CB2BDA" w:rsidRPr="007526E8">
        <w:rPr>
          <w:sz w:val="18"/>
          <w:szCs w:val="18"/>
        </w:rPr>
        <w:t xml:space="preserve">Постановление Городской Думы </w:t>
      </w:r>
      <w:r w:rsidR="00D86329" w:rsidRPr="007526E8">
        <w:rPr>
          <w:sz w:val="18"/>
          <w:szCs w:val="18"/>
        </w:rPr>
        <w:t xml:space="preserve">  </w:t>
      </w:r>
      <w:r w:rsidR="003273FB" w:rsidRPr="007526E8">
        <w:rPr>
          <w:sz w:val="18"/>
          <w:szCs w:val="18"/>
        </w:rPr>
        <w:t>«</w:t>
      </w:r>
      <w:r w:rsidR="00D86329" w:rsidRPr="007526E8">
        <w:rPr>
          <w:sz w:val="18"/>
          <w:szCs w:val="18"/>
        </w:rPr>
        <w:t>Об установлении льготных категорий воспитанников и учащихся в муниципальных дошкольных и общеобразовательных организациях» от 20.02.2008 №24 (с изменениями и дополнениями)</w:t>
      </w:r>
      <w:r w:rsidR="008170FF">
        <w:rPr>
          <w:sz w:val="18"/>
          <w:szCs w:val="18"/>
        </w:rPr>
        <w:t>,</w:t>
      </w:r>
      <w:r w:rsidR="008170FF" w:rsidRPr="008170FF">
        <w:rPr>
          <w:sz w:val="18"/>
          <w:szCs w:val="18"/>
        </w:rPr>
        <w:t xml:space="preserve"> </w:t>
      </w:r>
      <w:r w:rsidR="008170FF" w:rsidRPr="0012057A">
        <w:rPr>
          <w:sz w:val="18"/>
          <w:szCs w:val="18"/>
        </w:rPr>
        <w:t>Постановление Главного государстве</w:t>
      </w:r>
      <w:r w:rsidR="008170FF" w:rsidRPr="0012057A">
        <w:rPr>
          <w:sz w:val="18"/>
          <w:szCs w:val="18"/>
        </w:rPr>
        <w:t>н</w:t>
      </w:r>
      <w:r w:rsidR="008170FF" w:rsidRPr="0012057A">
        <w:rPr>
          <w:sz w:val="18"/>
          <w:szCs w:val="18"/>
        </w:rPr>
        <w:t>ного санитарного  врача</w:t>
      </w:r>
      <w:r w:rsidR="008170FF">
        <w:rPr>
          <w:sz w:val="18"/>
          <w:szCs w:val="18"/>
        </w:rPr>
        <w:t xml:space="preserve">  Российской Федерации от  28.09</w:t>
      </w:r>
      <w:r w:rsidR="008170FF" w:rsidRPr="0012057A">
        <w:rPr>
          <w:sz w:val="18"/>
          <w:szCs w:val="18"/>
        </w:rPr>
        <w:t>.2020 г. №</w:t>
      </w:r>
      <w:r w:rsidR="008170FF">
        <w:rPr>
          <w:sz w:val="18"/>
          <w:szCs w:val="18"/>
        </w:rPr>
        <w:t xml:space="preserve"> 28</w:t>
      </w:r>
      <w:r w:rsidR="008170FF" w:rsidRPr="0012057A">
        <w:rPr>
          <w:sz w:val="18"/>
          <w:szCs w:val="18"/>
        </w:rPr>
        <w:t xml:space="preserve">  «Об утверждении санитарно – эпидемиол</w:t>
      </w:r>
      <w:r w:rsidR="008170FF">
        <w:rPr>
          <w:sz w:val="18"/>
          <w:szCs w:val="18"/>
        </w:rPr>
        <w:t>огических правил СП 2.4.3648</w:t>
      </w:r>
      <w:r w:rsidR="008170FF" w:rsidRPr="0012057A">
        <w:rPr>
          <w:sz w:val="18"/>
          <w:szCs w:val="18"/>
        </w:rPr>
        <w:t>-20 «Санитарно -  эпидемиологические треб</w:t>
      </w:r>
      <w:r w:rsidR="008170FF" w:rsidRPr="0012057A">
        <w:rPr>
          <w:sz w:val="18"/>
          <w:szCs w:val="18"/>
        </w:rPr>
        <w:t>о</w:t>
      </w:r>
      <w:r w:rsidR="008170FF" w:rsidRPr="0012057A">
        <w:rPr>
          <w:sz w:val="18"/>
          <w:szCs w:val="18"/>
        </w:rPr>
        <w:t xml:space="preserve">вания к </w:t>
      </w:r>
      <w:r w:rsidR="00374936">
        <w:rPr>
          <w:sz w:val="18"/>
          <w:szCs w:val="18"/>
        </w:rPr>
        <w:t>орга</w:t>
      </w:r>
      <w:r w:rsidR="008170FF">
        <w:rPr>
          <w:sz w:val="18"/>
          <w:szCs w:val="18"/>
        </w:rPr>
        <w:t>низации воспитания и обучения, отдыха и оздоровления детей и молодежи»</w:t>
      </w:r>
    </w:p>
    <w:p w:rsidR="00D86329" w:rsidRPr="007526E8" w:rsidRDefault="00D86329" w:rsidP="006C4A27">
      <w:pPr>
        <w:pStyle w:val="af2"/>
        <w:ind w:left="-284" w:hanging="142"/>
        <w:rPr>
          <w:rFonts w:ascii="Times New Roman" w:hAnsi="Times New Roman" w:cs="Times New Roman"/>
          <w:sz w:val="18"/>
          <w:szCs w:val="18"/>
        </w:rPr>
      </w:pPr>
    </w:p>
    <w:p w:rsidR="003239FE" w:rsidRPr="007526E8" w:rsidRDefault="003239FE" w:rsidP="00572FE3">
      <w:pPr>
        <w:pStyle w:val="af2"/>
        <w:ind w:left="-284" w:firstLine="284"/>
        <w:rPr>
          <w:rFonts w:ascii="Times New Roman" w:hAnsi="Times New Roman" w:cs="Times New Roman"/>
          <w:sz w:val="18"/>
          <w:szCs w:val="18"/>
        </w:rPr>
      </w:pPr>
    </w:p>
    <w:p w:rsidR="00816347" w:rsidRPr="007526E8" w:rsidRDefault="003239FE" w:rsidP="000D041E">
      <w:pPr>
        <w:pStyle w:val="af2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</w:t>
      </w:r>
      <w:r w:rsidR="00F26430" w:rsidRPr="007526E8">
        <w:rPr>
          <w:rFonts w:ascii="Times New Roman" w:hAnsi="Times New Roman" w:cs="Times New Roman"/>
          <w:sz w:val="18"/>
          <w:szCs w:val="18"/>
        </w:rPr>
        <w:t xml:space="preserve"> </w:t>
      </w:r>
      <w:r w:rsidR="00816347" w:rsidRPr="007526E8"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</w:t>
      </w:r>
    </w:p>
    <w:p w:rsidR="00816347" w:rsidRPr="007526E8" w:rsidRDefault="00816347" w:rsidP="00622298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 </w:t>
      </w:r>
      <w:r w:rsidRPr="007526E8">
        <w:rPr>
          <w:sz w:val="18"/>
          <w:szCs w:val="18"/>
        </w:rPr>
        <w:t xml:space="preserve">                    </w:t>
      </w:r>
      <w:bookmarkEnd w:id="8"/>
      <w:r w:rsidRPr="007526E8">
        <w:rPr>
          <w:rFonts w:ascii="Times New Roman" w:hAnsi="Times New Roman" w:cs="Times New Roman"/>
          <w:sz w:val="18"/>
          <w:szCs w:val="18"/>
        </w:rPr>
        <w:t>(наименование, номер и дата нормативного правового акта)</w:t>
      </w:r>
    </w:p>
    <w:p w:rsidR="00701875" w:rsidRPr="007526E8" w:rsidRDefault="00701875" w:rsidP="00B6288A">
      <w:pPr>
        <w:ind w:firstLine="0"/>
        <w:rPr>
          <w:sz w:val="18"/>
          <w:szCs w:val="18"/>
        </w:rPr>
      </w:pPr>
    </w:p>
    <w:p w:rsidR="000D041E" w:rsidRDefault="000D041E" w:rsidP="00DD21F9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0D041E" w:rsidRDefault="000D041E" w:rsidP="00DD21F9">
      <w:pPr>
        <w:pStyle w:val="af2"/>
        <w:rPr>
          <w:rFonts w:ascii="Times New Roman" w:hAnsi="Times New Roman" w:cs="Times New Roman"/>
          <w:sz w:val="18"/>
          <w:szCs w:val="18"/>
        </w:rPr>
      </w:pPr>
    </w:p>
    <w:p w:rsidR="00816347" w:rsidRPr="007526E8" w:rsidRDefault="00816347" w:rsidP="00DD21F9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5.2. Порядок информирования потенциальных потребителей муниципальной услуги:</w:t>
      </w:r>
    </w:p>
    <w:p w:rsidR="00816347" w:rsidRPr="007526E8" w:rsidRDefault="00816347" w:rsidP="00DD21F9">
      <w:pPr>
        <w:rPr>
          <w:sz w:val="18"/>
          <w:szCs w:val="1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6"/>
        <w:gridCol w:w="5040"/>
        <w:gridCol w:w="4662"/>
      </w:tblGrid>
      <w:tr w:rsidR="00816347" w:rsidRPr="007526E8" w:rsidTr="00F26430">
        <w:tc>
          <w:tcPr>
            <w:tcW w:w="5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16347" w:rsidRPr="007526E8" w:rsidTr="00F26430">
        <w:tc>
          <w:tcPr>
            <w:tcW w:w="5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16347" w:rsidRPr="007526E8" w:rsidTr="00F26430">
        <w:tc>
          <w:tcPr>
            <w:tcW w:w="5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8B4C4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Интернет-ресурсы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B66B16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Официальные документы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  <w:tr w:rsidR="00816347" w:rsidRPr="007526E8" w:rsidTr="00F26430">
        <w:tc>
          <w:tcPr>
            <w:tcW w:w="5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8B4C4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Информационные стенды учреждения,  групп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4E1543">
            <w:pPr>
              <w:ind w:firstLine="0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ст. 29 Федерального закона от 29.12.2012 № 273- ФЗ «Об о</w:t>
            </w:r>
            <w:r w:rsidRPr="007526E8">
              <w:rPr>
                <w:sz w:val="18"/>
                <w:szCs w:val="18"/>
              </w:rPr>
              <w:t>б</w:t>
            </w:r>
            <w:r w:rsidRPr="007526E8">
              <w:rPr>
                <w:sz w:val="18"/>
                <w:szCs w:val="18"/>
              </w:rPr>
              <w:t>разовании в Росси</w:t>
            </w:r>
            <w:r w:rsidRPr="007526E8">
              <w:rPr>
                <w:sz w:val="18"/>
                <w:szCs w:val="18"/>
              </w:rPr>
              <w:t>й</w:t>
            </w:r>
            <w:r w:rsidRPr="007526E8">
              <w:rPr>
                <w:sz w:val="18"/>
                <w:szCs w:val="18"/>
              </w:rPr>
              <w:t>ской Федерации»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B66B1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 мере изменения данных</w:t>
            </w:r>
          </w:p>
        </w:tc>
      </w:tr>
    </w:tbl>
    <w:p w:rsidR="004767C6" w:rsidRPr="007526E8" w:rsidRDefault="004767C6" w:rsidP="00873C53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DD14A6" w:rsidRPr="007526E8" w:rsidRDefault="00DD14A6" w:rsidP="00752FD0">
      <w:pPr>
        <w:pStyle w:val="af2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DD14A6" w:rsidRPr="007526E8" w:rsidRDefault="00DD14A6" w:rsidP="00BA74C7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0D041E" w:rsidRDefault="000D041E" w:rsidP="00BA74C7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816347" w:rsidRPr="007526E8" w:rsidRDefault="00816347" w:rsidP="00BA74C7">
      <w:pPr>
        <w:pStyle w:val="af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26E8">
        <w:rPr>
          <w:rStyle w:val="af0"/>
          <w:rFonts w:ascii="Times New Roman" w:hAnsi="Times New Roman" w:cs="Times New Roman"/>
          <w:bCs/>
          <w:sz w:val="18"/>
          <w:szCs w:val="18"/>
        </w:rPr>
        <w:lastRenderedPageBreak/>
        <w:t>Часть 2</w:t>
      </w:r>
      <w:r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 xml:space="preserve">. Сведения о выполняемых работах </w:t>
      </w:r>
      <w:r w:rsidR="00E25100" w:rsidRPr="007526E8">
        <w:rPr>
          <w:sz w:val="18"/>
          <w:szCs w:val="18"/>
        </w:rPr>
        <w:t xml:space="preserve"> </w:t>
      </w:r>
      <w:r w:rsidRPr="007526E8">
        <w:rPr>
          <w:rFonts w:ascii="Times New Roman" w:hAnsi="Times New Roman" w:cs="Times New Roman"/>
          <w:sz w:val="18"/>
          <w:szCs w:val="18"/>
        </w:rPr>
        <w:t xml:space="preserve">(3) </w:t>
      </w:r>
      <w:r w:rsidR="009F523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bookmarkEnd w:id="5"/>
    <w:p w:rsidR="00816347" w:rsidRPr="007526E8" w:rsidRDefault="00816347" w:rsidP="00BA74C7">
      <w:pPr>
        <w:pStyle w:val="af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>Раздел</w:t>
      </w:r>
      <w:r w:rsidRPr="007526E8">
        <w:rPr>
          <w:rFonts w:ascii="Times New Roman" w:hAnsi="Times New Roman" w:cs="Times New Roman"/>
          <w:b/>
          <w:sz w:val="18"/>
          <w:szCs w:val="18"/>
        </w:rPr>
        <w:t xml:space="preserve"> ____</w:t>
      </w:r>
    </w:p>
    <w:p w:rsidR="00816347" w:rsidRPr="007526E8" w:rsidRDefault="00816347" w:rsidP="00BA74C7">
      <w:pPr>
        <w:rPr>
          <w:sz w:val="18"/>
          <w:szCs w:val="18"/>
        </w:rPr>
      </w:pPr>
    </w:p>
    <w:p w:rsidR="00816347" w:rsidRPr="007526E8" w:rsidRDefault="00BE31CB" w:rsidP="00BA74C7">
      <w:pPr>
        <w:ind w:firstLine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7130415</wp:posOffset>
                </wp:positionH>
                <wp:positionV relativeFrom="paragraph">
                  <wp:posOffset>6350</wp:posOffset>
                </wp:positionV>
                <wp:extent cx="1979930" cy="360045"/>
                <wp:effectExtent l="9525" t="12700" r="10795" b="825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799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41E" w:rsidRPr="0022079E" w:rsidRDefault="000D041E" w:rsidP="000D041E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801011О.99.0.БВ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ВТ22000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561.45pt;margin-top:.5pt;width:155.9pt;height:28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">
                <v:textbox>
                  <w:txbxContent>
                    <w:p w:rsidR="000D041E" w:rsidRPr="0022079E" w:rsidRDefault="000D041E" w:rsidP="000D041E">
                      <w:pPr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801011О.99.0.БВ</w:t>
                      </w:r>
                      <w:r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  <w:t>24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ВТ22000</w:t>
                      </w:r>
                    </w:p>
                  </w:txbxContent>
                </v:textbox>
              </v:rect>
            </w:pict>
          </mc:Fallback>
        </mc:AlternateContent>
      </w:r>
      <w:r w:rsidRPr="007526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7130415</wp:posOffset>
                </wp:positionH>
                <wp:positionV relativeFrom="paragraph">
                  <wp:posOffset>6350</wp:posOffset>
                </wp:positionV>
                <wp:extent cx="1979930" cy="360045"/>
                <wp:effectExtent l="9525" t="12700" r="10795" b="825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BDCAD" id="Rectangle 18" o:spid="_x0000_s1026" style="position:absolute;margin-left:561.45pt;margin-top:.5pt;width:155.9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OzIQIAAD0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"/>
            </w:pict>
          </mc:Fallback>
        </mc:AlternateContent>
      </w:r>
      <w:r w:rsidR="00816347" w:rsidRPr="007526E8">
        <w:rPr>
          <w:sz w:val="18"/>
          <w:szCs w:val="18"/>
        </w:rPr>
        <w:t>1. Наименование муниципальной работы _______________________________________________              Уникальный номер</w:t>
      </w:r>
    </w:p>
    <w:p w:rsidR="00816347" w:rsidRPr="007526E8" w:rsidRDefault="00816347" w:rsidP="00BA74C7">
      <w:pPr>
        <w:ind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__________________________________________________________________________________      </w:t>
      </w:r>
      <w:r w:rsidR="00D247D8" w:rsidRPr="007526E8">
        <w:rPr>
          <w:sz w:val="18"/>
          <w:szCs w:val="18"/>
        </w:rPr>
        <w:t xml:space="preserve">         </w:t>
      </w:r>
      <w:r w:rsidRPr="007526E8">
        <w:rPr>
          <w:sz w:val="18"/>
          <w:szCs w:val="18"/>
        </w:rPr>
        <w:t xml:space="preserve"> по </w:t>
      </w:r>
      <w:r w:rsidR="00D247D8" w:rsidRPr="007526E8">
        <w:rPr>
          <w:sz w:val="18"/>
          <w:szCs w:val="18"/>
        </w:rPr>
        <w:t xml:space="preserve"> общероссийскому </w:t>
      </w:r>
      <w:r w:rsidRPr="007526E8">
        <w:rPr>
          <w:sz w:val="18"/>
          <w:szCs w:val="18"/>
        </w:rPr>
        <w:t>базовому</w:t>
      </w:r>
    </w:p>
    <w:p w:rsidR="00D247D8" w:rsidRPr="007526E8" w:rsidRDefault="00D247D8" w:rsidP="00BA74C7">
      <w:pPr>
        <w:ind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перечню, региональному перечню</w:t>
      </w:r>
    </w:p>
    <w:p w:rsidR="00816347" w:rsidRPr="007526E8" w:rsidRDefault="00816347" w:rsidP="00BA74C7">
      <w:pPr>
        <w:ind w:firstLine="0"/>
        <w:rPr>
          <w:sz w:val="18"/>
          <w:szCs w:val="18"/>
        </w:rPr>
      </w:pPr>
      <w:r w:rsidRPr="007526E8">
        <w:rPr>
          <w:sz w:val="18"/>
          <w:szCs w:val="18"/>
        </w:rPr>
        <w:t>2. Категории потребителей муниципальной работы__ ____________________________________</w:t>
      </w:r>
    </w:p>
    <w:p w:rsidR="00816347" w:rsidRPr="007526E8" w:rsidRDefault="00816347" w:rsidP="00BA74C7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816347" w:rsidRPr="007526E8" w:rsidRDefault="00816347" w:rsidP="00BA74C7">
      <w:pPr>
        <w:rPr>
          <w:sz w:val="18"/>
          <w:szCs w:val="18"/>
        </w:rPr>
      </w:pPr>
    </w:p>
    <w:p w:rsidR="00816347" w:rsidRPr="007526E8" w:rsidRDefault="00816347" w:rsidP="00BA74C7">
      <w:pPr>
        <w:pStyle w:val="af2"/>
        <w:rPr>
          <w:rFonts w:ascii="Times New Roman" w:hAnsi="Times New Roman" w:cs="Times New Roman"/>
          <w:sz w:val="18"/>
          <w:szCs w:val="18"/>
        </w:rPr>
      </w:pPr>
      <w:bookmarkStart w:id="9" w:name="sub_130"/>
      <w:r w:rsidRPr="007526E8">
        <w:rPr>
          <w:rFonts w:ascii="Times New Roman" w:hAnsi="Times New Roman" w:cs="Times New Roman"/>
          <w:sz w:val="18"/>
          <w:szCs w:val="18"/>
        </w:rPr>
        <w:t>3. Показатели, характеризующие объем и (или) качество работы:</w:t>
      </w:r>
    </w:p>
    <w:p w:rsidR="00816347" w:rsidRPr="007526E8" w:rsidRDefault="00816347" w:rsidP="00BA74C7">
      <w:pPr>
        <w:pStyle w:val="af2"/>
        <w:rPr>
          <w:rFonts w:ascii="Times New Roman" w:hAnsi="Times New Roman" w:cs="Times New Roman"/>
          <w:sz w:val="18"/>
          <w:szCs w:val="18"/>
        </w:rPr>
      </w:pPr>
      <w:bookmarkStart w:id="10" w:name="sub_131"/>
      <w:bookmarkEnd w:id="9"/>
      <w:r w:rsidRPr="007526E8">
        <w:rPr>
          <w:rFonts w:ascii="Times New Roman" w:hAnsi="Times New Roman" w:cs="Times New Roman"/>
          <w:sz w:val="18"/>
          <w:szCs w:val="18"/>
        </w:rPr>
        <w:t>3.1. Показатели, характеризующие качество работы (4):</w:t>
      </w:r>
    </w:p>
    <w:bookmarkEnd w:id="10"/>
    <w:p w:rsidR="00816347" w:rsidRPr="007526E8" w:rsidRDefault="00816347" w:rsidP="00BA74C7">
      <w:pPr>
        <w:rPr>
          <w:sz w:val="18"/>
          <w:szCs w:val="1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417"/>
        <w:gridCol w:w="1418"/>
        <w:gridCol w:w="1418"/>
        <w:gridCol w:w="1558"/>
        <w:gridCol w:w="709"/>
        <w:gridCol w:w="851"/>
        <w:gridCol w:w="1134"/>
        <w:gridCol w:w="1417"/>
        <w:gridCol w:w="992"/>
        <w:gridCol w:w="1134"/>
      </w:tblGrid>
      <w:tr w:rsidR="00816347" w:rsidRPr="007526E8" w:rsidTr="000B0B7E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Уникальный номер реестр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вой 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писи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боты (по справочникам)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ловия (формы) выполнения 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боты (по спр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вочникам)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 качества 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боты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Значение показателя качества 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боты</w:t>
            </w:r>
          </w:p>
        </w:tc>
      </w:tr>
      <w:tr w:rsidR="00816347" w:rsidRPr="007526E8" w:rsidTr="000B0B7E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единица измер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по ОКЕИ</w:t>
            </w:r>
          </w:p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6347" w:rsidRPr="007526E8" w:rsidRDefault="00A20B3F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  <w:r w:rsidR="00816347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  <w:r w:rsidR="00816347" w:rsidRPr="007526E8">
              <w:rPr>
                <w:rFonts w:ascii="Times New Roman" w:hAnsi="Times New Roman"/>
                <w:sz w:val="18"/>
                <w:szCs w:val="18"/>
              </w:rPr>
              <w:t xml:space="preserve"> (оч</w:t>
            </w:r>
            <w:r w:rsidR="00816347"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="00816347" w:rsidRPr="007526E8">
              <w:rPr>
                <w:rFonts w:ascii="Times New Roman" w:hAnsi="Times New Roman"/>
                <w:sz w:val="18"/>
                <w:szCs w:val="18"/>
              </w:rPr>
              <w:t>редной фина</w:t>
            </w:r>
            <w:r w:rsidR="00816347"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="00816347" w:rsidRPr="007526E8">
              <w:rPr>
                <w:rFonts w:ascii="Times New Roman" w:hAnsi="Times New Roman"/>
                <w:sz w:val="18"/>
                <w:szCs w:val="18"/>
              </w:rPr>
              <w:t>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6347" w:rsidRPr="007526E8" w:rsidRDefault="00A20B3F" w:rsidP="005B4618">
            <w:pPr>
              <w:pStyle w:val="af1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816347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 год </w:t>
            </w:r>
          </w:p>
          <w:p w:rsidR="00816347" w:rsidRPr="007526E8" w:rsidRDefault="00816347" w:rsidP="005B4618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6347" w:rsidRPr="007526E8" w:rsidRDefault="00A20B3F" w:rsidP="005B4618">
            <w:pPr>
              <w:pStyle w:val="af1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  <w:r w:rsidR="00816347" w:rsidRPr="007526E8">
              <w:rPr>
                <w:rFonts w:ascii="Times New Roman" w:hAnsi="Times New Roman"/>
                <w:b/>
                <w:sz w:val="18"/>
                <w:szCs w:val="18"/>
              </w:rPr>
              <w:t xml:space="preserve"> год </w:t>
            </w:r>
          </w:p>
          <w:p w:rsidR="00816347" w:rsidRPr="007526E8" w:rsidRDefault="00816347" w:rsidP="005B4618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(2-й год пл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нового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риода)</w:t>
            </w:r>
          </w:p>
        </w:tc>
      </w:tr>
      <w:tr w:rsidR="00816347" w:rsidRPr="007526E8" w:rsidTr="000B0B7E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E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__________ </w:t>
            </w:r>
          </w:p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(наименование пок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__________ (наименов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__________ (наименов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__________ 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E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__________  </w:t>
            </w:r>
          </w:p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 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6347" w:rsidRPr="007526E8" w:rsidTr="000B0B7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816347" w:rsidRPr="007526E8" w:rsidTr="000B0B7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6347" w:rsidRPr="007526E8" w:rsidTr="000B0B7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6347" w:rsidRPr="007526E8" w:rsidTr="000B0B7E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156E" w:rsidRPr="007526E8" w:rsidRDefault="003E156E" w:rsidP="008B0616">
      <w:pPr>
        <w:ind w:firstLine="0"/>
        <w:rPr>
          <w:sz w:val="18"/>
          <w:szCs w:val="18"/>
        </w:rPr>
      </w:pPr>
    </w:p>
    <w:p w:rsidR="003E156E" w:rsidRPr="007526E8" w:rsidRDefault="003E156E" w:rsidP="00BA74C7">
      <w:pPr>
        <w:rPr>
          <w:sz w:val="18"/>
          <w:szCs w:val="18"/>
        </w:rPr>
      </w:pPr>
    </w:p>
    <w:p w:rsidR="00752FD0" w:rsidRPr="007526E8" w:rsidRDefault="00752FD0" w:rsidP="00752FD0">
      <w:bookmarkStart w:id="11" w:name="sub_132"/>
    </w:p>
    <w:p w:rsidR="00816347" w:rsidRPr="007526E8" w:rsidRDefault="00816347" w:rsidP="003E156E">
      <w:pPr>
        <w:pStyle w:val="af2"/>
        <w:rPr>
          <w:rFonts w:ascii="Times New Roman" w:hAnsi="Times New Roman" w:cs="Times New Roman"/>
          <w:sz w:val="20"/>
          <w:szCs w:val="20"/>
        </w:rPr>
      </w:pPr>
      <w:r w:rsidRPr="007526E8">
        <w:rPr>
          <w:rFonts w:ascii="Times New Roman" w:hAnsi="Times New Roman" w:cs="Times New Roman"/>
          <w:sz w:val="20"/>
          <w:szCs w:val="20"/>
        </w:rPr>
        <w:t>3.2. Показатели, характеризующие объем работы:</w:t>
      </w:r>
      <w:bookmarkEnd w:id="11"/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1434"/>
        <w:gridCol w:w="1417"/>
        <w:gridCol w:w="1276"/>
        <w:gridCol w:w="1559"/>
        <w:gridCol w:w="1134"/>
        <w:gridCol w:w="1418"/>
        <w:gridCol w:w="980"/>
        <w:gridCol w:w="721"/>
        <w:gridCol w:w="1417"/>
        <w:gridCol w:w="1112"/>
        <w:gridCol w:w="1014"/>
      </w:tblGrid>
      <w:tr w:rsidR="00816347" w:rsidRPr="007526E8" w:rsidTr="000B0B7E">
        <w:tc>
          <w:tcPr>
            <w:tcW w:w="1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Уникальный 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мер реестр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вой записи</w:t>
            </w:r>
          </w:p>
        </w:tc>
        <w:tc>
          <w:tcPr>
            <w:tcW w:w="4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работы (по справочникам)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Показатель, характеризу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ю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щий условия (формы) 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ы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полнения работы (по спр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вочникам)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Значение показателя объема раб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ты</w:t>
            </w:r>
          </w:p>
        </w:tc>
      </w:tr>
      <w:tr w:rsidR="001E3BDB" w:rsidRPr="007526E8" w:rsidTr="000B0B7E">
        <w:tc>
          <w:tcPr>
            <w:tcW w:w="1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7526E8" w:rsidRDefault="001E3BD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7526E8" w:rsidRDefault="001E3BD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7526E8" w:rsidRDefault="001E3BDB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7526E8" w:rsidRDefault="001E3BD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7526E8" w:rsidRDefault="001E3BD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единица измер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ния по ОКЕИ</w:t>
            </w:r>
          </w:p>
          <w:p w:rsidR="001E3BDB" w:rsidRPr="007526E8" w:rsidRDefault="001E3BDB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E3BDB" w:rsidRPr="007526E8" w:rsidRDefault="001E3BDB" w:rsidP="004A46D2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2021год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(оч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редной фина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совый год)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</w:tcPr>
          <w:p w:rsidR="001E3BDB" w:rsidRPr="007526E8" w:rsidRDefault="001E3BDB" w:rsidP="004A46D2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</w:p>
          <w:p w:rsidR="001E3BDB" w:rsidRPr="007526E8" w:rsidRDefault="001E3BDB" w:rsidP="004A46D2">
            <w:pPr>
              <w:pStyle w:val="af1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(1-й год пл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нового пери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да)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</w:tcPr>
          <w:p w:rsidR="001E3BDB" w:rsidRPr="007526E8" w:rsidRDefault="001E3BDB" w:rsidP="004A46D2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1E3BDB" w:rsidRPr="007526E8" w:rsidRDefault="001E3BDB" w:rsidP="004A46D2">
            <w:pPr>
              <w:pStyle w:val="af1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 xml:space="preserve"> (2-й год планов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го пер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ода)</w:t>
            </w:r>
          </w:p>
        </w:tc>
      </w:tr>
      <w:tr w:rsidR="00816347" w:rsidRPr="007526E8" w:rsidTr="000B0B7E">
        <w:tc>
          <w:tcPr>
            <w:tcW w:w="1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7526E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(наименов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7526E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(наименов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0B0B7E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_________</w:t>
            </w:r>
            <w:r w:rsidR="00816347" w:rsidRPr="007526E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(наименов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ние показ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7526E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(н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именование п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казат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е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0B0B7E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_______</w:t>
            </w:r>
            <w:r w:rsidR="00816347" w:rsidRPr="007526E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16347" w:rsidRPr="007526E8">
              <w:rPr>
                <w:rFonts w:ascii="Times New Roman" w:hAnsi="Times New Roman"/>
                <w:sz w:val="18"/>
                <w:szCs w:val="18"/>
              </w:rPr>
              <w:t>(наимен</w:t>
            </w:r>
            <w:r w:rsidR="00816347"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="00816347" w:rsidRPr="007526E8">
              <w:rPr>
                <w:rFonts w:ascii="Times New Roman" w:hAnsi="Times New Roman"/>
                <w:sz w:val="18"/>
                <w:szCs w:val="18"/>
              </w:rPr>
              <w:t>вание пок</w:t>
            </w:r>
            <w:r w:rsidR="00816347" w:rsidRPr="007526E8">
              <w:rPr>
                <w:rFonts w:ascii="Times New Roman" w:hAnsi="Times New Roman"/>
                <w:sz w:val="18"/>
                <w:szCs w:val="18"/>
              </w:rPr>
              <w:t>а</w:t>
            </w:r>
            <w:r w:rsidR="00816347" w:rsidRPr="007526E8">
              <w:rPr>
                <w:rFonts w:ascii="Times New Roman" w:hAnsi="Times New Roman"/>
                <w:sz w:val="18"/>
                <w:szCs w:val="18"/>
              </w:rPr>
              <w:t>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наимен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о</w:t>
            </w:r>
            <w:r w:rsidRPr="007526E8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6347" w:rsidRPr="007526E8" w:rsidTr="000B0B7E"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</w:tbl>
    <w:p w:rsidR="008B0616" w:rsidRPr="007526E8" w:rsidRDefault="008B0616" w:rsidP="00DD21F9">
      <w:pPr>
        <w:ind w:firstLine="0"/>
        <w:rPr>
          <w:sz w:val="18"/>
          <w:szCs w:val="18"/>
        </w:rPr>
      </w:pPr>
      <w:bookmarkStart w:id="12" w:name="sub_133"/>
    </w:p>
    <w:p w:rsidR="008B0616" w:rsidRPr="007526E8" w:rsidRDefault="008B0616" w:rsidP="00DD21F9">
      <w:pPr>
        <w:ind w:firstLine="0"/>
        <w:rPr>
          <w:sz w:val="18"/>
          <w:szCs w:val="18"/>
        </w:rPr>
      </w:pPr>
    </w:p>
    <w:p w:rsidR="000D041E" w:rsidRDefault="000D041E" w:rsidP="00792A45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0D041E" w:rsidRDefault="000D041E" w:rsidP="00792A45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0D041E" w:rsidRDefault="000D041E" w:rsidP="00792A45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0D041E" w:rsidRDefault="000D041E" w:rsidP="00792A45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0D041E" w:rsidRDefault="000D041E" w:rsidP="00792A45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0D041E" w:rsidRDefault="000D041E" w:rsidP="00792A45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0D041E" w:rsidRDefault="000D041E" w:rsidP="00792A45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0D041E" w:rsidRDefault="000D041E" w:rsidP="00792A45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0D041E" w:rsidRDefault="000D041E" w:rsidP="00792A45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0D041E" w:rsidRDefault="000D041E" w:rsidP="00792A45">
      <w:pPr>
        <w:pStyle w:val="af2"/>
        <w:jc w:val="center"/>
        <w:rPr>
          <w:rStyle w:val="af0"/>
          <w:rFonts w:ascii="Times New Roman" w:hAnsi="Times New Roman" w:cs="Times New Roman"/>
          <w:bCs/>
          <w:sz w:val="18"/>
          <w:szCs w:val="18"/>
        </w:rPr>
      </w:pPr>
    </w:p>
    <w:p w:rsidR="00792A45" w:rsidRPr="007526E8" w:rsidRDefault="00816347" w:rsidP="00792A45">
      <w:pPr>
        <w:pStyle w:val="af2"/>
        <w:jc w:val="center"/>
        <w:rPr>
          <w:rFonts w:ascii="Times New Roman" w:hAnsi="Times New Roman" w:cs="Times New Roman"/>
          <w:sz w:val="18"/>
          <w:szCs w:val="18"/>
        </w:rPr>
      </w:pPr>
      <w:r w:rsidRPr="007526E8">
        <w:rPr>
          <w:rStyle w:val="af0"/>
          <w:rFonts w:ascii="Times New Roman" w:hAnsi="Times New Roman" w:cs="Times New Roman"/>
          <w:bCs/>
          <w:sz w:val="18"/>
          <w:szCs w:val="18"/>
        </w:rPr>
        <w:lastRenderedPageBreak/>
        <w:t>Часть 3.</w:t>
      </w:r>
      <w:r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 xml:space="preserve"> Прочие сведения о</w:t>
      </w:r>
      <w:r w:rsidRPr="007526E8">
        <w:rPr>
          <w:rStyle w:val="af0"/>
          <w:rFonts w:ascii="Times New Roman" w:hAnsi="Times New Roman" w:cs="Times New Roman"/>
          <w:bCs/>
          <w:sz w:val="18"/>
          <w:szCs w:val="18"/>
        </w:rPr>
        <w:t xml:space="preserve"> </w:t>
      </w:r>
      <w:r w:rsidRPr="007526E8">
        <w:rPr>
          <w:rFonts w:ascii="Times New Roman" w:hAnsi="Times New Roman" w:cs="Times New Roman"/>
          <w:sz w:val="18"/>
          <w:szCs w:val="18"/>
        </w:rPr>
        <w:t>муниципаль</w:t>
      </w:r>
      <w:r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>ном</w:t>
      </w:r>
      <w:r w:rsidRPr="007526E8">
        <w:rPr>
          <w:rStyle w:val="af0"/>
          <w:rFonts w:ascii="Times New Roman" w:hAnsi="Times New Roman" w:cs="Times New Roman"/>
          <w:bCs/>
          <w:sz w:val="18"/>
          <w:szCs w:val="18"/>
        </w:rPr>
        <w:t xml:space="preserve"> </w:t>
      </w:r>
      <w:r w:rsidRPr="007526E8">
        <w:rPr>
          <w:rStyle w:val="af0"/>
          <w:rFonts w:ascii="Times New Roman" w:hAnsi="Times New Roman" w:cs="Times New Roman"/>
          <w:b w:val="0"/>
          <w:bCs/>
          <w:sz w:val="18"/>
          <w:szCs w:val="18"/>
        </w:rPr>
        <w:t>задании</w:t>
      </w:r>
      <w:r w:rsidRPr="007526E8">
        <w:rPr>
          <w:rFonts w:ascii="Times New Roman" w:hAnsi="Times New Roman" w:cs="Times New Roman"/>
          <w:sz w:val="18"/>
          <w:szCs w:val="18"/>
        </w:rPr>
        <w:t xml:space="preserve"> (5)</w:t>
      </w:r>
      <w:bookmarkStart w:id="13" w:name="sub_134"/>
      <w:bookmarkEnd w:id="12"/>
    </w:p>
    <w:p w:rsidR="00792A45" w:rsidRPr="007526E8" w:rsidRDefault="00792A45" w:rsidP="00792A45">
      <w:pPr>
        <w:pStyle w:val="af2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>1.</w:t>
      </w:r>
      <w:r w:rsidR="00816347" w:rsidRPr="007526E8">
        <w:rPr>
          <w:rFonts w:ascii="Times New Roman" w:hAnsi="Times New Roman" w:cs="Times New Roman"/>
          <w:sz w:val="18"/>
          <w:szCs w:val="18"/>
        </w:rPr>
        <w:t xml:space="preserve">Основания для досрочного прекращения выполнения муниципального задания: </w:t>
      </w:r>
      <w:r w:rsidR="00816347" w:rsidRPr="007526E8">
        <w:rPr>
          <w:rFonts w:ascii="Times New Roman" w:hAnsi="Times New Roman" w:cs="Times New Roman"/>
          <w:b/>
          <w:sz w:val="18"/>
          <w:szCs w:val="18"/>
        </w:rPr>
        <w:t>реорганизация учреждения, ликвидация учреждения, смена учредит</w:t>
      </w:r>
      <w:r w:rsidR="00816347" w:rsidRPr="007526E8">
        <w:rPr>
          <w:rFonts w:ascii="Times New Roman" w:hAnsi="Times New Roman" w:cs="Times New Roman"/>
          <w:b/>
          <w:sz w:val="18"/>
          <w:szCs w:val="18"/>
        </w:rPr>
        <w:t>е</w:t>
      </w:r>
      <w:r w:rsidR="00816347" w:rsidRPr="007526E8">
        <w:rPr>
          <w:rFonts w:ascii="Times New Roman" w:hAnsi="Times New Roman" w:cs="Times New Roman"/>
          <w:b/>
          <w:sz w:val="18"/>
          <w:szCs w:val="18"/>
        </w:rPr>
        <w:t>ля.</w:t>
      </w:r>
      <w:bookmarkStart w:id="14" w:name="sub_135"/>
      <w:bookmarkEnd w:id="13"/>
    </w:p>
    <w:p w:rsidR="00816347" w:rsidRPr="007526E8" w:rsidRDefault="00B93D36" w:rsidP="00792A45">
      <w:pPr>
        <w:pStyle w:val="af2"/>
        <w:ind w:left="-284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</w:t>
      </w:r>
      <w:r w:rsidR="00816347" w:rsidRPr="007526E8">
        <w:rPr>
          <w:rFonts w:ascii="Times New Roman" w:hAnsi="Times New Roman" w:cs="Times New Roman"/>
          <w:sz w:val="18"/>
          <w:szCs w:val="18"/>
        </w:rPr>
        <w:t>2. Иная информация, необходимая для выполнения (контроля за выполнением) муниципального задания ____-_____________</w:t>
      </w:r>
    </w:p>
    <w:bookmarkEnd w:id="14"/>
    <w:p w:rsidR="00792A45" w:rsidRPr="007526E8" w:rsidRDefault="00816347" w:rsidP="00BA74C7">
      <w:pPr>
        <w:pStyle w:val="af2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</w:t>
      </w:r>
      <w:bookmarkStart w:id="15" w:name="sub_136"/>
    </w:p>
    <w:p w:rsidR="00816347" w:rsidRPr="007526E8" w:rsidRDefault="00816347" w:rsidP="00792A45">
      <w:pPr>
        <w:pStyle w:val="af2"/>
        <w:ind w:left="-284"/>
        <w:rPr>
          <w:rFonts w:ascii="Times New Roman" w:hAnsi="Times New Roman" w:cs="Times New Roman"/>
          <w:sz w:val="18"/>
          <w:szCs w:val="18"/>
        </w:rPr>
      </w:pPr>
      <w:r w:rsidRPr="007526E8">
        <w:rPr>
          <w:rFonts w:ascii="Times New Roman" w:hAnsi="Times New Roman" w:cs="Times New Roman"/>
          <w:sz w:val="18"/>
          <w:szCs w:val="18"/>
        </w:rPr>
        <w:t xml:space="preserve"> 3. Порядок контроля за выпо</w:t>
      </w:r>
      <w:r w:rsidRPr="007526E8">
        <w:rPr>
          <w:rFonts w:ascii="Times New Roman" w:hAnsi="Times New Roman" w:cs="Times New Roman"/>
          <w:sz w:val="18"/>
          <w:szCs w:val="18"/>
        </w:rPr>
        <w:t>л</w:t>
      </w:r>
      <w:r w:rsidRPr="007526E8">
        <w:rPr>
          <w:rFonts w:ascii="Times New Roman" w:hAnsi="Times New Roman" w:cs="Times New Roman"/>
          <w:sz w:val="18"/>
          <w:szCs w:val="18"/>
        </w:rPr>
        <w:t>нением муниципального задания</w:t>
      </w:r>
    </w:p>
    <w:bookmarkEnd w:id="15"/>
    <w:p w:rsidR="00816347" w:rsidRPr="007526E8" w:rsidRDefault="00816347" w:rsidP="00BA74C7">
      <w:pPr>
        <w:ind w:firstLine="0"/>
        <w:rPr>
          <w:sz w:val="18"/>
          <w:szCs w:val="18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827"/>
        <w:gridCol w:w="7088"/>
      </w:tblGrid>
      <w:tr w:rsidR="00816347" w:rsidRPr="007526E8" w:rsidTr="00D52F9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Периодичность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HeadDoc"/>
              <w:rPr>
                <w:sz w:val="18"/>
                <w:szCs w:val="18"/>
              </w:rPr>
            </w:pPr>
            <w:r w:rsidRPr="007526E8">
              <w:rPr>
                <w:sz w:val="18"/>
                <w:szCs w:val="18"/>
              </w:rPr>
              <w:t>Отраслевое (функциональное) структурное подразделение администрации города Ни</w:t>
            </w:r>
            <w:r w:rsidRPr="007526E8">
              <w:rPr>
                <w:sz w:val="18"/>
                <w:szCs w:val="18"/>
              </w:rPr>
              <w:t>ж</w:t>
            </w:r>
            <w:r w:rsidRPr="007526E8">
              <w:rPr>
                <w:sz w:val="18"/>
                <w:szCs w:val="18"/>
              </w:rPr>
              <w:t>него Новгорода, осуществляющее функции и полномочия учредителя в отношении м</w:t>
            </w:r>
            <w:r w:rsidRPr="007526E8">
              <w:rPr>
                <w:sz w:val="18"/>
                <w:szCs w:val="18"/>
              </w:rPr>
              <w:t>у</w:t>
            </w:r>
            <w:r w:rsidRPr="007526E8">
              <w:rPr>
                <w:sz w:val="18"/>
                <w:szCs w:val="18"/>
              </w:rPr>
              <w:t>ниципального бюджетного или муниципального автономного учреждения, главный ра</w:t>
            </w:r>
            <w:r w:rsidRPr="007526E8">
              <w:rPr>
                <w:sz w:val="18"/>
                <w:szCs w:val="18"/>
              </w:rPr>
              <w:t>с</w:t>
            </w:r>
            <w:r w:rsidRPr="007526E8">
              <w:rPr>
                <w:sz w:val="18"/>
                <w:szCs w:val="18"/>
              </w:rPr>
              <w:t>порядитель средств бюджета города Нижнего Новг</w:t>
            </w:r>
            <w:r w:rsidRPr="007526E8">
              <w:rPr>
                <w:sz w:val="18"/>
                <w:szCs w:val="18"/>
              </w:rPr>
              <w:t>о</w:t>
            </w:r>
            <w:r w:rsidRPr="007526E8">
              <w:rPr>
                <w:sz w:val="18"/>
                <w:szCs w:val="18"/>
              </w:rPr>
              <w:t>рода, в ведении которого находится муниципальное казенное учреждение, осуществляющие контроль за выполнением м</w:t>
            </w:r>
            <w:r w:rsidRPr="007526E8">
              <w:rPr>
                <w:sz w:val="18"/>
                <w:szCs w:val="18"/>
              </w:rPr>
              <w:t>у</w:t>
            </w:r>
            <w:r w:rsidRPr="007526E8">
              <w:rPr>
                <w:sz w:val="18"/>
                <w:szCs w:val="18"/>
              </w:rPr>
              <w:t>ниципального задания</w:t>
            </w:r>
          </w:p>
        </w:tc>
      </w:tr>
      <w:tr w:rsidR="00816347" w:rsidRPr="007526E8" w:rsidTr="00D52F9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16347" w:rsidRPr="007526E8" w:rsidTr="00D52F9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Внеплановые проверки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7526E8">
              <w:rPr>
                <w:rFonts w:ascii="Times New Roman" w:hAnsi="Times New Roman"/>
                <w:sz w:val="18"/>
                <w:szCs w:val="18"/>
              </w:rPr>
              <w:t>Департамент образования администрации города Нижнего Новгорода</w:t>
            </w:r>
          </w:p>
        </w:tc>
      </w:tr>
      <w:tr w:rsidR="00816347" w:rsidRPr="007526E8" w:rsidTr="00D52F9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347" w:rsidRPr="007526E8" w:rsidRDefault="00816347" w:rsidP="005B4618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6347" w:rsidRPr="007526E8" w:rsidRDefault="00816347" w:rsidP="003E156E">
      <w:pPr>
        <w:ind w:firstLine="0"/>
        <w:rPr>
          <w:sz w:val="18"/>
          <w:szCs w:val="18"/>
        </w:rPr>
      </w:pPr>
    </w:p>
    <w:p w:rsidR="00816347" w:rsidRPr="007526E8" w:rsidRDefault="00B93D36" w:rsidP="00D56E17">
      <w:pPr>
        <w:pStyle w:val="af2"/>
        <w:tabs>
          <w:tab w:val="left" w:pos="12900"/>
        </w:tabs>
        <w:ind w:left="-567"/>
        <w:rPr>
          <w:rFonts w:ascii="Times New Roman" w:hAnsi="Times New Roman" w:cs="Times New Roman"/>
          <w:sz w:val="18"/>
          <w:szCs w:val="18"/>
        </w:rPr>
      </w:pPr>
      <w:bookmarkStart w:id="16" w:name="sub_137"/>
      <w:r w:rsidRPr="007526E8">
        <w:rPr>
          <w:rFonts w:ascii="Times New Roman" w:hAnsi="Times New Roman" w:cs="Times New Roman"/>
          <w:sz w:val="18"/>
          <w:szCs w:val="18"/>
        </w:rPr>
        <w:t xml:space="preserve">   </w:t>
      </w:r>
      <w:r w:rsidR="00816347" w:rsidRPr="007526E8">
        <w:rPr>
          <w:rFonts w:ascii="Times New Roman" w:hAnsi="Times New Roman" w:cs="Times New Roman"/>
          <w:sz w:val="18"/>
          <w:szCs w:val="18"/>
        </w:rPr>
        <w:t xml:space="preserve"> 4. Требования к отчетности о выполнении муниципального задания:</w:t>
      </w:r>
    </w:p>
    <w:p w:rsidR="00816347" w:rsidRPr="007526E8" w:rsidRDefault="00B93D36" w:rsidP="00D56E17">
      <w:pPr>
        <w:pStyle w:val="af2"/>
        <w:tabs>
          <w:tab w:val="left" w:pos="12758"/>
          <w:tab w:val="left" w:pos="13041"/>
        </w:tabs>
        <w:ind w:left="-567"/>
        <w:rPr>
          <w:rFonts w:ascii="Times New Roman" w:hAnsi="Times New Roman" w:cs="Times New Roman"/>
          <w:sz w:val="18"/>
          <w:szCs w:val="18"/>
        </w:rPr>
      </w:pPr>
      <w:bookmarkStart w:id="17" w:name="sub_138"/>
      <w:bookmarkEnd w:id="16"/>
      <w:r w:rsidRPr="007526E8">
        <w:rPr>
          <w:rFonts w:ascii="Times New Roman" w:hAnsi="Times New Roman" w:cs="Times New Roman"/>
          <w:sz w:val="18"/>
          <w:szCs w:val="18"/>
        </w:rPr>
        <w:t xml:space="preserve">   </w:t>
      </w:r>
      <w:r w:rsidR="00816347" w:rsidRPr="007526E8">
        <w:rPr>
          <w:rFonts w:ascii="Times New Roman" w:hAnsi="Times New Roman" w:cs="Times New Roman"/>
          <w:sz w:val="18"/>
          <w:szCs w:val="18"/>
        </w:rPr>
        <w:t xml:space="preserve"> 4.1. Периодичность представления отчетов о выполнении муниципального задания: </w:t>
      </w:r>
      <w:r w:rsidR="00816347" w:rsidRPr="007526E8">
        <w:rPr>
          <w:rFonts w:ascii="Times New Roman" w:hAnsi="Times New Roman" w:cs="Times New Roman"/>
          <w:b/>
          <w:sz w:val="18"/>
          <w:szCs w:val="18"/>
          <w:u w:val="single"/>
        </w:rPr>
        <w:t>1 раз  год</w:t>
      </w:r>
    </w:p>
    <w:p w:rsidR="00816347" w:rsidRPr="007526E8" w:rsidRDefault="00B93D36" w:rsidP="00D56E17">
      <w:pPr>
        <w:pStyle w:val="af2"/>
        <w:ind w:left="-567"/>
        <w:rPr>
          <w:rFonts w:ascii="Times New Roman" w:hAnsi="Times New Roman" w:cs="Times New Roman"/>
          <w:sz w:val="18"/>
          <w:szCs w:val="18"/>
          <w:u w:val="single"/>
        </w:rPr>
      </w:pPr>
      <w:bookmarkStart w:id="18" w:name="sub_139"/>
      <w:bookmarkEnd w:id="17"/>
      <w:r w:rsidRPr="007526E8">
        <w:rPr>
          <w:rFonts w:ascii="Times New Roman" w:hAnsi="Times New Roman" w:cs="Times New Roman"/>
          <w:sz w:val="18"/>
          <w:szCs w:val="18"/>
        </w:rPr>
        <w:t xml:space="preserve">   </w:t>
      </w:r>
      <w:r w:rsidR="00816347" w:rsidRPr="007526E8">
        <w:rPr>
          <w:rFonts w:ascii="Times New Roman" w:hAnsi="Times New Roman" w:cs="Times New Roman"/>
          <w:sz w:val="18"/>
          <w:szCs w:val="18"/>
        </w:rPr>
        <w:t xml:space="preserve"> 4.2. Сроки представления отчетов о выполнении муниципального задания</w:t>
      </w:r>
      <w:r w:rsidR="00816347" w:rsidRPr="007526E8">
        <w:rPr>
          <w:rFonts w:ascii="Times New Roman" w:hAnsi="Times New Roman" w:cs="Times New Roman"/>
          <w:sz w:val="18"/>
          <w:szCs w:val="18"/>
          <w:u w:val="single"/>
        </w:rPr>
        <w:t xml:space="preserve">: </w:t>
      </w:r>
      <w:bookmarkEnd w:id="18"/>
      <w:r w:rsidR="00816347" w:rsidRPr="007526E8">
        <w:rPr>
          <w:rFonts w:ascii="Times New Roman" w:hAnsi="Times New Roman" w:cs="Times New Roman"/>
          <w:b/>
          <w:sz w:val="18"/>
          <w:szCs w:val="18"/>
          <w:u w:val="single"/>
        </w:rPr>
        <w:t>не позднее 01 февраля финансового года, следующего за отчетным</w:t>
      </w:r>
    </w:p>
    <w:p w:rsidR="00816347" w:rsidRPr="007526E8" w:rsidRDefault="00B93D36" w:rsidP="003E156E">
      <w:pPr>
        <w:pStyle w:val="af2"/>
        <w:ind w:left="-567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19" w:name="sub_140"/>
      <w:r w:rsidRPr="007526E8">
        <w:rPr>
          <w:rFonts w:ascii="Times New Roman" w:hAnsi="Times New Roman" w:cs="Times New Roman"/>
          <w:sz w:val="18"/>
          <w:szCs w:val="18"/>
        </w:rPr>
        <w:t xml:space="preserve">   </w:t>
      </w:r>
      <w:r w:rsidR="00816347" w:rsidRPr="007526E8">
        <w:rPr>
          <w:rFonts w:ascii="Times New Roman" w:hAnsi="Times New Roman" w:cs="Times New Roman"/>
          <w:sz w:val="18"/>
          <w:szCs w:val="18"/>
        </w:rPr>
        <w:t xml:space="preserve"> 4.3. Иные требования к отчетности о выполнении муниципального задания _</w:t>
      </w:r>
      <w:r w:rsidR="00816347" w:rsidRPr="007526E8">
        <w:rPr>
          <w:rFonts w:ascii="Times New Roman" w:hAnsi="Times New Roman" w:cs="Times New Roman"/>
          <w:b/>
          <w:sz w:val="18"/>
          <w:szCs w:val="18"/>
          <w:u w:val="single"/>
        </w:rPr>
        <w:t>отчет об исполнении муниципального задания размещается на официальном сайте Учрежд</w:t>
      </w:r>
      <w:r w:rsidR="00816347" w:rsidRPr="007526E8">
        <w:rPr>
          <w:rFonts w:ascii="Times New Roman" w:hAnsi="Times New Roman" w:cs="Times New Roman"/>
          <w:b/>
          <w:sz w:val="18"/>
          <w:szCs w:val="18"/>
          <w:u w:val="single"/>
        </w:rPr>
        <w:t>е</w:t>
      </w:r>
      <w:r w:rsidR="00816347" w:rsidRPr="007526E8">
        <w:rPr>
          <w:rFonts w:ascii="Times New Roman" w:hAnsi="Times New Roman" w:cs="Times New Roman"/>
          <w:b/>
          <w:sz w:val="18"/>
          <w:szCs w:val="18"/>
          <w:u w:val="single"/>
        </w:rPr>
        <w:t xml:space="preserve">ния в сети «Интернет» </w:t>
      </w:r>
      <w:bookmarkEnd w:id="19"/>
    </w:p>
    <w:p w:rsidR="00816347" w:rsidRPr="007526E8" w:rsidRDefault="00816347" w:rsidP="00D56E17">
      <w:pPr>
        <w:pStyle w:val="af2"/>
        <w:ind w:left="-567"/>
        <w:rPr>
          <w:rFonts w:ascii="Times New Roman" w:hAnsi="Times New Roman" w:cs="Times New Roman"/>
          <w:sz w:val="18"/>
          <w:szCs w:val="18"/>
        </w:rPr>
      </w:pPr>
      <w:bookmarkStart w:id="20" w:name="sub_141"/>
      <w:r w:rsidRPr="007526E8">
        <w:rPr>
          <w:rFonts w:ascii="Times New Roman" w:hAnsi="Times New Roman" w:cs="Times New Roman"/>
          <w:sz w:val="18"/>
          <w:szCs w:val="18"/>
        </w:rPr>
        <w:t xml:space="preserve"> </w:t>
      </w:r>
      <w:r w:rsidR="00931458" w:rsidRPr="007526E8">
        <w:rPr>
          <w:rFonts w:ascii="Times New Roman" w:hAnsi="Times New Roman" w:cs="Times New Roman"/>
          <w:sz w:val="18"/>
          <w:szCs w:val="18"/>
        </w:rPr>
        <w:t xml:space="preserve">    </w:t>
      </w:r>
      <w:r w:rsidRPr="007526E8">
        <w:rPr>
          <w:rFonts w:ascii="Times New Roman" w:hAnsi="Times New Roman" w:cs="Times New Roman"/>
          <w:sz w:val="18"/>
          <w:szCs w:val="18"/>
        </w:rPr>
        <w:t>5. Иные показатели, связанные с выполнением муниципального задания</w:t>
      </w:r>
      <w:r w:rsidR="00931458" w:rsidRPr="007526E8">
        <w:rPr>
          <w:rFonts w:ascii="Times New Roman" w:hAnsi="Times New Roman" w:cs="Times New Roman"/>
          <w:sz w:val="18"/>
          <w:szCs w:val="18"/>
        </w:rPr>
        <w:t>:</w:t>
      </w:r>
      <w:r w:rsidRPr="007526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1458" w:rsidRPr="007526E8" w:rsidRDefault="00B93D36" w:rsidP="00931458">
      <w:pPr>
        <w:ind w:left="-567" w:firstLine="0"/>
        <w:rPr>
          <w:sz w:val="18"/>
          <w:szCs w:val="18"/>
        </w:rPr>
      </w:pPr>
      <w:bookmarkStart w:id="21" w:name="sub_113"/>
      <w:bookmarkEnd w:id="20"/>
      <w:r w:rsidRPr="007526E8">
        <w:rPr>
          <w:sz w:val="18"/>
          <w:szCs w:val="18"/>
        </w:rPr>
        <w:t xml:space="preserve">  </w:t>
      </w:r>
      <w:r w:rsidR="00931458" w:rsidRPr="007526E8">
        <w:rPr>
          <w:sz w:val="18"/>
          <w:szCs w:val="18"/>
        </w:rPr>
        <w:t xml:space="preserve">  </w:t>
      </w:r>
      <w:r w:rsidR="00816347" w:rsidRPr="007526E8">
        <w:rPr>
          <w:sz w:val="18"/>
          <w:szCs w:val="18"/>
        </w:rPr>
        <w:t>(1) Формируется при установлении муниципального задания на оказание муниципальной услуги (услуг) и работы (работ) и содержит требования к оказ</w:t>
      </w:r>
      <w:r w:rsidR="00816347" w:rsidRPr="007526E8">
        <w:rPr>
          <w:sz w:val="18"/>
          <w:szCs w:val="18"/>
        </w:rPr>
        <w:t>а</w:t>
      </w:r>
      <w:r w:rsidR="00816347" w:rsidRPr="007526E8">
        <w:rPr>
          <w:sz w:val="18"/>
          <w:szCs w:val="18"/>
        </w:rPr>
        <w:t>нию муниципальной услуги (услуг) раздельно по каждой из муниципальных услуг с указанием порядкового номера раздела.</w:t>
      </w:r>
      <w:bookmarkStart w:id="22" w:name="sub_114"/>
      <w:bookmarkEnd w:id="21"/>
    </w:p>
    <w:p w:rsidR="00816347" w:rsidRPr="007526E8" w:rsidRDefault="00931458" w:rsidP="00931458">
      <w:pPr>
        <w:ind w:left="-567"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  </w:t>
      </w:r>
      <w:r w:rsidR="00816347" w:rsidRPr="007526E8">
        <w:rPr>
          <w:sz w:val="18"/>
          <w:szCs w:val="18"/>
        </w:rPr>
        <w:t>(2)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931458" w:rsidRPr="007526E8" w:rsidRDefault="00931458" w:rsidP="00931458">
      <w:pPr>
        <w:ind w:left="-567" w:firstLine="0"/>
        <w:rPr>
          <w:sz w:val="18"/>
          <w:szCs w:val="18"/>
        </w:rPr>
      </w:pPr>
      <w:bookmarkStart w:id="23" w:name="sub_115"/>
      <w:bookmarkEnd w:id="22"/>
      <w:r w:rsidRPr="007526E8">
        <w:rPr>
          <w:sz w:val="18"/>
          <w:szCs w:val="18"/>
        </w:rPr>
        <w:t xml:space="preserve">   </w:t>
      </w:r>
      <w:r w:rsidR="00816347" w:rsidRPr="007526E8">
        <w:rPr>
          <w:sz w:val="18"/>
          <w:szCs w:val="18"/>
        </w:rPr>
        <w:t>(3) Формируется при установлении муниципального задания на оказание муниципальной услуги (услуг) и работы (работ) и содержит требования к выполн</w:t>
      </w:r>
      <w:r w:rsidR="00816347" w:rsidRPr="007526E8">
        <w:rPr>
          <w:sz w:val="18"/>
          <w:szCs w:val="18"/>
        </w:rPr>
        <w:t>е</w:t>
      </w:r>
      <w:r w:rsidR="00816347" w:rsidRPr="007526E8">
        <w:rPr>
          <w:sz w:val="18"/>
          <w:szCs w:val="18"/>
        </w:rPr>
        <w:t>нию работы (работ) раздельно по каждой из работ с указанием порядкового номера раздела.</w:t>
      </w:r>
      <w:bookmarkStart w:id="24" w:name="sub_116"/>
      <w:bookmarkEnd w:id="23"/>
    </w:p>
    <w:p w:rsidR="00931458" w:rsidRPr="007526E8" w:rsidRDefault="00931458" w:rsidP="00931458">
      <w:pPr>
        <w:ind w:left="-567"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  </w:t>
      </w:r>
      <w:r w:rsidR="00816347" w:rsidRPr="007526E8">
        <w:rPr>
          <w:sz w:val="18"/>
          <w:szCs w:val="18"/>
        </w:rPr>
        <w:t>(4) Заполняется при установлении показателей, характеризующих качество работы, в ведомственном перечне муниципальных услуг и работ.</w:t>
      </w:r>
      <w:bookmarkStart w:id="25" w:name="sub_117"/>
      <w:bookmarkEnd w:id="24"/>
    </w:p>
    <w:p w:rsidR="00816347" w:rsidRPr="007526E8" w:rsidRDefault="00931458" w:rsidP="00931458">
      <w:pPr>
        <w:ind w:left="-567" w:firstLine="0"/>
        <w:rPr>
          <w:sz w:val="18"/>
          <w:szCs w:val="18"/>
        </w:rPr>
      </w:pPr>
      <w:r w:rsidRPr="007526E8">
        <w:rPr>
          <w:sz w:val="18"/>
          <w:szCs w:val="18"/>
        </w:rPr>
        <w:t xml:space="preserve">   </w:t>
      </w:r>
      <w:r w:rsidR="00816347" w:rsidRPr="007526E8">
        <w:rPr>
          <w:sz w:val="18"/>
          <w:szCs w:val="18"/>
        </w:rPr>
        <w:t>(5) Заполняется в целом по муниципальному заданию.</w:t>
      </w:r>
    </w:p>
    <w:p w:rsidR="004A25A1" w:rsidRDefault="00816347" w:rsidP="004A25A1">
      <w:pPr>
        <w:ind w:left="-426" w:firstLine="0"/>
        <w:rPr>
          <w:sz w:val="18"/>
          <w:szCs w:val="18"/>
        </w:rPr>
      </w:pPr>
      <w:bookmarkStart w:id="26" w:name="sub_118"/>
      <w:bookmarkEnd w:id="25"/>
      <w:r w:rsidRPr="007526E8">
        <w:rPr>
          <w:sz w:val="18"/>
          <w:szCs w:val="18"/>
        </w:rPr>
        <w:t>(6)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</w:t>
      </w:r>
      <w:r w:rsidRPr="007526E8">
        <w:rPr>
          <w:sz w:val="18"/>
          <w:szCs w:val="18"/>
        </w:rPr>
        <w:t>н</w:t>
      </w:r>
      <w:r w:rsidRPr="007526E8">
        <w:rPr>
          <w:sz w:val="18"/>
          <w:szCs w:val="18"/>
        </w:rPr>
        <w:t>ным, при принятии отраслевым (функциональным) структурным подразделением администрации города Нижнего Новгорода, осуществляющим функции и полномочия учред</w:t>
      </w:r>
      <w:r w:rsidRPr="007526E8">
        <w:rPr>
          <w:sz w:val="18"/>
          <w:szCs w:val="18"/>
        </w:rPr>
        <w:t>и</w:t>
      </w:r>
      <w:r w:rsidRPr="007526E8">
        <w:rPr>
          <w:sz w:val="18"/>
          <w:szCs w:val="18"/>
        </w:rPr>
        <w:t>теля муниципальных бюджетных или автономных учреждений, главным распорядителем средств бюджета г</w:t>
      </w:r>
      <w:r w:rsidRPr="007526E8">
        <w:rPr>
          <w:sz w:val="18"/>
          <w:szCs w:val="18"/>
        </w:rPr>
        <w:t>о</w:t>
      </w:r>
      <w:r w:rsidRPr="007526E8">
        <w:rPr>
          <w:sz w:val="18"/>
          <w:szCs w:val="18"/>
        </w:rPr>
        <w:t>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</w:t>
      </w:r>
      <w:r w:rsidRPr="007526E8">
        <w:rPr>
          <w:sz w:val="18"/>
          <w:szCs w:val="18"/>
        </w:rPr>
        <w:t>т</w:t>
      </w:r>
      <w:r w:rsidRPr="007526E8">
        <w:rPr>
          <w:sz w:val="18"/>
          <w:szCs w:val="18"/>
        </w:rPr>
        <w:t>ренные в подпунктах 3.1 и 3.2 настоящего муниципального задания, не заполняю</w:t>
      </w:r>
      <w:bookmarkEnd w:id="26"/>
      <w:r w:rsidRPr="007526E8">
        <w:rPr>
          <w:sz w:val="18"/>
          <w:szCs w:val="18"/>
        </w:rPr>
        <w:t>тся.</w:t>
      </w:r>
    </w:p>
    <w:sectPr w:rsidR="004A25A1" w:rsidSect="00C43287">
      <w:headerReference w:type="even" r:id="rId7"/>
      <w:headerReference w:type="default" r:id="rId8"/>
      <w:pgSz w:w="16834" w:h="11907" w:orient="landscape" w:code="9"/>
      <w:pgMar w:top="709" w:right="249" w:bottom="567" w:left="1134" w:header="289" w:footer="289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D8" w:rsidRDefault="00C34CD8" w:rsidP="0045723D">
      <w:pPr>
        <w:pStyle w:val="af1"/>
      </w:pPr>
      <w:r>
        <w:separator/>
      </w:r>
    </w:p>
  </w:endnote>
  <w:endnote w:type="continuationSeparator" w:id="0">
    <w:p w:rsidR="00C34CD8" w:rsidRDefault="00C34CD8" w:rsidP="0045723D">
      <w:pPr>
        <w:pStyle w:val="af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D8" w:rsidRDefault="00C34CD8" w:rsidP="0045723D">
      <w:pPr>
        <w:pStyle w:val="af1"/>
      </w:pPr>
      <w:r>
        <w:separator/>
      </w:r>
    </w:p>
  </w:footnote>
  <w:footnote w:type="continuationSeparator" w:id="0">
    <w:p w:rsidR="00C34CD8" w:rsidRDefault="00C34CD8" w:rsidP="0045723D">
      <w:pPr>
        <w:pStyle w:val="af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DA" w:rsidRDefault="003B4ED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B4EDA" w:rsidRDefault="003B4ED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DA" w:rsidRDefault="003B4EDA">
    <w:pPr>
      <w:pStyle w:val="ab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BE31CB">
      <w:rPr>
        <w:rStyle w:val="ad"/>
        <w:noProof/>
        <w:sz w:val="24"/>
      </w:rPr>
      <w:t>2</w:t>
    </w:r>
    <w:r>
      <w:rPr>
        <w:rStyle w:val="ad"/>
        <w:sz w:val="24"/>
      </w:rPr>
      <w:fldChar w:fldCharType="end"/>
    </w:r>
  </w:p>
  <w:p w:rsidR="003B4EDA" w:rsidRDefault="003B4E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C492FF3"/>
    <w:multiLevelType w:val="hybridMultilevel"/>
    <w:tmpl w:val="8A3E0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 w15:restartNumberingAfterBreak="0">
    <w:nsid w:val="43571341"/>
    <w:multiLevelType w:val="hybridMultilevel"/>
    <w:tmpl w:val="57EC7D7E"/>
    <w:lvl w:ilvl="0" w:tplc="824887BA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4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5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9367E8D"/>
    <w:multiLevelType w:val="hybridMultilevel"/>
    <w:tmpl w:val="909C2236"/>
    <w:lvl w:ilvl="0" w:tplc="D43ED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70B21A44"/>
    <w:multiLevelType w:val="hybridMultilevel"/>
    <w:tmpl w:val="EDD2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8"/>
  </w:num>
  <w:num w:numId="11">
    <w:abstractNumId w:val="3"/>
  </w:num>
  <w:num w:numId="12">
    <w:abstractNumId w:val="22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  <w:num w:numId="17">
    <w:abstractNumId w:val="16"/>
  </w:num>
  <w:num w:numId="18">
    <w:abstractNumId w:val="17"/>
  </w:num>
  <w:num w:numId="19">
    <w:abstractNumId w:val="13"/>
  </w:num>
  <w:num w:numId="20">
    <w:abstractNumId w:val="23"/>
  </w:num>
  <w:num w:numId="21">
    <w:abstractNumId w:val="4"/>
  </w:num>
  <w:num w:numId="22">
    <w:abstractNumId w:val="19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D"/>
    <w:rsid w:val="00002F50"/>
    <w:rsid w:val="00011B03"/>
    <w:rsid w:val="00012F45"/>
    <w:rsid w:val="0001788B"/>
    <w:rsid w:val="00026DD0"/>
    <w:rsid w:val="0003516D"/>
    <w:rsid w:val="000373D6"/>
    <w:rsid w:val="00040B82"/>
    <w:rsid w:val="000414CE"/>
    <w:rsid w:val="000417AA"/>
    <w:rsid w:val="00043CAB"/>
    <w:rsid w:val="00052C0D"/>
    <w:rsid w:val="0005734C"/>
    <w:rsid w:val="00063404"/>
    <w:rsid w:val="00064395"/>
    <w:rsid w:val="0006501E"/>
    <w:rsid w:val="00071D9C"/>
    <w:rsid w:val="00072382"/>
    <w:rsid w:val="00076B19"/>
    <w:rsid w:val="00077DEC"/>
    <w:rsid w:val="00091EF4"/>
    <w:rsid w:val="000928CB"/>
    <w:rsid w:val="000A0527"/>
    <w:rsid w:val="000A4036"/>
    <w:rsid w:val="000A4587"/>
    <w:rsid w:val="000A6438"/>
    <w:rsid w:val="000B00A8"/>
    <w:rsid w:val="000B0B7E"/>
    <w:rsid w:val="000B123D"/>
    <w:rsid w:val="000B16C4"/>
    <w:rsid w:val="000B2237"/>
    <w:rsid w:val="000B3DFE"/>
    <w:rsid w:val="000B4FD0"/>
    <w:rsid w:val="000B5879"/>
    <w:rsid w:val="000B6AAC"/>
    <w:rsid w:val="000B77CB"/>
    <w:rsid w:val="000C3175"/>
    <w:rsid w:val="000C374B"/>
    <w:rsid w:val="000C6C43"/>
    <w:rsid w:val="000D041E"/>
    <w:rsid w:val="000D1654"/>
    <w:rsid w:val="000D24B5"/>
    <w:rsid w:val="000D2E8C"/>
    <w:rsid w:val="000D492A"/>
    <w:rsid w:val="000F1951"/>
    <w:rsid w:val="000F4FA2"/>
    <w:rsid w:val="000F6F80"/>
    <w:rsid w:val="001008B2"/>
    <w:rsid w:val="00101409"/>
    <w:rsid w:val="00103317"/>
    <w:rsid w:val="0010574A"/>
    <w:rsid w:val="00107D9B"/>
    <w:rsid w:val="001110DF"/>
    <w:rsid w:val="00115B85"/>
    <w:rsid w:val="00115C7F"/>
    <w:rsid w:val="00115CF7"/>
    <w:rsid w:val="0011680B"/>
    <w:rsid w:val="00116947"/>
    <w:rsid w:val="001177D2"/>
    <w:rsid w:val="0012057A"/>
    <w:rsid w:val="00125BC3"/>
    <w:rsid w:val="00132B02"/>
    <w:rsid w:val="00134108"/>
    <w:rsid w:val="001373AE"/>
    <w:rsid w:val="0014287D"/>
    <w:rsid w:val="0014730A"/>
    <w:rsid w:val="001517E1"/>
    <w:rsid w:val="00152F71"/>
    <w:rsid w:val="001530E1"/>
    <w:rsid w:val="00153399"/>
    <w:rsid w:val="00155A6A"/>
    <w:rsid w:val="00161E75"/>
    <w:rsid w:val="00162598"/>
    <w:rsid w:val="00163734"/>
    <w:rsid w:val="00163F56"/>
    <w:rsid w:val="00164099"/>
    <w:rsid w:val="00164660"/>
    <w:rsid w:val="001653A3"/>
    <w:rsid w:val="00166016"/>
    <w:rsid w:val="00167FCD"/>
    <w:rsid w:val="001714AC"/>
    <w:rsid w:val="00172293"/>
    <w:rsid w:val="00174309"/>
    <w:rsid w:val="001764A1"/>
    <w:rsid w:val="0018174B"/>
    <w:rsid w:val="00187661"/>
    <w:rsid w:val="001A07A9"/>
    <w:rsid w:val="001A185E"/>
    <w:rsid w:val="001A3030"/>
    <w:rsid w:val="001A78CD"/>
    <w:rsid w:val="001B23C8"/>
    <w:rsid w:val="001B4239"/>
    <w:rsid w:val="001B5744"/>
    <w:rsid w:val="001C02BE"/>
    <w:rsid w:val="001C36EC"/>
    <w:rsid w:val="001C4A72"/>
    <w:rsid w:val="001C5560"/>
    <w:rsid w:val="001C5FC5"/>
    <w:rsid w:val="001C6192"/>
    <w:rsid w:val="001C76E9"/>
    <w:rsid w:val="001D0FE5"/>
    <w:rsid w:val="001D247B"/>
    <w:rsid w:val="001D3AA0"/>
    <w:rsid w:val="001D46B8"/>
    <w:rsid w:val="001D65E7"/>
    <w:rsid w:val="001E2C79"/>
    <w:rsid w:val="001E3543"/>
    <w:rsid w:val="001E3BDB"/>
    <w:rsid w:val="001E591B"/>
    <w:rsid w:val="001E76AA"/>
    <w:rsid w:val="001E7DB1"/>
    <w:rsid w:val="001F1B90"/>
    <w:rsid w:val="001F3B77"/>
    <w:rsid w:val="001F7879"/>
    <w:rsid w:val="001F7CC4"/>
    <w:rsid w:val="00201300"/>
    <w:rsid w:val="002060FE"/>
    <w:rsid w:val="00211427"/>
    <w:rsid w:val="00217DDB"/>
    <w:rsid w:val="002204B3"/>
    <w:rsid w:val="00220776"/>
    <w:rsid w:val="0022079E"/>
    <w:rsid w:val="002221E4"/>
    <w:rsid w:val="002223CC"/>
    <w:rsid w:val="0022348A"/>
    <w:rsid w:val="00224007"/>
    <w:rsid w:val="002311A8"/>
    <w:rsid w:val="00234810"/>
    <w:rsid w:val="00241223"/>
    <w:rsid w:val="00241D29"/>
    <w:rsid w:val="00243ABF"/>
    <w:rsid w:val="0024512D"/>
    <w:rsid w:val="00245B1B"/>
    <w:rsid w:val="00246A05"/>
    <w:rsid w:val="00250E0E"/>
    <w:rsid w:val="0025327B"/>
    <w:rsid w:val="00257836"/>
    <w:rsid w:val="00257C51"/>
    <w:rsid w:val="00260486"/>
    <w:rsid w:val="00262941"/>
    <w:rsid w:val="00262E29"/>
    <w:rsid w:val="002641C6"/>
    <w:rsid w:val="002663E1"/>
    <w:rsid w:val="00266CC1"/>
    <w:rsid w:val="00270BFE"/>
    <w:rsid w:val="00273333"/>
    <w:rsid w:val="002817EE"/>
    <w:rsid w:val="00281F35"/>
    <w:rsid w:val="002905EB"/>
    <w:rsid w:val="002928D8"/>
    <w:rsid w:val="002A5217"/>
    <w:rsid w:val="002A5F0D"/>
    <w:rsid w:val="002A7B06"/>
    <w:rsid w:val="002B0269"/>
    <w:rsid w:val="002B18E6"/>
    <w:rsid w:val="002B28E9"/>
    <w:rsid w:val="002B645F"/>
    <w:rsid w:val="002C01E2"/>
    <w:rsid w:val="002C0CA3"/>
    <w:rsid w:val="002C1E11"/>
    <w:rsid w:val="002C2463"/>
    <w:rsid w:val="002C32F6"/>
    <w:rsid w:val="002C5985"/>
    <w:rsid w:val="002D15AF"/>
    <w:rsid w:val="002D2115"/>
    <w:rsid w:val="002D3116"/>
    <w:rsid w:val="002D3365"/>
    <w:rsid w:val="002D3DB7"/>
    <w:rsid w:val="002D6C58"/>
    <w:rsid w:val="002D7A54"/>
    <w:rsid w:val="002E0512"/>
    <w:rsid w:val="002E4622"/>
    <w:rsid w:val="002E5747"/>
    <w:rsid w:val="002E5DCE"/>
    <w:rsid w:val="002F08D6"/>
    <w:rsid w:val="002F2170"/>
    <w:rsid w:val="002F4912"/>
    <w:rsid w:val="002F5E7E"/>
    <w:rsid w:val="002F76AF"/>
    <w:rsid w:val="0030532B"/>
    <w:rsid w:val="00305CF0"/>
    <w:rsid w:val="0031076C"/>
    <w:rsid w:val="00316410"/>
    <w:rsid w:val="00316E48"/>
    <w:rsid w:val="00320EF5"/>
    <w:rsid w:val="003239FE"/>
    <w:rsid w:val="003273FB"/>
    <w:rsid w:val="00327DBE"/>
    <w:rsid w:val="00331F11"/>
    <w:rsid w:val="00333546"/>
    <w:rsid w:val="00336208"/>
    <w:rsid w:val="00343BA8"/>
    <w:rsid w:val="00344760"/>
    <w:rsid w:val="0034535D"/>
    <w:rsid w:val="0034643C"/>
    <w:rsid w:val="00346441"/>
    <w:rsid w:val="003468CF"/>
    <w:rsid w:val="003513E9"/>
    <w:rsid w:val="00354992"/>
    <w:rsid w:val="0036105F"/>
    <w:rsid w:val="00363801"/>
    <w:rsid w:val="00364BAD"/>
    <w:rsid w:val="003651E6"/>
    <w:rsid w:val="00370BC3"/>
    <w:rsid w:val="00374936"/>
    <w:rsid w:val="00374C54"/>
    <w:rsid w:val="00375500"/>
    <w:rsid w:val="00375525"/>
    <w:rsid w:val="00376560"/>
    <w:rsid w:val="00376CCC"/>
    <w:rsid w:val="00377F0D"/>
    <w:rsid w:val="00380EC4"/>
    <w:rsid w:val="00382040"/>
    <w:rsid w:val="00383A8E"/>
    <w:rsid w:val="0039128C"/>
    <w:rsid w:val="00393435"/>
    <w:rsid w:val="003938E0"/>
    <w:rsid w:val="00393B31"/>
    <w:rsid w:val="00395B4A"/>
    <w:rsid w:val="00396F90"/>
    <w:rsid w:val="003A0434"/>
    <w:rsid w:val="003A429C"/>
    <w:rsid w:val="003A544E"/>
    <w:rsid w:val="003B024C"/>
    <w:rsid w:val="003B06C0"/>
    <w:rsid w:val="003B21A1"/>
    <w:rsid w:val="003B236E"/>
    <w:rsid w:val="003B268C"/>
    <w:rsid w:val="003B447D"/>
    <w:rsid w:val="003B4EDA"/>
    <w:rsid w:val="003C26AC"/>
    <w:rsid w:val="003C406B"/>
    <w:rsid w:val="003C4994"/>
    <w:rsid w:val="003C4B39"/>
    <w:rsid w:val="003C4CCC"/>
    <w:rsid w:val="003C6863"/>
    <w:rsid w:val="003C6CB4"/>
    <w:rsid w:val="003D0355"/>
    <w:rsid w:val="003D0C03"/>
    <w:rsid w:val="003D2F9C"/>
    <w:rsid w:val="003D3AB9"/>
    <w:rsid w:val="003D4DBD"/>
    <w:rsid w:val="003D7A3A"/>
    <w:rsid w:val="003E156E"/>
    <w:rsid w:val="003E2540"/>
    <w:rsid w:val="003E2C55"/>
    <w:rsid w:val="003E4FD3"/>
    <w:rsid w:val="003E62FF"/>
    <w:rsid w:val="003F0A7B"/>
    <w:rsid w:val="003F6C56"/>
    <w:rsid w:val="00401A66"/>
    <w:rsid w:val="004150CB"/>
    <w:rsid w:val="004230A5"/>
    <w:rsid w:val="00427945"/>
    <w:rsid w:val="00427A50"/>
    <w:rsid w:val="00430803"/>
    <w:rsid w:val="00430C47"/>
    <w:rsid w:val="004317BD"/>
    <w:rsid w:val="004320CF"/>
    <w:rsid w:val="00432947"/>
    <w:rsid w:val="00436494"/>
    <w:rsid w:val="00444962"/>
    <w:rsid w:val="004450D2"/>
    <w:rsid w:val="004501F2"/>
    <w:rsid w:val="00452495"/>
    <w:rsid w:val="004555F3"/>
    <w:rsid w:val="00455A61"/>
    <w:rsid w:val="0045723D"/>
    <w:rsid w:val="00460626"/>
    <w:rsid w:val="00461D72"/>
    <w:rsid w:val="00461FC0"/>
    <w:rsid w:val="00465BE7"/>
    <w:rsid w:val="0047030B"/>
    <w:rsid w:val="00470A6F"/>
    <w:rsid w:val="00474254"/>
    <w:rsid w:val="004767C6"/>
    <w:rsid w:val="0047769F"/>
    <w:rsid w:val="00481C1C"/>
    <w:rsid w:val="00482EC9"/>
    <w:rsid w:val="0048305D"/>
    <w:rsid w:val="0048395C"/>
    <w:rsid w:val="00484CAC"/>
    <w:rsid w:val="0049182E"/>
    <w:rsid w:val="0049307D"/>
    <w:rsid w:val="004940A8"/>
    <w:rsid w:val="00495802"/>
    <w:rsid w:val="00497924"/>
    <w:rsid w:val="004A0D4D"/>
    <w:rsid w:val="004A25A1"/>
    <w:rsid w:val="004A46D2"/>
    <w:rsid w:val="004A472A"/>
    <w:rsid w:val="004A5350"/>
    <w:rsid w:val="004A548C"/>
    <w:rsid w:val="004A758B"/>
    <w:rsid w:val="004B11BB"/>
    <w:rsid w:val="004B2621"/>
    <w:rsid w:val="004B27CA"/>
    <w:rsid w:val="004B543D"/>
    <w:rsid w:val="004B651C"/>
    <w:rsid w:val="004C2245"/>
    <w:rsid w:val="004C7D79"/>
    <w:rsid w:val="004D5EAC"/>
    <w:rsid w:val="004E1543"/>
    <w:rsid w:val="004E224A"/>
    <w:rsid w:val="004E37C5"/>
    <w:rsid w:val="004E41FA"/>
    <w:rsid w:val="004F4042"/>
    <w:rsid w:val="004F442B"/>
    <w:rsid w:val="00500E2F"/>
    <w:rsid w:val="0050295A"/>
    <w:rsid w:val="00512ACA"/>
    <w:rsid w:val="00514321"/>
    <w:rsid w:val="00516709"/>
    <w:rsid w:val="00516C4F"/>
    <w:rsid w:val="005227BF"/>
    <w:rsid w:val="00522ECA"/>
    <w:rsid w:val="005232F4"/>
    <w:rsid w:val="005240C1"/>
    <w:rsid w:val="00525561"/>
    <w:rsid w:val="005262A3"/>
    <w:rsid w:val="00533ABB"/>
    <w:rsid w:val="00535D2D"/>
    <w:rsid w:val="00535D83"/>
    <w:rsid w:val="0053618C"/>
    <w:rsid w:val="00536759"/>
    <w:rsid w:val="00541AC2"/>
    <w:rsid w:val="00550ECF"/>
    <w:rsid w:val="005556D2"/>
    <w:rsid w:val="00555B30"/>
    <w:rsid w:val="00561CBE"/>
    <w:rsid w:val="005622A5"/>
    <w:rsid w:val="00564363"/>
    <w:rsid w:val="00564DF7"/>
    <w:rsid w:val="005716AD"/>
    <w:rsid w:val="005729EF"/>
    <w:rsid w:val="00572FE3"/>
    <w:rsid w:val="005820C6"/>
    <w:rsid w:val="005838EC"/>
    <w:rsid w:val="00583DDD"/>
    <w:rsid w:val="005913D1"/>
    <w:rsid w:val="0059174C"/>
    <w:rsid w:val="00592B69"/>
    <w:rsid w:val="00594EE6"/>
    <w:rsid w:val="00596076"/>
    <w:rsid w:val="00596EE4"/>
    <w:rsid w:val="005A5636"/>
    <w:rsid w:val="005B1B31"/>
    <w:rsid w:val="005B2A61"/>
    <w:rsid w:val="005B3DD1"/>
    <w:rsid w:val="005B4618"/>
    <w:rsid w:val="005B5957"/>
    <w:rsid w:val="005B5FF7"/>
    <w:rsid w:val="005C1A0D"/>
    <w:rsid w:val="005C455F"/>
    <w:rsid w:val="005D2DE8"/>
    <w:rsid w:val="005D34D8"/>
    <w:rsid w:val="005D69A3"/>
    <w:rsid w:val="005D78E1"/>
    <w:rsid w:val="005E0B02"/>
    <w:rsid w:val="005E2058"/>
    <w:rsid w:val="005E62EC"/>
    <w:rsid w:val="005E7B9C"/>
    <w:rsid w:val="005F01CB"/>
    <w:rsid w:val="005F0936"/>
    <w:rsid w:val="005F0AFE"/>
    <w:rsid w:val="005F3114"/>
    <w:rsid w:val="005F4E20"/>
    <w:rsid w:val="005F6C39"/>
    <w:rsid w:val="00603089"/>
    <w:rsid w:val="00603BF0"/>
    <w:rsid w:val="006043F6"/>
    <w:rsid w:val="00605E19"/>
    <w:rsid w:val="006102DB"/>
    <w:rsid w:val="0061298A"/>
    <w:rsid w:val="00622298"/>
    <w:rsid w:val="00622A68"/>
    <w:rsid w:val="00622EEF"/>
    <w:rsid w:val="0062730B"/>
    <w:rsid w:val="006304CE"/>
    <w:rsid w:val="0063153E"/>
    <w:rsid w:val="00634363"/>
    <w:rsid w:val="00635D2E"/>
    <w:rsid w:val="00640534"/>
    <w:rsid w:val="0064389E"/>
    <w:rsid w:val="006448B9"/>
    <w:rsid w:val="0064497D"/>
    <w:rsid w:val="006461A2"/>
    <w:rsid w:val="00646B89"/>
    <w:rsid w:val="00646E60"/>
    <w:rsid w:val="006500A5"/>
    <w:rsid w:val="00650C82"/>
    <w:rsid w:val="00650F3F"/>
    <w:rsid w:val="00654214"/>
    <w:rsid w:val="00657C96"/>
    <w:rsid w:val="0066347B"/>
    <w:rsid w:val="00663A9A"/>
    <w:rsid w:val="00664343"/>
    <w:rsid w:val="0066681E"/>
    <w:rsid w:val="0066682E"/>
    <w:rsid w:val="0067091C"/>
    <w:rsid w:val="00671FA0"/>
    <w:rsid w:val="00675047"/>
    <w:rsid w:val="00681852"/>
    <w:rsid w:val="00682820"/>
    <w:rsid w:val="00683DDE"/>
    <w:rsid w:val="00684BEF"/>
    <w:rsid w:val="00685813"/>
    <w:rsid w:val="00687AB1"/>
    <w:rsid w:val="0069048C"/>
    <w:rsid w:val="00690F4E"/>
    <w:rsid w:val="00693492"/>
    <w:rsid w:val="00695885"/>
    <w:rsid w:val="00697FF7"/>
    <w:rsid w:val="006A3ED2"/>
    <w:rsid w:val="006B60A7"/>
    <w:rsid w:val="006B7730"/>
    <w:rsid w:val="006C13F4"/>
    <w:rsid w:val="006C2A5B"/>
    <w:rsid w:val="006C2BB6"/>
    <w:rsid w:val="006C49E2"/>
    <w:rsid w:val="006C4A27"/>
    <w:rsid w:val="006C5B9A"/>
    <w:rsid w:val="006C6E59"/>
    <w:rsid w:val="006C6F24"/>
    <w:rsid w:val="006D0FC9"/>
    <w:rsid w:val="006D1583"/>
    <w:rsid w:val="006D1A7F"/>
    <w:rsid w:val="006D1D62"/>
    <w:rsid w:val="006D2F8F"/>
    <w:rsid w:val="006D58E4"/>
    <w:rsid w:val="006E395D"/>
    <w:rsid w:val="006E3D26"/>
    <w:rsid w:val="006E75C9"/>
    <w:rsid w:val="006F1D0F"/>
    <w:rsid w:val="006F295D"/>
    <w:rsid w:val="006F4546"/>
    <w:rsid w:val="006F5764"/>
    <w:rsid w:val="006F61B4"/>
    <w:rsid w:val="00701875"/>
    <w:rsid w:val="00701C2F"/>
    <w:rsid w:val="00704ACA"/>
    <w:rsid w:val="0071250D"/>
    <w:rsid w:val="00712C1E"/>
    <w:rsid w:val="0071443D"/>
    <w:rsid w:val="00715E3E"/>
    <w:rsid w:val="00722BE9"/>
    <w:rsid w:val="00725C66"/>
    <w:rsid w:val="0073255F"/>
    <w:rsid w:val="00732F0D"/>
    <w:rsid w:val="0073471E"/>
    <w:rsid w:val="007350A5"/>
    <w:rsid w:val="00736FD4"/>
    <w:rsid w:val="00746A31"/>
    <w:rsid w:val="00750A23"/>
    <w:rsid w:val="007526E8"/>
    <w:rsid w:val="00752DA2"/>
    <w:rsid w:val="00752E13"/>
    <w:rsid w:val="00752FD0"/>
    <w:rsid w:val="00754179"/>
    <w:rsid w:val="00756327"/>
    <w:rsid w:val="00760E2E"/>
    <w:rsid w:val="00763178"/>
    <w:rsid w:val="00764B2A"/>
    <w:rsid w:val="00767D88"/>
    <w:rsid w:val="00781301"/>
    <w:rsid w:val="00782BC1"/>
    <w:rsid w:val="007849D1"/>
    <w:rsid w:val="00787EC3"/>
    <w:rsid w:val="00792A45"/>
    <w:rsid w:val="007A462F"/>
    <w:rsid w:val="007A4CD1"/>
    <w:rsid w:val="007B025F"/>
    <w:rsid w:val="007B1C87"/>
    <w:rsid w:val="007B264A"/>
    <w:rsid w:val="007B425B"/>
    <w:rsid w:val="007B74DC"/>
    <w:rsid w:val="007C1C5E"/>
    <w:rsid w:val="007E1BBC"/>
    <w:rsid w:val="007F22CB"/>
    <w:rsid w:val="007F2919"/>
    <w:rsid w:val="007F67AB"/>
    <w:rsid w:val="007F67EF"/>
    <w:rsid w:val="007F687D"/>
    <w:rsid w:val="00800614"/>
    <w:rsid w:val="00805DEC"/>
    <w:rsid w:val="00811677"/>
    <w:rsid w:val="00812692"/>
    <w:rsid w:val="00812B36"/>
    <w:rsid w:val="0081326A"/>
    <w:rsid w:val="00815C82"/>
    <w:rsid w:val="00816347"/>
    <w:rsid w:val="008170FF"/>
    <w:rsid w:val="008179AB"/>
    <w:rsid w:val="008204ED"/>
    <w:rsid w:val="0082289B"/>
    <w:rsid w:val="00834DBF"/>
    <w:rsid w:val="00837AAB"/>
    <w:rsid w:val="00841289"/>
    <w:rsid w:val="008416A4"/>
    <w:rsid w:val="0084223F"/>
    <w:rsid w:val="00845570"/>
    <w:rsid w:val="00846EBA"/>
    <w:rsid w:val="00850BE8"/>
    <w:rsid w:val="008528C9"/>
    <w:rsid w:val="0085558F"/>
    <w:rsid w:val="00862643"/>
    <w:rsid w:val="00870CCC"/>
    <w:rsid w:val="008725DB"/>
    <w:rsid w:val="00873C53"/>
    <w:rsid w:val="00876E06"/>
    <w:rsid w:val="00876EA9"/>
    <w:rsid w:val="008804B4"/>
    <w:rsid w:val="00881993"/>
    <w:rsid w:val="0088234D"/>
    <w:rsid w:val="00884867"/>
    <w:rsid w:val="008920A0"/>
    <w:rsid w:val="00897F13"/>
    <w:rsid w:val="008A087B"/>
    <w:rsid w:val="008A0999"/>
    <w:rsid w:val="008A0BB5"/>
    <w:rsid w:val="008A23DC"/>
    <w:rsid w:val="008A4E60"/>
    <w:rsid w:val="008A72FA"/>
    <w:rsid w:val="008B0098"/>
    <w:rsid w:val="008B0616"/>
    <w:rsid w:val="008B0D50"/>
    <w:rsid w:val="008B2664"/>
    <w:rsid w:val="008B4C46"/>
    <w:rsid w:val="008C1517"/>
    <w:rsid w:val="008C21DA"/>
    <w:rsid w:val="008C3C94"/>
    <w:rsid w:val="008D0C05"/>
    <w:rsid w:val="008D53A5"/>
    <w:rsid w:val="008D58EB"/>
    <w:rsid w:val="008D59B8"/>
    <w:rsid w:val="008E0EBF"/>
    <w:rsid w:val="008E2D18"/>
    <w:rsid w:val="008E5701"/>
    <w:rsid w:val="008E71C3"/>
    <w:rsid w:val="008F2CA8"/>
    <w:rsid w:val="008F4AF9"/>
    <w:rsid w:val="0090458F"/>
    <w:rsid w:val="00907BF4"/>
    <w:rsid w:val="00920AF5"/>
    <w:rsid w:val="009218CC"/>
    <w:rsid w:val="0092340E"/>
    <w:rsid w:val="009239BB"/>
    <w:rsid w:val="00924BE8"/>
    <w:rsid w:val="009262AC"/>
    <w:rsid w:val="009275AC"/>
    <w:rsid w:val="00930541"/>
    <w:rsid w:val="00931344"/>
    <w:rsid w:val="00931458"/>
    <w:rsid w:val="0094066D"/>
    <w:rsid w:val="0094104D"/>
    <w:rsid w:val="00941557"/>
    <w:rsid w:val="0094181F"/>
    <w:rsid w:val="0094336C"/>
    <w:rsid w:val="009435BE"/>
    <w:rsid w:val="00944F40"/>
    <w:rsid w:val="0095078A"/>
    <w:rsid w:val="00955376"/>
    <w:rsid w:val="00955A5A"/>
    <w:rsid w:val="00957FAD"/>
    <w:rsid w:val="0096045E"/>
    <w:rsid w:val="009614C5"/>
    <w:rsid w:val="00962292"/>
    <w:rsid w:val="00975BD3"/>
    <w:rsid w:val="00977B38"/>
    <w:rsid w:val="00981932"/>
    <w:rsid w:val="00981B1B"/>
    <w:rsid w:val="00981FCF"/>
    <w:rsid w:val="00982BC9"/>
    <w:rsid w:val="009872A7"/>
    <w:rsid w:val="00991359"/>
    <w:rsid w:val="00991B2B"/>
    <w:rsid w:val="00992C47"/>
    <w:rsid w:val="009936D6"/>
    <w:rsid w:val="00994C5B"/>
    <w:rsid w:val="009A3CDA"/>
    <w:rsid w:val="009A63A2"/>
    <w:rsid w:val="009A7EEB"/>
    <w:rsid w:val="009B0488"/>
    <w:rsid w:val="009B300A"/>
    <w:rsid w:val="009B3715"/>
    <w:rsid w:val="009B4111"/>
    <w:rsid w:val="009B4F89"/>
    <w:rsid w:val="009B5289"/>
    <w:rsid w:val="009B5A63"/>
    <w:rsid w:val="009B66A5"/>
    <w:rsid w:val="009C164A"/>
    <w:rsid w:val="009C1D3F"/>
    <w:rsid w:val="009C3F33"/>
    <w:rsid w:val="009C589F"/>
    <w:rsid w:val="009C733A"/>
    <w:rsid w:val="009D2423"/>
    <w:rsid w:val="009D507B"/>
    <w:rsid w:val="009D79BC"/>
    <w:rsid w:val="009E0D8D"/>
    <w:rsid w:val="009E2BA5"/>
    <w:rsid w:val="009E31C3"/>
    <w:rsid w:val="009E3C4B"/>
    <w:rsid w:val="009F00EE"/>
    <w:rsid w:val="009F08B2"/>
    <w:rsid w:val="009F101D"/>
    <w:rsid w:val="009F523D"/>
    <w:rsid w:val="009F65C3"/>
    <w:rsid w:val="009F7CBF"/>
    <w:rsid w:val="009F7DB0"/>
    <w:rsid w:val="009F7E43"/>
    <w:rsid w:val="00A00EAF"/>
    <w:rsid w:val="00A02A47"/>
    <w:rsid w:val="00A03271"/>
    <w:rsid w:val="00A03976"/>
    <w:rsid w:val="00A0489C"/>
    <w:rsid w:val="00A05BD0"/>
    <w:rsid w:val="00A06292"/>
    <w:rsid w:val="00A10D2A"/>
    <w:rsid w:val="00A138E9"/>
    <w:rsid w:val="00A15BC3"/>
    <w:rsid w:val="00A15F44"/>
    <w:rsid w:val="00A161E4"/>
    <w:rsid w:val="00A16338"/>
    <w:rsid w:val="00A20B3F"/>
    <w:rsid w:val="00A21821"/>
    <w:rsid w:val="00A243A1"/>
    <w:rsid w:val="00A24A1C"/>
    <w:rsid w:val="00A350FE"/>
    <w:rsid w:val="00A36082"/>
    <w:rsid w:val="00A435DE"/>
    <w:rsid w:val="00A43F6F"/>
    <w:rsid w:val="00A463B2"/>
    <w:rsid w:val="00A46A02"/>
    <w:rsid w:val="00A471FA"/>
    <w:rsid w:val="00A5191A"/>
    <w:rsid w:val="00A52466"/>
    <w:rsid w:val="00A52AB9"/>
    <w:rsid w:val="00A56EAB"/>
    <w:rsid w:val="00A571A5"/>
    <w:rsid w:val="00A60CC6"/>
    <w:rsid w:val="00A645F9"/>
    <w:rsid w:val="00A71A6A"/>
    <w:rsid w:val="00A72EF1"/>
    <w:rsid w:val="00A73A02"/>
    <w:rsid w:val="00A73F9B"/>
    <w:rsid w:val="00A7560F"/>
    <w:rsid w:val="00A7737E"/>
    <w:rsid w:val="00A77744"/>
    <w:rsid w:val="00A77DC5"/>
    <w:rsid w:val="00A85338"/>
    <w:rsid w:val="00A90BBB"/>
    <w:rsid w:val="00A9106B"/>
    <w:rsid w:val="00A9186A"/>
    <w:rsid w:val="00A96743"/>
    <w:rsid w:val="00A979EF"/>
    <w:rsid w:val="00AA1DC6"/>
    <w:rsid w:val="00AA449B"/>
    <w:rsid w:val="00AA7CFB"/>
    <w:rsid w:val="00AB01B5"/>
    <w:rsid w:val="00AB02FF"/>
    <w:rsid w:val="00AB69C6"/>
    <w:rsid w:val="00AC076A"/>
    <w:rsid w:val="00AC4073"/>
    <w:rsid w:val="00AC4E92"/>
    <w:rsid w:val="00AC6125"/>
    <w:rsid w:val="00AC6C3F"/>
    <w:rsid w:val="00AD09BC"/>
    <w:rsid w:val="00AE23CE"/>
    <w:rsid w:val="00AE2567"/>
    <w:rsid w:val="00AE5EC6"/>
    <w:rsid w:val="00AF4331"/>
    <w:rsid w:val="00B1079F"/>
    <w:rsid w:val="00B11880"/>
    <w:rsid w:val="00B1386B"/>
    <w:rsid w:val="00B16171"/>
    <w:rsid w:val="00B16B14"/>
    <w:rsid w:val="00B17D50"/>
    <w:rsid w:val="00B20823"/>
    <w:rsid w:val="00B22B90"/>
    <w:rsid w:val="00B31533"/>
    <w:rsid w:val="00B367D1"/>
    <w:rsid w:val="00B43AF5"/>
    <w:rsid w:val="00B45601"/>
    <w:rsid w:val="00B542A5"/>
    <w:rsid w:val="00B561A5"/>
    <w:rsid w:val="00B61919"/>
    <w:rsid w:val="00B6288A"/>
    <w:rsid w:val="00B66B16"/>
    <w:rsid w:val="00B70237"/>
    <w:rsid w:val="00B72FF8"/>
    <w:rsid w:val="00B76061"/>
    <w:rsid w:val="00B76215"/>
    <w:rsid w:val="00B77446"/>
    <w:rsid w:val="00B8326B"/>
    <w:rsid w:val="00B85610"/>
    <w:rsid w:val="00B93D36"/>
    <w:rsid w:val="00B946CC"/>
    <w:rsid w:val="00B95F4E"/>
    <w:rsid w:val="00BA039B"/>
    <w:rsid w:val="00BA2D7C"/>
    <w:rsid w:val="00BA37DD"/>
    <w:rsid w:val="00BA56CA"/>
    <w:rsid w:val="00BA56DE"/>
    <w:rsid w:val="00BA74C7"/>
    <w:rsid w:val="00BA7BF9"/>
    <w:rsid w:val="00BB428A"/>
    <w:rsid w:val="00BB574E"/>
    <w:rsid w:val="00BB58DD"/>
    <w:rsid w:val="00BB6339"/>
    <w:rsid w:val="00BB731D"/>
    <w:rsid w:val="00BC2747"/>
    <w:rsid w:val="00BC377E"/>
    <w:rsid w:val="00BC5AEB"/>
    <w:rsid w:val="00BC688C"/>
    <w:rsid w:val="00BD0752"/>
    <w:rsid w:val="00BE1DF6"/>
    <w:rsid w:val="00BE28AD"/>
    <w:rsid w:val="00BE31CB"/>
    <w:rsid w:val="00BE4784"/>
    <w:rsid w:val="00BF28FA"/>
    <w:rsid w:val="00BF4AFA"/>
    <w:rsid w:val="00BF5393"/>
    <w:rsid w:val="00C000C9"/>
    <w:rsid w:val="00C005D2"/>
    <w:rsid w:val="00C0191D"/>
    <w:rsid w:val="00C05B07"/>
    <w:rsid w:val="00C06599"/>
    <w:rsid w:val="00C06ABB"/>
    <w:rsid w:val="00C12DE3"/>
    <w:rsid w:val="00C1373E"/>
    <w:rsid w:val="00C14997"/>
    <w:rsid w:val="00C14A85"/>
    <w:rsid w:val="00C156CB"/>
    <w:rsid w:val="00C17E5B"/>
    <w:rsid w:val="00C20156"/>
    <w:rsid w:val="00C21866"/>
    <w:rsid w:val="00C25C41"/>
    <w:rsid w:val="00C26F7C"/>
    <w:rsid w:val="00C3091B"/>
    <w:rsid w:val="00C33675"/>
    <w:rsid w:val="00C34CD8"/>
    <w:rsid w:val="00C35015"/>
    <w:rsid w:val="00C36A4A"/>
    <w:rsid w:val="00C41CAE"/>
    <w:rsid w:val="00C42DB2"/>
    <w:rsid w:val="00C43287"/>
    <w:rsid w:val="00C46A68"/>
    <w:rsid w:val="00C46D2F"/>
    <w:rsid w:val="00C53128"/>
    <w:rsid w:val="00C54C5C"/>
    <w:rsid w:val="00C55AD6"/>
    <w:rsid w:val="00C55CCE"/>
    <w:rsid w:val="00C60E9E"/>
    <w:rsid w:val="00C61A83"/>
    <w:rsid w:val="00C62FC4"/>
    <w:rsid w:val="00C645F9"/>
    <w:rsid w:val="00C64C0A"/>
    <w:rsid w:val="00C70071"/>
    <w:rsid w:val="00C72C31"/>
    <w:rsid w:val="00C732A4"/>
    <w:rsid w:val="00C759FC"/>
    <w:rsid w:val="00C812AD"/>
    <w:rsid w:val="00C81531"/>
    <w:rsid w:val="00C832B1"/>
    <w:rsid w:val="00C853B9"/>
    <w:rsid w:val="00C876D3"/>
    <w:rsid w:val="00C94A82"/>
    <w:rsid w:val="00C94C34"/>
    <w:rsid w:val="00C958CE"/>
    <w:rsid w:val="00C97959"/>
    <w:rsid w:val="00CA63F8"/>
    <w:rsid w:val="00CB0834"/>
    <w:rsid w:val="00CB284F"/>
    <w:rsid w:val="00CB2BDA"/>
    <w:rsid w:val="00CB35AE"/>
    <w:rsid w:val="00CB4343"/>
    <w:rsid w:val="00CB614B"/>
    <w:rsid w:val="00CC14A8"/>
    <w:rsid w:val="00CC50D3"/>
    <w:rsid w:val="00CC6FFC"/>
    <w:rsid w:val="00CC76F8"/>
    <w:rsid w:val="00CD05D0"/>
    <w:rsid w:val="00CD0D55"/>
    <w:rsid w:val="00CD171D"/>
    <w:rsid w:val="00CD3D05"/>
    <w:rsid w:val="00CE011A"/>
    <w:rsid w:val="00CE1E19"/>
    <w:rsid w:val="00CE7661"/>
    <w:rsid w:val="00CF375E"/>
    <w:rsid w:val="00CF3D4E"/>
    <w:rsid w:val="00CF5925"/>
    <w:rsid w:val="00D0072B"/>
    <w:rsid w:val="00D00D02"/>
    <w:rsid w:val="00D01750"/>
    <w:rsid w:val="00D020C7"/>
    <w:rsid w:val="00D0232A"/>
    <w:rsid w:val="00D03CDE"/>
    <w:rsid w:val="00D04456"/>
    <w:rsid w:val="00D0453E"/>
    <w:rsid w:val="00D0566D"/>
    <w:rsid w:val="00D06D50"/>
    <w:rsid w:val="00D10C73"/>
    <w:rsid w:val="00D11EEE"/>
    <w:rsid w:val="00D14673"/>
    <w:rsid w:val="00D14DF6"/>
    <w:rsid w:val="00D17CC0"/>
    <w:rsid w:val="00D20770"/>
    <w:rsid w:val="00D247D8"/>
    <w:rsid w:val="00D24ABA"/>
    <w:rsid w:val="00D30B40"/>
    <w:rsid w:val="00D333A2"/>
    <w:rsid w:val="00D37470"/>
    <w:rsid w:val="00D420C6"/>
    <w:rsid w:val="00D454EC"/>
    <w:rsid w:val="00D45B85"/>
    <w:rsid w:val="00D50846"/>
    <w:rsid w:val="00D52F9C"/>
    <w:rsid w:val="00D56E17"/>
    <w:rsid w:val="00D57556"/>
    <w:rsid w:val="00D57B85"/>
    <w:rsid w:val="00D6373F"/>
    <w:rsid w:val="00D6510C"/>
    <w:rsid w:val="00D66BCD"/>
    <w:rsid w:val="00D72B7A"/>
    <w:rsid w:val="00D7359F"/>
    <w:rsid w:val="00D75B94"/>
    <w:rsid w:val="00D847F3"/>
    <w:rsid w:val="00D856A0"/>
    <w:rsid w:val="00D86329"/>
    <w:rsid w:val="00D91033"/>
    <w:rsid w:val="00D915EB"/>
    <w:rsid w:val="00D92805"/>
    <w:rsid w:val="00D9318E"/>
    <w:rsid w:val="00D94BF8"/>
    <w:rsid w:val="00D962B4"/>
    <w:rsid w:val="00D96E1B"/>
    <w:rsid w:val="00D972D9"/>
    <w:rsid w:val="00D97CBA"/>
    <w:rsid w:val="00DA0CB5"/>
    <w:rsid w:val="00DA2B4E"/>
    <w:rsid w:val="00DA3D22"/>
    <w:rsid w:val="00DA563D"/>
    <w:rsid w:val="00DB03FA"/>
    <w:rsid w:val="00DB12A3"/>
    <w:rsid w:val="00DB1828"/>
    <w:rsid w:val="00DB3B3C"/>
    <w:rsid w:val="00DB4DA6"/>
    <w:rsid w:val="00DB6CAD"/>
    <w:rsid w:val="00DB7380"/>
    <w:rsid w:val="00DD04D1"/>
    <w:rsid w:val="00DD14A6"/>
    <w:rsid w:val="00DD21F9"/>
    <w:rsid w:val="00DD3064"/>
    <w:rsid w:val="00DD3C0D"/>
    <w:rsid w:val="00DD4CF7"/>
    <w:rsid w:val="00DE5B24"/>
    <w:rsid w:val="00DF07C6"/>
    <w:rsid w:val="00DF339C"/>
    <w:rsid w:val="00DF3AA0"/>
    <w:rsid w:val="00DF50BA"/>
    <w:rsid w:val="00DF5F4E"/>
    <w:rsid w:val="00DF6F7F"/>
    <w:rsid w:val="00DF7B69"/>
    <w:rsid w:val="00E12ABB"/>
    <w:rsid w:val="00E22D58"/>
    <w:rsid w:val="00E23C07"/>
    <w:rsid w:val="00E25100"/>
    <w:rsid w:val="00E264B7"/>
    <w:rsid w:val="00E26F5B"/>
    <w:rsid w:val="00E31E0C"/>
    <w:rsid w:val="00E32325"/>
    <w:rsid w:val="00E32681"/>
    <w:rsid w:val="00E33619"/>
    <w:rsid w:val="00E4271B"/>
    <w:rsid w:val="00E433F8"/>
    <w:rsid w:val="00E53C77"/>
    <w:rsid w:val="00E60E94"/>
    <w:rsid w:val="00E622C1"/>
    <w:rsid w:val="00E637E6"/>
    <w:rsid w:val="00E717DA"/>
    <w:rsid w:val="00E718B6"/>
    <w:rsid w:val="00E736AC"/>
    <w:rsid w:val="00E76317"/>
    <w:rsid w:val="00E819BF"/>
    <w:rsid w:val="00E81F97"/>
    <w:rsid w:val="00E851B8"/>
    <w:rsid w:val="00E86B62"/>
    <w:rsid w:val="00E87578"/>
    <w:rsid w:val="00E908CA"/>
    <w:rsid w:val="00E90BF8"/>
    <w:rsid w:val="00E924B2"/>
    <w:rsid w:val="00EA0527"/>
    <w:rsid w:val="00EA7D67"/>
    <w:rsid w:val="00EB1270"/>
    <w:rsid w:val="00EB5436"/>
    <w:rsid w:val="00EB6C2E"/>
    <w:rsid w:val="00EC18B3"/>
    <w:rsid w:val="00EC34BA"/>
    <w:rsid w:val="00EC429A"/>
    <w:rsid w:val="00EC7568"/>
    <w:rsid w:val="00ED1AB9"/>
    <w:rsid w:val="00ED472F"/>
    <w:rsid w:val="00ED5726"/>
    <w:rsid w:val="00ED6A56"/>
    <w:rsid w:val="00EE272A"/>
    <w:rsid w:val="00EE3D9C"/>
    <w:rsid w:val="00EF04D0"/>
    <w:rsid w:val="00EF06B5"/>
    <w:rsid w:val="00EF1538"/>
    <w:rsid w:val="00EF4EBE"/>
    <w:rsid w:val="00F009E8"/>
    <w:rsid w:val="00F02152"/>
    <w:rsid w:val="00F031D1"/>
    <w:rsid w:val="00F034B7"/>
    <w:rsid w:val="00F03AC1"/>
    <w:rsid w:val="00F04975"/>
    <w:rsid w:val="00F10DBD"/>
    <w:rsid w:val="00F10F53"/>
    <w:rsid w:val="00F12D19"/>
    <w:rsid w:val="00F12D7D"/>
    <w:rsid w:val="00F200B7"/>
    <w:rsid w:val="00F2332D"/>
    <w:rsid w:val="00F24135"/>
    <w:rsid w:val="00F25C30"/>
    <w:rsid w:val="00F26430"/>
    <w:rsid w:val="00F26585"/>
    <w:rsid w:val="00F30197"/>
    <w:rsid w:val="00F31687"/>
    <w:rsid w:val="00F36CC8"/>
    <w:rsid w:val="00F40517"/>
    <w:rsid w:val="00F405D3"/>
    <w:rsid w:val="00F41283"/>
    <w:rsid w:val="00F4224A"/>
    <w:rsid w:val="00F42449"/>
    <w:rsid w:val="00F42A89"/>
    <w:rsid w:val="00F51DA4"/>
    <w:rsid w:val="00F536E7"/>
    <w:rsid w:val="00F54EA4"/>
    <w:rsid w:val="00F57B30"/>
    <w:rsid w:val="00F6004D"/>
    <w:rsid w:val="00F606FF"/>
    <w:rsid w:val="00F66359"/>
    <w:rsid w:val="00F6708D"/>
    <w:rsid w:val="00F8250E"/>
    <w:rsid w:val="00F83E26"/>
    <w:rsid w:val="00F872AA"/>
    <w:rsid w:val="00F91278"/>
    <w:rsid w:val="00F967AB"/>
    <w:rsid w:val="00FA1983"/>
    <w:rsid w:val="00FA2361"/>
    <w:rsid w:val="00FA4D5B"/>
    <w:rsid w:val="00FA5EE4"/>
    <w:rsid w:val="00FA768C"/>
    <w:rsid w:val="00FB0BD2"/>
    <w:rsid w:val="00FB3036"/>
    <w:rsid w:val="00FB5628"/>
    <w:rsid w:val="00FB6565"/>
    <w:rsid w:val="00FB775A"/>
    <w:rsid w:val="00FB79A5"/>
    <w:rsid w:val="00FB7F84"/>
    <w:rsid w:val="00FC10AF"/>
    <w:rsid w:val="00FC1227"/>
    <w:rsid w:val="00FC29B9"/>
    <w:rsid w:val="00FC6CFE"/>
    <w:rsid w:val="00FD1DB7"/>
    <w:rsid w:val="00FD27AC"/>
    <w:rsid w:val="00FD2F90"/>
    <w:rsid w:val="00FD3FE5"/>
    <w:rsid w:val="00FD731F"/>
    <w:rsid w:val="00FE3AB5"/>
    <w:rsid w:val="00FE4064"/>
    <w:rsid w:val="00FE4843"/>
    <w:rsid w:val="00FE5D06"/>
    <w:rsid w:val="00FE6732"/>
    <w:rsid w:val="00FE71C4"/>
    <w:rsid w:val="00FF1217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64D99-3C59-4889-91C2-A7F57D5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56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63F56"/>
    <w:pPr>
      <w:keepNext/>
      <w:ind w:firstLine="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63F56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63F56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63F56"/>
    <w:pPr>
      <w:keepNext/>
      <w:ind w:firstLine="851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163F5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163F56"/>
    <w:pPr>
      <w:keepNext/>
      <w:jc w:val="center"/>
      <w:outlineLvl w:val="5"/>
    </w:pPr>
    <w:rPr>
      <w:rFonts w:ascii="Calibri" w:hAnsi="Calibri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C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25C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25C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25C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25C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25C41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163F56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C25C41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163F56"/>
    <w:pPr>
      <w:ind w:firstLine="567"/>
    </w:pPr>
    <w:rPr>
      <w:sz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25C4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163F56"/>
    <w:pPr>
      <w:ind w:firstLine="851"/>
    </w:pPr>
    <w:rPr>
      <w:sz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25C41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63F56"/>
    <w:pPr>
      <w:ind w:firstLine="851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25C41"/>
    <w:rPr>
      <w:rFonts w:cs="Times New Roman"/>
      <w:sz w:val="16"/>
      <w:szCs w:val="16"/>
    </w:rPr>
  </w:style>
  <w:style w:type="paragraph" w:styleId="a7">
    <w:name w:val="caption"/>
    <w:basedOn w:val="a"/>
    <w:next w:val="a"/>
    <w:uiPriority w:val="99"/>
    <w:qFormat/>
    <w:rsid w:val="00163F56"/>
    <w:pPr>
      <w:jc w:val="center"/>
    </w:pPr>
    <w:rPr>
      <w:b/>
      <w:sz w:val="32"/>
    </w:rPr>
  </w:style>
  <w:style w:type="paragraph" w:styleId="a8">
    <w:name w:val="Block Text"/>
    <w:basedOn w:val="a"/>
    <w:uiPriority w:val="99"/>
    <w:rsid w:val="00163F56"/>
    <w:pPr>
      <w:tabs>
        <w:tab w:val="left" w:pos="0"/>
        <w:tab w:val="left" w:pos="5245"/>
      </w:tabs>
      <w:ind w:left="142" w:right="3967"/>
    </w:pPr>
  </w:style>
  <w:style w:type="paragraph" w:styleId="a9">
    <w:name w:val="Balloon Text"/>
    <w:basedOn w:val="a"/>
    <w:link w:val="aa"/>
    <w:uiPriority w:val="99"/>
    <w:semiHidden/>
    <w:rsid w:val="00163F56"/>
    <w:rPr>
      <w:sz w:val="2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C25C41"/>
    <w:rPr>
      <w:rFonts w:cs="Times New Roman"/>
      <w:sz w:val="2"/>
    </w:rPr>
  </w:style>
  <w:style w:type="paragraph" w:customStyle="1" w:styleId="HeadDoc">
    <w:name w:val="HeadDoc"/>
    <w:uiPriority w:val="99"/>
    <w:rsid w:val="00163F5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Datenum">
    <w:name w:val="Date_num"/>
    <w:uiPriority w:val="99"/>
    <w:rsid w:val="00163F56"/>
    <w:rPr>
      <w:rFonts w:cs="Times New Roman"/>
    </w:rPr>
  </w:style>
  <w:style w:type="paragraph" w:styleId="ab">
    <w:name w:val="header"/>
    <w:basedOn w:val="a"/>
    <w:link w:val="ac"/>
    <w:uiPriority w:val="99"/>
    <w:rsid w:val="00163F56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locked/>
    <w:rsid w:val="00C25C41"/>
    <w:rPr>
      <w:rFonts w:cs="Times New Roman"/>
      <w:sz w:val="20"/>
      <w:szCs w:val="20"/>
    </w:rPr>
  </w:style>
  <w:style w:type="character" w:styleId="ad">
    <w:name w:val="page number"/>
    <w:uiPriority w:val="99"/>
    <w:rsid w:val="00163F56"/>
    <w:rPr>
      <w:rFonts w:cs="Times New Roman"/>
    </w:rPr>
  </w:style>
  <w:style w:type="paragraph" w:styleId="ae">
    <w:name w:val="footer"/>
    <w:basedOn w:val="a"/>
    <w:link w:val="af"/>
    <w:uiPriority w:val="99"/>
    <w:rsid w:val="00163F56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semiHidden/>
    <w:locked/>
    <w:rsid w:val="00C25C41"/>
    <w:rPr>
      <w:rFonts w:cs="Times New Roman"/>
      <w:sz w:val="20"/>
      <w:szCs w:val="20"/>
    </w:rPr>
  </w:style>
  <w:style w:type="character" w:customStyle="1" w:styleId="af0">
    <w:name w:val="Цветовое выделение"/>
    <w:uiPriority w:val="99"/>
    <w:rsid w:val="00BA74C7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BA74C7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BA74C7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table" w:styleId="af3">
    <w:name w:val="Table Grid"/>
    <w:basedOn w:val="a1"/>
    <w:uiPriority w:val="99"/>
    <w:rsid w:val="00BA74C7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603B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20110328\Template\BlankPrikPostRas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BlankPrikPostRasp</Template>
  <TotalTime>1</TotalTime>
  <Pages>1</Pages>
  <Words>4759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Administration N. Novgorod</Company>
  <LinksUpToDate>false</LinksUpToDate>
  <CharactersWithSpaces>31825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fedulova</dc:creator>
  <cp:keywords/>
  <cp:lastModifiedBy>User</cp:lastModifiedBy>
  <cp:revision>3</cp:revision>
  <cp:lastPrinted>2020-12-29T12:47:00Z</cp:lastPrinted>
  <dcterms:created xsi:type="dcterms:W3CDTF">2021-04-07T14:35:00Z</dcterms:created>
  <dcterms:modified xsi:type="dcterms:W3CDTF">2021-04-07T14:35:00Z</dcterms:modified>
</cp:coreProperties>
</file>